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22D5" w14:textId="2CA44853" w:rsidR="00BC6A5B" w:rsidRPr="00F818BE" w:rsidRDefault="00BC6A5B" w:rsidP="00BC6A5B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FLASCA Menu:</w:t>
      </w:r>
      <w:r w:rsidR="00DF785C" w:rsidRPr="00860C65">
        <w:rPr>
          <w:rFonts w:cstheme="minorHAnsi"/>
          <w:b/>
          <w:bCs/>
          <w:sz w:val="28"/>
          <w:szCs w:val="28"/>
        </w:rPr>
        <w:t xml:space="preserve"> </w:t>
      </w:r>
      <w:r w:rsidR="00DF785C" w:rsidRPr="00A21200">
        <w:rPr>
          <w:rFonts w:cstheme="minorHAnsi"/>
          <w:b/>
          <w:bCs/>
          <w:sz w:val="26"/>
          <w:szCs w:val="26"/>
        </w:rPr>
        <w:t>Term 4, Week 4</w:t>
      </w:r>
    </w:p>
    <w:p w14:paraId="201B0718" w14:textId="5ECA8597" w:rsidR="00BC6A5B" w:rsidRPr="00F818BE" w:rsidRDefault="00DC4024" w:rsidP="00BC6A5B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noProof/>
          <w:u w:val="single"/>
        </w:rPr>
        <w:drawing>
          <wp:anchor distT="0" distB="0" distL="114300" distR="114300" simplePos="0" relativeHeight="251666432" behindDoc="0" locked="0" layoutInCell="1" allowOverlap="1" wp14:anchorId="4465B8B1" wp14:editId="2D20479B">
            <wp:simplePos x="0" y="0"/>
            <wp:positionH relativeFrom="column">
              <wp:posOffset>466726</wp:posOffset>
            </wp:positionH>
            <wp:positionV relativeFrom="paragraph">
              <wp:posOffset>1161313</wp:posOffset>
            </wp:positionV>
            <wp:extent cx="704850" cy="772897"/>
            <wp:effectExtent l="0" t="0" r="0" b="8255"/>
            <wp:wrapNone/>
            <wp:docPr id="181139667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52" cy="77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7E4">
        <w:rPr>
          <w:rFonts w:cstheme="minorHAnsi"/>
          <w:b/>
          <w:bCs/>
          <w:noProof/>
          <w:u w:val="single"/>
        </w:rPr>
        <w:drawing>
          <wp:anchor distT="0" distB="0" distL="114300" distR="114300" simplePos="0" relativeHeight="251667456" behindDoc="0" locked="0" layoutInCell="1" allowOverlap="1" wp14:anchorId="2D3C6972" wp14:editId="449424B8">
            <wp:simplePos x="0" y="0"/>
            <wp:positionH relativeFrom="column">
              <wp:posOffset>7286625</wp:posOffset>
            </wp:positionH>
            <wp:positionV relativeFrom="paragraph">
              <wp:posOffset>840105</wp:posOffset>
            </wp:positionV>
            <wp:extent cx="1333500" cy="1333500"/>
            <wp:effectExtent l="0" t="0" r="0" b="0"/>
            <wp:wrapNone/>
            <wp:docPr id="123427605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200">
        <w:rPr>
          <w:rFonts w:cstheme="minorHAnsi"/>
          <w:b/>
          <w:bCs/>
          <w:noProof/>
          <w:u w:val="single"/>
        </w:rPr>
        <w:drawing>
          <wp:anchor distT="0" distB="0" distL="114300" distR="114300" simplePos="0" relativeHeight="251665408" behindDoc="0" locked="0" layoutInCell="1" allowOverlap="1" wp14:anchorId="6A754027" wp14:editId="44019D36">
            <wp:simplePos x="0" y="0"/>
            <wp:positionH relativeFrom="column">
              <wp:posOffset>3486150</wp:posOffset>
            </wp:positionH>
            <wp:positionV relativeFrom="paragraph">
              <wp:posOffset>906780</wp:posOffset>
            </wp:positionV>
            <wp:extent cx="1602356" cy="1209675"/>
            <wp:effectExtent l="0" t="0" r="0" b="0"/>
            <wp:wrapNone/>
            <wp:docPr id="161120186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356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200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4384" behindDoc="0" locked="0" layoutInCell="1" allowOverlap="1" wp14:anchorId="370AD0B3" wp14:editId="742BDC19">
            <wp:simplePos x="0" y="0"/>
            <wp:positionH relativeFrom="column">
              <wp:posOffset>5772150</wp:posOffset>
            </wp:positionH>
            <wp:positionV relativeFrom="paragraph">
              <wp:posOffset>1069340</wp:posOffset>
            </wp:positionV>
            <wp:extent cx="857250" cy="857250"/>
            <wp:effectExtent l="0" t="0" r="0" b="0"/>
            <wp:wrapNone/>
            <wp:docPr id="210741546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200">
        <w:rPr>
          <w:rFonts w:cstheme="minorHAnsi"/>
          <w:b/>
          <w:bCs/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001F42FF" wp14:editId="2FC0975B">
            <wp:simplePos x="0" y="0"/>
            <wp:positionH relativeFrom="column">
              <wp:posOffset>2152651</wp:posOffset>
            </wp:positionH>
            <wp:positionV relativeFrom="paragraph">
              <wp:posOffset>1040131</wp:posOffset>
            </wp:positionV>
            <wp:extent cx="914400" cy="914400"/>
            <wp:effectExtent l="0" t="0" r="0" b="0"/>
            <wp:wrapNone/>
            <wp:docPr id="21638482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A5B" w:rsidRPr="00F818BE">
        <w:rPr>
          <w:rFonts w:cstheme="minorHAnsi"/>
          <w:b/>
          <w:bCs/>
          <w:sz w:val="28"/>
          <w:szCs w:val="28"/>
          <w:u w:val="single"/>
        </w:rPr>
        <w:t xml:space="preserve">Breakfast: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C6A5B" w:rsidRPr="00F818BE" w14:paraId="5FD4E2FA" w14:textId="77777777" w:rsidTr="00922826">
        <w:tc>
          <w:tcPr>
            <w:tcW w:w="2789" w:type="dxa"/>
            <w:shd w:val="clear" w:color="auto" w:fill="92D050"/>
          </w:tcPr>
          <w:p w14:paraId="47EBE2A9" w14:textId="77777777" w:rsidR="00BC6A5B" w:rsidRPr="00F818BE" w:rsidRDefault="00BC6A5B" w:rsidP="0092282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789" w:type="dxa"/>
            <w:shd w:val="clear" w:color="auto" w:fill="92D050"/>
          </w:tcPr>
          <w:p w14:paraId="3F63370D" w14:textId="77777777" w:rsidR="00BC6A5B" w:rsidRPr="00F818BE" w:rsidRDefault="00BC6A5B" w:rsidP="0092282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790" w:type="dxa"/>
            <w:shd w:val="clear" w:color="auto" w:fill="92D050"/>
          </w:tcPr>
          <w:p w14:paraId="5C43B667" w14:textId="77777777" w:rsidR="00BC6A5B" w:rsidRPr="00F818BE" w:rsidRDefault="00BC6A5B" w:rsidP="0092282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790" w:type="dxa"/>
            <w:shd w:val="clear" w:color="auto" w:fill="92D050"/>
          </w:tcPr>
          <w:p w14:paraId="2CB96E9A" w14:textId="77777777" w:rsidR="00BC6A5B" w:rsidRPr="00F818BE" w:rsidRDefault="00BC6A5B" w:rsidP="0092282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Thursday </w:t>
            </w:r>
          </w:p>
        </w:tc>
        <w:tc>
          <w:tcPr>
            <w:tcW w:w="2790" w:type="dxa"/>
            <w:shd w:val="clear" w:color="auto" w:fill="92D050"/>
          </w:tcPr>
          <w:p w14:paraId="60D4D3F9" w14:textId="77777777" w:rsidR="00BC6A5B" w:rsidRPr="00F818BE" w:rsidRDefault="00BC6A5B" w:rsidP="0092282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Friday </w:t>
            </w:r>
          </w:p>
        </w:tc>
      </w:tr>
      <w:tr w:rsidR="00BC6A5B" w:rsidRPr="00F818BE" w14:paraId="2AAA1995" w14:textId="77777777" w:rsidTr="00922826">
        <w:trPr>
          <w:trHeight w:val="1697"/>
        </w:trPr>
        <w:tc>
          <w:tcPr>
            <w:tcW w:w="2789" w:type="dxa"/>
            <w:shd w:val="clear" w:color="auto" w:fill="D0EBB3"/>
          </w:tcPr>
          <w:p w14:paraId="051483C4" w14:textId="3031DE8F" w:rsidR="00BC6A5B" w:rsidRPr="00F029B0" w:rsidRDefault="00BC6A5B" w:rsidP="00922826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Jam, Honey, Vegemite</w:t>
            </w:r>
            <w:r>
              <w:rPr>
                <w:rFonts w:cstheme="minorHAnsi"/>
              </w:rPr>
              <w:t xml:space="preserve">, </w:t>
            </w:r>
            <w:r w:rsidRPr="00F029B0">
              <w:rPr>
                <w:rFonts w:cstheme="minorHAnsi"/>
              </w:rPr>
              <w:t>Butter</w:t>
            </w:r>
          </w:p>
          <w:p w14:paraId="7F0F9BBD" w14:textId="77777777" w:rsidR="00BC6A5B" w:rsidRDefault="00BC6A5B" w:rsidP="00922826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55F8663B" w14:textId="7587EB9D" w:rsidR="00A21200" w:rsidRPr="00A21200" w:rsidRDefault="00A21200" w:rsidP="00A2120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A21200">
              <w:rPr>
                <w:rFonts w:cstheme="minorHAnsi"/>
                <w:b/>
                <w:bCs/>
                <w:u w:val="single"/>
              </w:rPr>
              <w:t xml:space="preserve">Oatmeal </w:t>
            </w:r>
            <w:r w:rsidR="00DC4024">
              <w:rPr>
                <w:rFonts w:cstheme="minorHAnsi"/>
                <w:b/>
                <w:bCs/>
                <w:u w:val="single"/>
              </w:rPr>
              <w:t xml:space="preserve">Berry </w:t>
            </w:r>
            <w:r w:rsidRPr="00A21200">
              <w:rPr>
                <w:rFonts w:cstheme="minorHAnsi"/>
                <w:b/>
                <w:bCs/>
                <w:u w:val="single"/>
              </w:rPr>
              <w:t>Bowls</w:t>
            </w:r>
          </w:p>
          <w:p w14:paraId="14D6A1F1" w14:textId="29FD7EEC" w:rsidR="00BC6A5B" w:rsidRPr="00F029B0" w:rsidRDefault="00BC6A5B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 xml:space="preserve">  </w:t>
            </w:r>
            <w:r w:rsidRPr="00F029B0">
              <w:rPr>
                <w:rFonts w:cstheme="minorHAnsi"/>
                <w:b/>
                <w:bCs/>
                <w:u w:val="single"/>
              </w:rPr>
              <w:t xml:space="preserve">   </w:t>
            </w:r>
          </w:p>
        </w:tc>
        <w:tc>
          <w:tcPr>
            <w:tcW w:w="2789" w:type="dxa"/>
            <w:shd w:val="clear" w:color="auto" w:fill="D0EBB3"/>
          </w:tcPr>
          <w:p w14:paraId="090F4CD5" w14:textId="57ED51B7" w:rsidR="00BC6A5B" w:rsidRPr="00F029B0" w:rsidRDefault="00BC6A5B" w:rsidP="00922826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Jam, Honey, Vegemite</w:t>
            </w:r>
            <w:r>
              <w:rPr>
                <w:rFonts w:cstheme="minorHAnsi"/>
              </w:rPr>
              <w:t xml:space="preserve">, </w:t>
            </w:r>
            <w:r w:rsidRPr="00F029B0">
              <w:rPr>
                <w:rFonts w:cstheme="minorHAnsi"/>
              </w:rPr>
              <w:t>Butter</w:t>
            </w:r>
          </w:p>
          <w:p w14:paraId="2B033649" w14:textId="77777777" w:rsidR="00BC6A5B" w:rsidRPr="00F029B0" w:rsidRDefault="00BC6A5B" w:rsidP="00922826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35465D1F" w14:textId="655C59DC" w:rsidR="00BC6A5B" w:rsidRPr="00F029B0" w:rsidRDefault="00BC6A5B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 xml:space="preserve">Fruit </w:t>
            </w:r>
            <w:r w:rsidR="00A21200">
              <w:rPr>
                <w:rFonts w:cstheme="minorHAnsi"/>
                <w:b/>
                <w:bCs/>
                <w:u w:val="single"/>
              </w:rPr>
              <w:t>S</w:t>
            </w:r>
            <w:r w:rsidRPr="00F029B0">
              <w:rPr>
                <w:rFonts w:cstheme="minorHAnsi"/>
                <w:b/>
                <w:bCs/>
                <w:u w:val="single"/>
              </w:rPr>
              <w:t xml:space="preserve">moothies  </w:t>
            </w:r>
          </w:p>
        </w:tc>
        <w:tc>
          <w:tcPr>
            <w:tcW w:w="2790" w:type="dxa"/>
            <w:shd w:val="clear" w:color="auto" w:fill="D0EBB3"/>
          </w:tcPr>
          <w:p w14:paraId="676F367E" w14:textId="77777777" w:rsidR="00BC6A5B" w:rsidRPr="00F029B0" w:rsidRDefault="00BC6A5B" w:rsidP="00922826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Jam, Honey, Vegemite</w:t>
            </w:r>
            <w:r>
              <w:rPr>
                <w:rFonts w:cstheme="minorHAnsi"/>
              </w:rPr>
              <w:t xml:space="preserve">, </w:t>
            </w:r>
            <w:r w:rsidRPr="00F029B0">
              <w:rPr>
                <w:rFonts w:cstheme="minorHAnsi"/>
              </w:rPr>
              <w:t>Butter</w:t>
            </w:r>
          </w:p>
          <w:p w14:paraId="308A5D83" w14:textId="55A2AB72" w:rsidR="00BC6A5B" w:rsidRPr="00F029B0" w:rsidRDefault="00BC6A5B" w:rsidP="00922826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473226FB" w14:textId="79D84943" w:rsidR="00BC6A5B" w:rsidRPr="00F029B0" w:rsidRDefault="00A21200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English Muffins</w:t>
            </w:r>
          </w:p>
        </w:tc>
        <w:tc>
          <w:tcPr>
            <w:tcW w:w="2790" w:type="dxa"/>
            <w:shd w:val="clear" w:color="auto" w:fill="D0EBB3"/>
          </w:tcPr>
          <w:p w14:paraId="6A0E5475" w14:textId="77777777" w:rsidR="00BC6A5B" w:rsidRPr="00F029B0" w:rsidRDefault="00BC6A5B" w:rsidP="00922826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a either Jam, Honey, Vegemite</w:t>
            </w:r>
            <w:r>
              <w:rPr>
                <w:rFonts w:cstheme="minorHAnsi"/>
              </w:rPr>
              <w:t>,</w:t>
            </w:r>
            <w:r w:rsidRPr="00F029B0">
              <w:rPr>
                <w:rFonts w:cstheme="minorHAnsi"/>
              </w:rPr>
              <w:t xml:space="preserve"> Butter</w:t>
            </w:r>
          </w:p>
          <w:p w14:paraId="42CAEE36" w14:textId="77777777" w:rsidR="00BC6A5B" w:rsidRPr="00F029B0" w:rsidRDefault="00BC6A5B" w:rsidP="00922826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7E21620F" w14:textId="088C8F1A" w:rsidR="00BC6A5B" w:rsidRPr="00F029B0" w:rsidRDefault="00BC6A5B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 xml:space="preserve">Fruit </w:t>
            </w:r>
            <w:r w:rsidR="00A21200">
              <w:rPr>
                <w:rFonts w:cstheme="minorHAnsi"/>
                <w:b/>
                <w:bCs/>
                <w:u w:val="single"/>
              </w:rPr>
              <w:t>S</w:t>
            </w:r>
            <w:r w:rsidRPr="00F029B0">
              <w:rPr>
                <w:rFonts w:cstheme="minorHAnsi"/>
                <w:b/>
                <w:bCs/>
                <w:u w:val="single"/>
              </w:rPr>
              <w:t xml:space="preserve">moothies    </w:t>
            </w:r>
          </w:p>
        </w:tc>
        <w:tc>
          <w:tcPr>
            <w:tcW w:w="2790" w:type="dxa"/>
            <w:shd w:val="clear" w:color="auto" w:fill="D0EBB3"/>
          </w:tcPr>
          <w:p w14:paraId="61BBCE7C" w14:textId="5B06D2DB" w:rsidR="00BC6A5B" w:rsidRPr="00F029B0" w:rsidRDefault="00BC6A5B" w:rsidP="00922826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a either Jam, Honey, Vegemite</w:t>
            </w:r>
            <w:r>
              <w:rPr>
                <w:rFonts w:cstheme="minorHAnsi"/>
              </w:rPr>
              <w:t>,</w:t>
            </w:r>
            <w:r w:rsidRPr="00F029B0">
              <w:rPr>
                <w:rFonts w:cstheme="minorHAnsi"/>
              </w:rPr>
              <w:t xml:space="preserve"> Butter</w:t>
            </w:r>
          </w:p>
          <w:p w14:paraId="7CED60C1" w14:textId="5637FAB9" w:rsidR="00BC6A5B" w:rsidRPr="00F029B0" w:rsidRDefault="00BC6A5B" w:rsidP="00922826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39A5DA07" w14:textId="6268537A" w:rsidR="00BC6A5B" w:rsidRPr="00F029B0" w:rsidRDefault="00A21200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Waffles</w:t>
            </w:r>
            <w:r w:rsidR="00BC6A5B" w:rsidRPr="00F029B0">
              <w:rPr>
                <w:rFonts w:cstheme="minorHAnsi"/>
                <w:b/>
                <w:bCs/>
                <w:u w:val="single"/>
              </w:rPr>
              <w:t xml:space="preserve">    </w:t>
            </w:r>
          </w:p>
        </w:tc>
      </w:tr>
    </w:tbl>
    <w:p w14:paraId="5AA43734" w14:textId="3AAE12C5" w:rsidR="00BC6A5B" w:rsidRDefault="00BC6A5B" w:rsidP="00BC6A5B">
      <w:pPr>
        <w:jc w:val="center"/>
        <w:rPr>
          <w:b/>
          <w:bCs/>
          <w:noProof/>
          <w:sz w:val="28"/>
          <w:szCs w:val="28"/>
          <w:u w:val="single"/>
        </w:rPr>
      </w:pPr>
    </w:p>
    <w:p w14:paraId="68E6AA11" w14:textId="7784763A" w:rsidR="00BC6A5B" w:rsidRPr="00F818BE" w:rsidRDefault="00E643E5" w:rsidP="00BC6A5B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67994BD8" wp14:editId="165126B5">
            <wp:simplePos x="0" y="0"/>
            <wp:positionH relativeFrom="column">
              <wp:posOffset>3790315</wp:posOffset>
            </wp:positionH>
            <wp:positionV relativeFrom="paragraph">
              <wp:posOffset>2223135</wp:posOffset>
            </wp:positionV>
            <wp:extent cx="1482755" cy="1285875"/>
            <wp:effectExtent l="0" t="0" r="0" b="0"/>
            <wp:wrapNone/>
            <wp:docPr id="109361729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5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E08">
        <w:rPr>
          <w:noProof/>
        </w:rPr>
        <w:drawing>
          <wp:anchor distT="0" distB="0" distL="114300" distR="114300" simplePos="0" relativeHeight="251659264" behindDoc="0" locked="0" layoutInCell="1" allowOverlap="1" wp14:anchorId="2C35AC73" wp14:editId="6F5770ED">
            <wp:simplePos x="0" y="0"/>
            <wp:positionH relativeFrom="margin">
              <wp:align>right</wp:align>
            </wp:positionH>
            <wp:positionV relativeFrom="paragraph">
              <wp:posOffset>2456815</wp:posOffset>
            </wp:positionV>
            <wp:extent cx="1704975" cy="837565"/>
            <wp:effectExtent l="0" t="0" r="0" b="0"/>
            <wp:wrapNone/>
            <wp:docPr id="14993765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3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A5B">
        <w:rPr>
          <w:b/>
          <w:bCs/>
          <w:noProof/>
          <w:sz w:val="28"/>
          <w:szCs w:val="28"/>
          <w:u w:val="single"/>
        </w:rPr>
        <w:t xml:space="preserve">Afternoon </w:t>
      </w:r>
      <w:r w:rsidR="00BC6A5B">
        <w:rPr>
          <w:rFonts w:cstheme="minorHAnsi"/>
          <w:b/>
          <w:bCs/>
          <w:sz w:val="28"/>
          <w:szCs w:val="28"/>
          <w:u w:val="single"/>
        </w:rPr>
        <w:t>T</w:t>
      </w:r>
      <w:r w:rsidR="00BC6A5B" w:rsidRPr="00F818BE">
        <w:rPr>
          <w:rFonts w:cstheme="minorHAnsi"/>
          <w:b/>
          <w:bCs/>
          <w:sz w:val="28"/>
          <w:szCs w:val="28"/>
          <w:u w:val="single"/>
        </w:rPr>
        <w:t>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C6A5B" w:rsidRPr="00F818BE" w14:paraId="28C3771A" w14:textId="77777777" w:rsidTr="00922826">
        <w:tc>
          <w:tcPr>
            <w:tcW w:w="2789" w:type="dxa"/>
            <w:shd w:val="clear" w:color="auto" w:fill="92D050"/>
          </w:tcPr>
          <w:p w14:paraId="741748C1" w14:textId="77777777" w:rsidR="00BC6A5B" w:rsidRPr="00F818BE" w:rsidRDefault="00BC6A5B" w:rsidP="0092282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789" w:type="dxa"/>
            <w:shd w:val="clear" w:color="auto" w:fill="92D050"/>
          </w:tcPr>
          <w:p w14:paraId="3C4F1A9C" w14:textId="77777777" w:rsidR="00BC6A5B" w:rsidRPr="00F818BE" w:rsidRDefault="00BC6A5B" w:rsidP="0092282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Tuesday </w:t>
            </w:r>
          </w:p>
        </w:tc>
        <w:tc>
          <w:tcPr>
            <w:tcW w:w="2790" w:type="dxa"/>
            <w:shd w:val="clear" w:color="auto" w:fill="92D050"/>
          </w:tcPr>
          <w:p w14:paraId="41BCAE4F" w14:textId="760B0C32" w:rsidR="00BC6A5B" w:rsidRPr="00F818BE" w:rsidRDefault="00BC6A5B" w:rsidP="0092282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Wednesday </w:t>
            </w:r>
          </w:p>
        </w:tc>
        <w:tc>
          <w:tcPr>
            <w:tcW w:w="2790" w:type="dxa"/>
            <w:shd w:val="clear" w:color="auto" w:fill="92D050"/>
          </w:tcPr>
          <w:p w14:paraId="7E77EC28" w14:textId="77777777" w:rsidR="00BC6A5B" w:rsidRPr="00F818BE" w:rsidRDefault="00BC6A5B" w:rsidP="0092282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Thursday </w:t>
            </w:r>
          </w:p>
        </w:tc>
        <w:tc>
          <w:tcPr>
            <w:tcW w:w="2790" w:type="dxa"/>
            <w:shd w:val="clear" w:color="auto" w:fill="92D050"/>
          </w:tcPr>
          <w:p w14:paraId="59ABA41B" w14:textId="77777777" w:rsidR="00BC6A5B" w:rsidRPr="00F818BE" w:rsidRDefault="00BC6A5B" w:rsidP="0092282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Friday </w:t>
            </w:r>
          </w:p>
        </w:tc>
      </w:tr>
      <w:tr w:rsidR="00BC6A5B" w:rsidRPr="003B56D2" w14:paraId="5E7BD3D6" w14:textId="77777777" w:rsidTr="00922826">
        <w:trPr>
          <w:trHeight w:val="3825"/>
        </w:trPr>
        <w:tc>
          <w:tcPr>
            <w:tcW w:w="2789" w:type="dxa"/>
            <w:shd w:val="clear" w:color="auto" w:fill="D0EBB3"/>
          </w:tcPr>
          <w:p w14:paraId="3B8D1FC0" w14:textId="16CB79BD" w:rsidR="00DF785C" w:rsidRDefault="009053A2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 xml:space="preserve">Broccoli </w:t>
            </w:r>
            <w:r w:rsidR="00DF785C">
              <w:rPr>
                <w:rFonts w:cstheme="minorHAnsi"/>
                <w:b/>
                <w:bCs/>
                <w:u w:val="single"/>
              </w:rPr>
              <w:t>Mac and Cheese</w:t>
            </w:r>
          </w:p>
          <w:p w14:paraId="039E8DEE" w14:textId="3A7F2A78" w:rsidR="00BC6A5B" w:rsidRPr="004D6150" w:rsidRDefault="00BC6A5B" w:rsidP="00922826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>*Fresh fruit on the side*</w:t>
            </w:r>
          </w:p>
          <w:p w14:paraId="74B7A505" w14:textId="3E06F655" w:rsidR="00BC6A5B" w:rsidRDefault="00DF785C" w:rsidP="00BC6A5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Macaroni pasta</w:t>
            </w:r>
          </w:p>
          <w:p w14:paraId="7932CE80" w14:textId="0511C490" w:rsidR="009053A2" w:rsidRDefault="009053A2" w:rsidP="00BC6A5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Broccoli</w:t>
            </w:r>
          </w:p>
          <w:p w14:paraId="4A770331" w14:textId="677FA059" w:rsidR="009053A2" w:rsidRDefault="00E13D98" w:rsidP="00BC6A5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Roux (</w:t>
            </w:r>
            <w:r w:rsidR="009053A2">
              <w:rPr>
                <w:rFonts w:cstheme="minorHAnsi"/>
              </w:rPr>
              <w:t>Milk, butter</w:t>
            </w:r>
            <w:r>
              <w:rPr>
                <w:rFonts w:cstheme="minorHAnsi"/>
              </w:rPr>
              <w:t>, flour)</w:t>
            </w:r>
          </w:p>
          <w:p w14:paraId="589C15C9" w14:textId="42BE9F52" w:rsidR="00BC6A5B" w:rsidRDefault="00DF785C" w:rsidP="008B2C4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Cheese</w:t>
            </w:r>
          </w:p>
          <w:p w14:paraId="3874FB52" w14:textId="0A33C183" w:rsidR="00E13D98" w:rsidRDefault="00E13D98" w:rsidP="008B2C4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Taco seasoning</w:t>
            </w:r>
          </w:p>
          <w:p w14:paraId="201DB89F" w14:textId="77777777" w:rsidR="00A21200" w:rsidRDefault="00A21200" w:rsidP="007A6E08">
            <w:pPr>
              <w:rPr>
                <w:rFonts w:cstheme="minorHAnsi"/>
                <w:b/>
                <w:bCs/>
                <w:u w:val="single"/>
              </w:rPr>
            </w:pPr>
          </w:p>
          <w:p w14:paraId="25D5C462" w14:textId="1D54A58A" w:rsidR="00DF785C" w:rsidRDefault="007A6E08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14E39BD" wp14:editId="00D5444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76200</wp:posOffset>
                  </wp:positionV>
                  <wp:extent cx="1447800" cy="1447800"/>
                  <wp:effectExtent l="0" t="0" r="0" b="0"/>
                  <wp:wrapNone/>
                  <wp:docPr id="46123954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785C">
              <w:rPr>
                <w:rFonts w:cstheme="minorHAnsi"/>
                <w:b/>
                <w:bCs/>
                <w:u w:val="single"/>
              </w:rPr>
              <w:t>Vegetarian &amp; Gluten Free options available</w:t>
            </w:r>
          </w:p>
          <w:p w14:paraId="76FCB401" w14:textId="77777777" w:rsidR="00BC6A5B" w:rsidRDefault="00BC6A5B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57929175" w14:textId="77777777" w:rsidR="00BC6A5B" w:rsidRPr="004D6150" w:rsidRDefault="00BC6A5B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789" w:type="dxa"/>
            <w:shd w:val="clear" w:color="auto" w:fill="D0EBB3"/>
          </w:tcPr>
          <w:p w14:paraId="03DF0984" w14:textId="720B0586" w:rsidR="00DF785C" w:rsidRDefault="00E13D98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Enchiladas</w:t>
            </w:r>
          </w:p>
          <w:p w14:paraId="20B05389" w14:textId="4F4ACE74" w:rsidR="00BC6A5B" w:rsidRPr="004D6150" w:rsidRDefault="00BC6A5B" w:rsidP="00922826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>*Fresh fruit on the side*</w:t>
            </w:r>
          </w:p>
          <w:p w14:paraId="278174FB" w14:textId="7835631D" w:rsidR="00BC6A5B" w:rsidRDefault="00DF785C" w:rsidP="00BC6A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Mince beef</w:t>
            </w:r>
            <w:r w:rsidR="00E13D98">
              <w:rPr>
                <w:rFonts w:cstheme="minorHAnsi"/>
              </w:rPr>
              <w:t xml:space="preserve"> or beans</w:t>
            </w:r>
          </w:p>
          <w:p w14:paraId="67D3810F" w14:textId="57FE233F" w:rsidR="00DF785C" w:rsidRDefault="00DF785C" w:rsidP="00BC6A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Tortillas </w:t>
            </w:r>
          </w:p>
          <w:p w14:paraId="3314D9B1" w14:textId="703125C3" w:rsidR="00DF785C" w:rsidRDefault="00DF785C" w:rsidP="00BC6A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Cheese </w:t>
            </w:r>
          </w:p>
          <w:p w14:paraId="37469F3B" w14:textId="04B7AA33" w:rsidR="00DF785C" w:rsidRPr="004D6150" w:rsidRDefault="00E13D98" w:rsidP="00BC6A5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Passata</w:t>
            </w:r>
          </w:p>
          <w:p w14:paraId="2C717C3B" w14:textId="54F96A92" w:rsidR="00BC6A5B" w:rsidRPr="004D6150" w:rsidRDefault="00BC6A5B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56E8B185" w14:textId="10488E84" w:rsidR="00BC6A5B" w:rsidRPr="004D6150" w:rsidRDefault="00DC4024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906C438" wp14:editId="1AB0B5E0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276225</wp:posOffset>
                  </wp:positionV>
                  <wp:extent cx="1504950" cy="1504950"/>
                  <wp:effectExtent l="0" t="0" r="0" b="0"/>
                  <wp:wrapNone/>
                  <wp:docPr id="2053109489" name="Picture 8" descr="Enchiladas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nchiladas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9744" b="89776" l="7029" r="92173">
                                        <a14:foregroundMark x1="38339" y1="26358" x2="23962" y2="32109"/>
                                        <a14:foregroundMark x1="23962" y1="32109" x2="17252" y2="38658"/>
                                        <a14:foregroundMark x1="17252" y1="38658" x2="10543" y2="54952"/>
                                        <a14:foregroundMark x1="10543" y1="54952" x2="11182" y2="62460"/>
                                        <a14:foregroundMark x1="21252" y1="32713" x2="30351" y2="29073"/>
                                        <a14:foregroundMark x1="85304" y1="35304" x2="90096" y2="43770"/>
                                        <a14:foregroundMark x1="90096" y1="43770" x2="92173" y2="56070"/>
                                        <a14:foregroundMark x1="92173" y1="56070" x2="91360" y2="58129"/>
                                        <a14:foregroundMark x1="43930" y1="23163" x2="55431" y2="19329"/>
                                        <a14:foregroundMark x1="55431" y1="19329" x2="67732" y2="26518"/>
                                        <a14:foregroundMark x1="19136" y1="34541" x2="42173" y2="25399"/>
                                        <a14:foregroundMark x1="30537" y1="28777" x2="43770" y2="25879"/>
                                        <a14:foregroundMark x1="26310" y1="29702" x2="30534" y2="28777"/>
                                        <a14:foregroundMark x1="30407" y1="28220" x2="38179" y2="26358"/>
                                        <a14:foregroundMark x1="26616" y1="29129" x2="30360" y2="28232"/>
                                        <a14:backgroundMark x1="87859" y1="63259" x2="94728" y2="55911"/>
                                        <a14:backgroundMark x1="94728" y1="55911" x2="94728" y2="55911"/>
                                        <a14:backgroundMark x1="21725" y1="28754" x2="11182" y2="37859"/>
                                        <a14:backgroundMark x1="11182" y1="37859" x2="6550" y2="44888"/>
                                        <a14:backgroundMark x1="22045" y1="29553" x2="29712" y2="26198"/>
                                        <a14:backgroundMark x1="29712" y1="26198" x2="29712" y2="26038"/>
                                        <a14:backgroundMark x1="7987" y1="41374" x2="5431" y2="49361"/>
                                        <a14:backgroundMark x1="5431" y1="49361" x2="5431" y2="56550"/>
                                        <a14:backgroundMark x1="21565" y1="29872" x2="27157" y2="2811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785C">
              <w:rPr>
                <w:rFonts w:cstheme="minorHAnsi"/>
                <w:b/>
                <w:bCs/>
                <w:u w:val="single"/>
              </w:rPr>
              <w:t>Vegetarian, Dairy Free &amp; Gluten Free options available</w:t>
            </w:r>
          </w:p>
          <w:p w14:paraId="37EF2F62" w14:textId="5499185D" w:rsidR="00BC6A5B" w:rsidRPr="004D6150" w:rsidRDefault="00BC6A5B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790" w:type="dxa"/>
            <w:shd w:val="clear" w:color="auto" w:fill="D0EBB3"/>
          </w:tcPr>
          <w:p w14:paraId="0B84E0BC" w14:textId="2CBB5BE5" w:rsidR="00E13D98" w:rsidRPr="00E13D98" w:rsidRDefault="00E13D98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E13D98">
              <w:rPr>
                <w:rFonts w:cstheme="minorHAnsi"/>
                <w:b/>
                <w:bCs/>
                <w:u w:val="single"/>
              </w:rPr>
              <w:t>Yogurt Bowls</w:t>
            </w:r>
          </w:p>
          <w:p w14:paraId="18477704" w14:textId="2797F453" w:rsidR="00BC6A5B" w:rsidRPr="004D6150" w:rsidRDefault="00BC6A5B" w:rsidP="00922826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>*Fresh fruit on the side*</w:t>
            </w:r>
          </w:p>
          <w:p w14:paraId="2F21E4B8" w14:textId="77777777" w:rsidR="00E13D98" w:rsidRDefault="00E13D98" w:rsidP="00E13D9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Vanilla, strawberry, blueberry and mango yogurt</w:t>
            </w:r>
          </w:p>
          <w:p w14:paraId="42504002" w14:textId="77777777" w:rsidR="00E13D98" w:rsidRDefault="00E13D98" w:rsidP="00E13D9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Nut-free granola</w:t>
            </w:r>
          </w:p>
          <w:p w14:paraId="04F0FF61" w14:textId="4EE39E97" w:rsidR="00BC6A5B" w:rsidRDefault="00BC6A5B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5BC801BF" w14:textId="77777777" w:rsidR="00E643E5" w:rsidRDefault="00E643E5" w:rsidP="00E643E5">
            <w:pPr>
              <w:rPr>
                <w:rFonts w:cstheme="minorHAnsi"/>
                <w:b/>
                <w:bCs/>
                <w:u w:val="single"/>
              </w:rPr>
            </w:pPr>
          </w:p>
          <w:p w14:paraId="0ACF9F6B" w14:textId="21E57C5D" w:rsidR="00BC6A5B" w:rsidRDefault="00DF785C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Vegetarian &amp; Gluten Free options available</w:t>
            </w:r>
          </w:p>
          <w:p w14:paraId="5A238424" w14:textId="776BA421" w:rsidR="00BC6A5B" w:rsidRDefault="00BC6A5B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1F9142BB" w14:textId="77777777" w:rsidR="00BC6A5B" w:rsidRPr="004D6150" w:rsidRDefault="00BC6A5B" w:rsidP="0092282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790" w:type="dxa"/>
            <w:shd w:val="clear" w:color="auto" w:fill="D0EBB3"/>
          </w:tcPr>
          <w:p w14:paraId="5458C5A6" w14:textId="673F7709" w:rsidR="00DF785C" w:rsidRDefault="00DF785C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 xml:space="preserve">Sausage Sizzle </w:t>
            </w:r>
          </w:p>
          <w:p w14:paraId="49CB4D51" w14:textId="1C145DA2" w:rsidR="00BC6A5B" w:rsidRPr="004D6150" w:rsidRDefault="00BC6A5B" w:rsidP="00922826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>*Fresh fruit on the side*</w:t>
            </w:r>
          </w:p>
          <w:p w14:paraId="1761ECFA" w14:textId="72E9BE32" w:rsidR="00BC6A5B" w:rsidRDefault="00DF785C" w:rsidP="00BC6A5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Beef </w:t>
            </w:r>
            <w:r w:rsidR="00303823">
              <w:rPr>
                <w:rFonts w:cstheme="minorHAnsi"/>
              </w:rPr>
              <w:t xml:space="preserve">or vegan </w:t>
            </w:r>
            <w:r>
              <w:rPr>
                <w:rFonts w:cstheme="minorHAnsi"/>
              </w:rPr>
              <w:t>sausages</w:t>
            </w:r>
          </w:p>
          <w:p w14:paraId="0F9B0FDB" w14:textId="02B6C24C" w:rsidR="00DF785C" w:rsidRDefault="00DF785C" w:rsidP="00BC6A5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Bread</w:t>
            </w:r>
          </w:p>
          <w:p w14:paraId="226F69FF" w14:textId="0169DA79" w:rsidR="00DF785C" w:rsidRDefault="00DF785C" w:rsidP="00BC6A5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Onion</w:t>
            </w:r>
          </w:p>
          <w:p w14:paraId="72530F9B" w14:textId="46AB909E" w:rsidR="00DF785C" w:rsidRPr="00300880" w:rsidRDefault="00DF785C" w:rsidP="00BC6A5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Sauces</w:t>
            </w:r>
          </w:p>
          <w:p w14:paraId="649151C9" w14:textId="1EF1AE7C" w:rsidR="00BC6A5B" w:rsidRDefault="00BC6A5B" w:rsidP="00922826">
            <w:pPr>
              <w:rPr>
                <w:rFonts w:cstheme="minorHAnsi"/>
                <w:b/>
                <w:bCs/>
                <w:u w:val="single"/>
              </w:rPr>
            </w:pPr>
          </w:p>
          <w:p w14:paraId="278C2396" w14:textId="1C05FD32" w:rsidR="00DF785C" w:rsidRDefault="00DF785C" w:rsidP="00922826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noProof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0A2859B4" wp14:editId="03175412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167640</wp:posOffset>
                  </wp:positionV>
                  <wp:extent cx="1733550" cy="1733550"/>
                  <wp:effectExtent l="0" t="0" r="0" b="0"/>
                  <wp:wrapNone/>
                  <wp:docPr id="18284973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0C9B88" w14:textId="4DC15297" w:rsidR="00BC6A5B" w:rsidRDefault="00DF785C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Vegetarian &amp; Gluten Free options available</w:t>
            </w:r>
          </w:p>
          <w:p w14:paraId="7CFD730A" w14:textId="1F7C2702" w:rsidR="00DF785C" w:rsidRDefault="00DF785C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244E1033" w14:textId="1A5B79DF" w:rsidR="00DF785C" w:rsidRDefault="00DF785C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35FB6675" w14:textId="0CD7AE7D" w:rsidR="00DF785C" w:rsidRPr="004D6150" w:rsidRDefault="00DF785C" w:rsidP="0092282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790" w:type="dxa"/>
            <w:shd w:val="clear" w:color="auto" w:fill="D0EBB3"/>
          </w:tcPr>
          <w:p w14:paraId="6FD2BBC3" w14:textId="3FFCB07D" w:rsidR="00E13D98" w:rsidRPr="00E13D98" w:rsidRDefault="005C2C7C" w:rsidP="00E13D98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Teriyaki</w:t>
            </w:r>
            <w:r w:rsidR="00E13D98" w:rsidRPr="00E13D98">
              <w:rPr>
                <w:rFonts w:cstheme="minorHAnsi"/>
                <w:b/>
                <w:bCs/>
                <w:u w:val="single"/>
              </w:rPr>
              <w:t xml:space="preserve"> Chicken</w:t>
            </w:r>
            <w:r>
              <w:rPr>
                <w:rFonts w:cstheme="minorHAnsi"/>
                <w:b/>
                <w:bCs/>
                <w:u w:val="single"/>
              </w:rPr>
              <w:t xml:space="preserve">, Vegetables </w:t>
            </w:r>
            <w:r w:rsidR="00E13D98" w:rsidRPr="00E13D98">
              <w:rPr>
                <w:rFonts w:cstheme="minorHAnsi"/>
                <w:b/>
                <w:bCs/>
                <w:u w:val="single"/>
              </w:rPr>
              <w:t>and Rice</w:t>
            </w:r>
          </w:p>
          <w:p w14:paraId="0FC241BD" w14:textId="16FFD911" w:rsidR="00BC6A5B" w:rsidRPr="004D6150" w:rsidRDefault="00BC6A5B" w:rsidP="00922826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>*Fresh fruit on the side*</w:t>
            </w:r>
          </w:p>
          <w:p w14:paraId="2E8DDF47" w14:textId="07F791C2" w:rsidR="00E13D98" w:rsidRDefault="00E643E5" w:rsidP="00E13D9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Teriyaki</w:t>
            </w:r>
            <w:r w:rsidR="00E13D98">
              <w:rPr>
                <w:rFonts w:cstheme="minorHAnsi"/>
              </w:rPr>
              <w:t xml:space="preserve"> marinade</w:t>
            </w:r>
          </w:p>
          <w:p w14:paraId="13BB76AB" w14:textId="77777777" w:rsidR="00E13D98" w:rsidRDefault="00E13D98" w:rsidP="00E13D9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Chicken </w:t>
            </w:r>
          </w:p>
          <w:p w14:paraId="19C449BA" w14:textId="77777777" w:rsidR="00E13D98" w:rsidRDefault="00E13D98" w:rsidP="00E13D9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Veggies </w:t>
            </w:r>
          </w:p>
          <w:p w14:paraId="1A4D229D" w14:textId="77777777" w:rsidR="00E13D98" w:rsidRDefault="00E13D98" w:rsidP="00E13D9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Rice</w:t>
            </w:r>
          </w:p>
          <w:p w14:paraId="62FE4CD4" w14:textId="77777777" w:rsidR="00E643E5" w:rsidRPr="00BC6A5B" w:rsidRDefault="00E643E5" w:rsidP="00E643E5">
            <w:pPr>
              <w:pStyle w:val="ListParagraph"/>
              <w:rPr>
                <w:rFonts w:cstheme="minorHAnsi"/>
              </w:rPr>
            </w:pPr>
          </w:p>
          <w:p w14:paraId="5714B642" w14:textId="2B4DB720" w:rsidR="00BC6A5B" w:rsidRPr="00BC6A5B" w:rsidRDefault="00BC6A5B" w:rsidP="00BC6A5B">
            <w:pPr>
              <w:rPr>
                <w:rFonts w:cstheme="minorHAnsi"/>
              </w:rPr>
            </w:pPr>
          </w:p>
          <w:p w14:paraId="50A0E8ED" w14:textId="222C31AA" w:rsidR="00BC6A5B" w:rsidRPr="00BC6A5B" w:rsidRDefault="00DF785C" w:rsidP="00BC6A5B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Dairy Free &amp; Gluten Free options available</w:t>
            </w:r>
          </w:p>
          <w:p w14:paraId="4814BBF7" w14:textId="18474C6A" w:rsidR="00BC6A5B" w:rsidRPr="004D6150" w:rsidRDefault="00BC6A5B" w:rsidP="00BC6A5B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4F7AA22A" w14:textId="136A02B6" w:rsidR="00BC6A5B" w:rsidRDefault="00BC6A5B" w:rsidP="00BC6A5B">
      <w:pPr>
        <w:tabs>
          <w:tab w:val="left" w:pos="2568"/>
        </w:tabs>
      </w:pPr>
    </w:p>
    <w:p w14:paraId="269FB430" w14:textId="77777777" w:rsidR="00BE4080" w:rsidRDefault="00BE4080" w:rsidP="00BC6A5B">
      <w:pPr>
        <w:tabs>
          <w:tab w:val="left" w:pos="2568"/>
        </w:tabs>
      </w:pPr>
    </w:p>
    <w:p w14:paraId="70725DAC" w14:textId="52D07ECF" w:rsidR="00BE4080" w:rsidRDefault="00BE4080" w:rsidP="00BC6A5B">
      <w:pPr>
        <w:tabs>
          <w:tab w:val="left" w:pos="2568"/>
        </w:tabs>
      </w:pPr>
    </w:p>
    <w:p w14:paraId="71138AD6" w14:textId="4637B5CA" w:rsidR="00BE4080" w:rsidRPr="00BE4080" w:rsidRDefault="00BE4080" w:rsidP="00BC6A5B">
      <w:pPr>
        <w:tabs>
          <w:tab w:val="left" w:pos="2568"/>
        </w:tabs>
        <w:rPr>
          <w:b/>
          <w:bCs/>
        </w:rPr>
      </w:pPr>
      <w:r>
        <w:t xml:space="preserve">                     </w:t>
      </w:r>
      <w:r w:rsidRPr="00BE4080">
        <w:rPr>
          <w:b/>
          <w:bCs/>
          <w:highlight w:val="yellow"/>
        </w:rPr>
        <w:t>Trail Mix</w:t>
      </w:r>
      <w:r>
        <w:rPr>
          <w:b/>
          <w:bCs/>
        </w:rPr>
        <w:t xml:space="preserve">                                            </w:t>
      </w:r>
      <w:proofErr w:type="spellStart"/>
      <w:r w:rsidRPr="00BE4080">
        <w:rPr>
          <w:b/>
          <w:bCs/>
          <w:highlight w:val="yellow"/>
        </w:rPr>
        <w:t>Cruskits</w:t>
      </w:r>
      <w:proofErr w:type="spellEnd"/>
      <w:r>
        <w:rPr>
          <w:b/>
          <w:bCs/>
        </w:rPr>
        <w:t xml:space="preserve">                                 </w:t>
      </w:r>
      <w:r w:rsidRPr="00BE4080">
        <w:rPr>
          <w:b/>
          <w:bCs/>
          <w:highlight w:val="yellow"/>
        </w:rPr>
        <w:t>Cheese &amp; Crackers</w:t>
      </w:r>
      <w:r>
        <w:rPr>
          <w:b/>
          <w:bCs/>
        </w:rPr>
        <w:t xml:space="preserve">                               </w:t>
      </w:r>
      <w:r w:rsidRPr="00BE4080">
        <w:rPr>
          <w:b/>
          <w:bCs/>
          <w:highlight w:val="yellow"/>
        </w:rPr>
        <w:t>Trail Mix</w:t>
      </w:r>
      <w:r>
        <w:rPr>
          <w:b/>
          <w:bCs/>
        </w:rPr>
        <w:t xml:space="preserve">                                              </w:t>
      </w:r>
      <w:proofErr w:type="spellStart"/>
      <w:r w:rsidRPr="00BE4080">
        <w:rPr>
          <w:b/>
          <w:bCs/>
          <w:highlight w:val="yellow"/>
        </w:rPr>
        <w:t>Cruskits</w:t>
      </w:r>
      <w:proofErr w:type="spellEnd"/>
    </w:p>
    <w:sectPr w:rsidR="00BE4080" w:rsidRPr="00BE4080" w:rsidSect="00BC6A5B">
      <w:headerReference w:type="defaul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5364A" w14:textId="77777777" w:rsidR="00C1340B" w:rsidRDefault="00C1340B" w:rsidP="00BC6A5B">
      <w:r>
        <w:separator/>
      </w:r>
    </w:p>
  </w:endnote>
  <w:endnote w:type="continuationSeparator" w:id="0">
    <w:p w14:paraId="381B8FE2" w14:textId="77777777" w:rsidR="00C1340B" w:rsidRDefault="00C1340B" w:rsidP="00BC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BE53E" w14:textId="77777777" w:rsidR="00C1340B" w:rsidRDefault="00C1340B" w:rsidP="00BC6A5B">
      <w:r>
        <w:separator/>
      </w:r>
    </w:p>
  </w:footnote>
  <w:footnote w:type="continuationSeparator" w:id="0">
    <w:p w14:paraId="7905F353" w14:textId="77777777" w:rsidR="00C1340B" w:rsidRDefault="00C1340B" w:rsidP="00BC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21F1" w14:textId="387E43C5" w:rsidR="00DF785C" w:rsidRPr="00947917" w:rsidRDefault="00DF785C">
    <w:pPr>
      <w:pStyle w:val="Header"/>
      <w:rPr>
        <w:sz w:val="32"/>
        <w:szCs w:val="32"/>
        <w:lang w:val="en-GB"/>
      </w:rPr>
    </w:pPr>
    <w:r>
      <w:rPr>
        <w:sz w:val="32"/>
        <w:szCs w:val="32"/>
        <w:lang w:val="en-GB"/>
      </w:rPr>
      <w:t>03.11.2025</w:t>
    </w:r>
    <w:r w:rsidR="0017584F">
      <w:rPr>
        <w:sz w:val="32"/>
        <w:szCs w:val="32"/>
        <w:lang w:val="en-GB"/>
      </w:rPr>
      <w:t xml:space="preserve"> – 07.11.2025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1A6"/>
    <w:multiLevelType w:val="hybridMultilevel"/>
    <w:tmpl w:val="9AC86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74850"/>
    <w:multiLevelType w:val="hybridMultilevel"/>
    <w:tmpl w:val="B2AC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0171"/>
    <w:multiLevelType w:val="hybridMultilevel"/>
    <w:tmpl w:val="D408A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159C0"/>
    <w:multiLevelType w:val="hybridMultilevel"/>
    <w:tmpl w:val="D67A9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112C6"/>
    <w:multiLevelType w:val="hybridMultilevel"/>
    <w:tmpl w:val="BFB8A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779085">
    <w:abstractNumId w:val="4"/>
  </w:num>
  <w:num w:numId="2" w16cid:durableId="1689603423">
    <w:abstractNumId w:val="1"/>
  </w:num>
  <w:num w:numId="3" w16cid:durableId="1717587353">
    <w:abstractNumId w:val="2"/>
  </w:num>
  <w:num w:numId="4" w16cid:durableId="568273138">
    <w:abstractNumId w:val="0"/>
  </w:num>
  <w:num w:numId="5" w16cid:durableId="278412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5C"/>
    <w:rsid w:val="00052F8F"/>
    <w:rsid w:val="000A4ECA"/>
    <w:rsid w:val="0017584F"/>
    <w:rsid w:val="00220181"/>
    <w:rsid w:val="0023137A"/>
    <w:rsid w:val="00275C30"/>
    <w:rsid w:val="0028609C"/>
    <w:rsid w:val="00303823"/>
    <w:rsid w:val="003426CD"/>
    <w:rsid w:val="00521251"/>
    <w:rsid w:val="00571BBF"/>
    <w:rsid w:val="005C2C7C"/>
    <w:rsid w:val="006F524F"/>
    <w:rsid w:val="0075401D"/>
    <w:rsid w:val="00762A2F"/>
    <w:rsid w:val="007A6E08"/>
    <w:rsid w:val="00860C65"/>
    <w:rsid w:val="008B2C4A"/>
    <w:rsid w:val="009053A2"/>
    <w:rsid w:val="009077E4"/>
    <w:rsid w:val="00A21200"/>
    <w:rsid w:val="00AE213B"/>
    <w:rsid w:val="00BA427A"/>
    <w:rsid w:val="00BB6C8B"/>
    <w:rsid w:val="00BC6A5B"/>
    <w:rsid w:val="00BE4080"/>
    <w:rsid w:val="00C1340B"/>
    <w:rsid w:val="00DC4024"/>
    <w:rsid w:val="00DF785C"/>
    <w:rsid w:val="00E13D98"/>
    <w:rsid w:val="00E643E5"/>
    <w:rsid w:val="00E672E2"/>
    <w:rsid w:val="00E84A59"/>
    <w:rsid w:val="00EA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86702"/>
  <w15:chartTrackingRefBased/>
  <w15:docId w15:val="{A185005D-1C17-4050-A978-C6CB3732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A5B"/>
  </w:style>
  <w:style w:type="paragraph" w:styleId="Heading1">
    <w:name w:val="heading 1"/>
    <w:basedOn w:val="Normal"/>
    <w:next w:val="Normal"/>
    <w:link w:val="Heading1Char"/>
    <w:uiPriority w:val="9"/>
    <w:qFormat/>
    <w:rsid w:val="00BC6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A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A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A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A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A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A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6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A5B"/>
  </w:style>
  <w:style w:type="paragraph" w:styleId="Footer">
    <w:name w:val="footer"/>
    <w:basedOn w:val="Normal"/>
    <w:link w:val="FooterChar"/>
    <w:uiPriority w:val="99"/>
    <w:unhideWhenUsed/>
    <w:rsid w:val="00BC6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asca3\OneDrive%20-%20FLASCA%20Inc\Menu\Menu\Menu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E1A2-FD5F-4B2D-95F6-B12A7A6B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Menu Template</Template>
  <TotalTime>1228</TotalTime>
  <Pages>1</Pages>
  <Words>235</Words>
  <Characters>1322</Characters>
  <Application>Microsoft Office Word</Application>
  <DocSecurity>0</DocSecurity>
  <Lines>120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Flasca3</dc:creator>
  <cp:keywords/>
  <dc:description/>
  <cp:lastModifiedBy>FLASCA</cp:lastModifiedBy>
  <cp:revision>19</cp:revision>
  <dcterms:created xsi:type="dcterms:W3CDTF">2025-10-20T23:49:00Z</dcterms:created>
  <dcterms:modified xsi:type="dcterms:W3CDTF">2025-10-30T01:12:00Z</dcterms:modified>
</cp:coreProperties>
</file>