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22D5" w14:textId="24D861BA" w:rsidR="00BC6A5B" w:rsidRPr="00F818BE" w:rsidRDefault="00BC6A5B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FLASCA Menu:</w:t>
      </w:r>
      <w:r w:rsidR="00DF785C" w:rsidRPr="00860C65">
        <w:rPr>
          <w:rFonts w:cstheme="minorHAnsi"/>
          <w:b/>
          <w:bCs/>
          <w:sz w:val="28"/>
          <w:szCs w:val="28"/>
        </w:rPr>
        <w:t xml:space="preserve"> </w:t>
      </w:r>
      <w:r w:rsidR="00DF785C" w:rsidRPr="00A21200">
        <w:rPr>
          <w:rFonts w:cstheme="minorHAnsi"/>
          <w:b/>
          <w:bCs/>
          <w:sz w:val="26"/>
          <w:szCs w:val="26"/>
        </w:rPr>
        <w:t xml:space="preserve">Term 4 Week </w:t>
      </w:r>
      <w:r w:rsidR="0059042A">
        <w:rPr>
          <w:rFonts w:cstheme="minorHAnsi"/>
          <w:b/>
          <w:bCs/>
          <w:sz w:val="26"/>
          <w:szCs w:val="26"/>
        </w:rPr>
        <w:t>6</w:t>
      </w:r>
    </w:p>
    <w:p w14:paraId="201B0718" w14:textId="11B2936B" w:rsidR="00BC6A5B" w:rsidRPr="00F818BE" w:rsidRDefault="009A39F3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ascii="Franklin Gothic Medium" w:hAnsi="Franklin Gothic Medium"/>
          <w:noProof/>
          <w:sz w:val="18"/>
          <w:szCs w:val="18"/>
        </w:rPr>
        <w:drawing>
          <wp:anchor distT="0" distB="0" distL="114300" distR="114300" simplePos="0" relativeHeight="251662345" behindDoc="0" locked="0" layoutInCell="1" allowOverlap="1" wp14:anchorId="3B6F6970" wp14:editId="788C6B60">
            <wp:simplePos x="0" y="0"/>
            <wp:positionH relativeFrom="column">
              <wp:posOffset>2570868</wp:posOffset>
            </wp:positionH>
            <wp:positionV relativeFrom="paragraph">
              <wp:posOffset>1157795</wp:posOffset>
            </wp:positionV>
            <wp:extent cx="819398" cy="994515"/>
            <wp:effectExtent l="0" t="0" r="0" b="0"/>
            <wp:wrapNone/>
            <wp:docPr id="11241823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98" cy="99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A5B" w:rsidRPr="00F818BE">
        <w:rPr>
          <w:rFonts w:cstheme="minorHAnsi"/>
          <w:b/>
          <w:bCs/>
          <w:sz w:val="28"/>
          <w:szCs w:val="28"/>
          <w:u w:val="single"/>
        </w:rPr>
        <w:t xml:space="preserve">Breakfast: </w:t>
      </w:r>
    </w:p>
    <w:tbl>
      <w:tblPr>
        <w:tblStyle w:val="TableGrid"/>
        <w:tblW w:w="15553" w:type="dxa"/>
        <w:tblLook w:val="04A0" w:firstRow="1" w:lastRow="0" w:firstColumn="1" w:lastColumn="0" w:noHBand="0" w:noVBand="1"/>
      </w:tblPr>
      <w:tblGrid>
        <w:gridCol w:w="3110"/>
        <w:gridCol w:w="3110"/>
        <w:gridCol w:w="3111"/>
        <w:gridCol w:w="3111"/>
        <w:gridCol w:w="3111"/>
      </w:tblGrid>
      <w:tr w:rsidR="00BC6A5B" w:rsidRPr="00F818BE" w14:paraId="5FD4E2FA" w14:textId="77777777" w:rsidTr="009E2635">
        <w:trPr>
          <w:trHeight w:val="395"/>
        </w:trPr>
        <w:tc>
          <w:tcPr>
            <w:tcW w:w="3110" w:type="dxa"/>
            <w:shd w:val="clear" w:color="auto" w:fill="92D050"/>
          </w:tcPr>
          <w:p w14:paraId="47EBE2A9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10" w:type="dxa"/>
            <w:shd w:val="clear" w:color="auto" w:fill="92D050"/>
          </w:tcPr>
          <w:p w14:paraId="3F63370D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1" w:type="dxa"/>
            <w:shd w:val="clear" w:color="auto" w:fill="92D050"/>
          </w:tcPr>
          <w:p w14:paraId="5C43B667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111" w:type="dxa"/>
            <w:shd w:val="clear" w:color="auto" w:fill="92D050"/>
          </w:tcPr>
          <w:p w14:paraId="2CB96E9A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3111" w:type="dxa"/>
            <w:shd w:val="clear" w:color="auto" w:fill="92D050"/>
          </w:tcPr>
          <w:p w14:paraId="60D4D3F9" w14:textId="77777777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F818BE" w14:paraId="2AAA1995" w14:textId="77777777" w:rsidTr="009E2635">
        <w:trPr>
          <w:trHeight w:val="1989"/>
        </w:trPr>
        <w:tc>
          <w:tcPr>
            <w:tcW w:w="3110" w:type="dxa"/>
            <w:shd w:val="clear" w:color="auto" w:fill="D0EBB3"/>
          </w:tcPr>
          <w:p w14:paraId="051483C4" w14:textId="70F58F74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7F0F9BBD" w14:textId="77777777" w:rsidR="00BC6A5B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55F8663B" w14:textId="0DB1AEDE" w:rsidR="00A21200" w:rsidRPr="00A21200" w:rsidRDefault="00494E86" w:rsidP="00A2120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1" behindDoc="0" locked="0" layoutInCell="1" allowOverlap="1" wp14:anchorId="001F42FF" wp14:editId="55A1EECF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148590</wp:posOffset>
                  </wp:positionV>
                  <wp:extent cx="914400" cy="914400"/>
                  <wp:effectExtent l="0" t="0" r="0" b="0"/>
                  <wp:wrapNone/>
                  <wp:docPr id="21638482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u w:val="single"/>
              </w:rPr>
              <w:t>Fruit Smoothies</w:t>
            </w:r>
          </w:p>
          <w:p w14:paraId="14D6A1F1" w14:textId="29FD7EEC" w:rsidR="00BC6A5B" w:rsidRPr="00F029B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 xml:space="preserve">  </w:t>
            </w:r>
            <w:r w:rsidRPr="00F029B0">
              <w:rPr>
                <w:rFonts w:cstheme="minorHAnsi"/>
                <w:b/>
                <w:bCs/>
                <w:u w:val="single"/>
              </w:rPr>
              <w:t xml:space="preserve">   </w:t>
            </w:r>
          </w:p>
        </w:tc>
        <w:tc>
          <w:tcPr>
            <w:tcW w:w="3110" w:type="dxa"/>
            <w:shd w:val="clear" w:color="auto" w:fill="D0EBB3"/>
          </w:tcPr>
          <w:p w14:paraId="090F4CD5" w14:textId="4F999D23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2B033649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5465D1F" w14:textId="63CEDAF3" w:rsidR="00BC6A5B" w:rsidRPr="00F029B0" w:rsidRDefault="00FB1411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Oatmeal Bowls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</w:t>
            </w:r>
          </w:p>
        </w:tc>
        <w:tc>
          <w:tcPr>
            <w:tcW w:w="3111" w:type="dxa"/>
            <w:shd w:val="clear" w:color="auto" w:fill="D0EBB3"/>
          </w:tcPr>
          <w:p w14:paraId="676F367E" w14:textId="2E389AFD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Jam, Honey, Vegemite</w:t>
            </w:r>
            <w:r>
              <w:rPr>
                <w:rFonts w:cstheme="minorHAnsi"/>
              </w:rPr>
              <w:t xml:space="preserve">, </w:t>
            </w:r>
            <w:r w:rsidRPr="00F029B0">
              <w:rPr>
                <w:rFonts w:cstheme="minorHAnsi"/>
              </w:rPr>
              <w:t>Butter</w:t>
            </w:r>
          </w:p>
          <w:p w14:paraId="308A5D83" w14:textId="3B5AC61E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473226FB" w14:textId="322DEB09" w:rsidR="00BC6A5B" w:rsidRPr="00F029B0" w:rsidRDefault="00E86250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58242" behindDoc="0" locked="0" layoutInCell="1" allowOverlap="1" wp14:anchorId="370AD0B3" wp14:editId="34A94020">
                  <wp:simplePos x="0" y="0"/>
                  <wp:positionH relativeFrom="column">
                    <wp:posOffset>413410</wp:posOffset>
                  </wp:positionH>
                  <wp:positionV relativeFrom="paragraph">
                    <wp:posOffset>123512</wp:posOffset>
                  </wp:positionV>
                  <wp:extent cx="901329" cy="901329"/>
                  <wp:effectExtent l="0" t="0" r="0" b="0"/>
                  <wp:wrapNone/>
                  <wp:docPr id="210741546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329" cy="901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Fruit Smoothies</w:t>
            </w:r>
          </w:p>
        </w:tc>
        <w:tc>
          <w:tcPr>
            <w:tcW w:w="3111" w:type="dxa"/>
            <w:shd w:val="clear" w:color="auto" w:fill="D0EBB3"/>
          </w:tcPr>
          <w:p w14:paraId="6A0E5475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42CAEE36" w14:textId="77777777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7E21620F" w14:textId="10DB61A7" w:rsidR="00BC6A5B" w:rsidRPr="00F029B0" w:rsidRDefault="00AE2DB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0" locked="0" layoutInCell="1" allowOverlap="1" wp14:anchorId="6A754027" wp14:editId="029C3035">
                  <wp:simplePos x="0" y="0"/>
                  <wp:positionH relativeFrom="column">
                    <wp:posOffset>468680</wp:posOffset>
                  </wp:positionH>
                  <wp:positionV relativeFrom="paragraph">
                    <wp:posOffset>285379</wp:posOffset>
                  </wp:positionV>
                  <wp:extent cx="933450" cy="790575"/>
                  <wp:effectExtent l="0" t="0" r="0" b="0"/>
                  <wp:wrapNone/>
                  <wp:docPr id="161120186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21" t="13393" r="11415" b="21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u w:val="single"/>
              </w:rPr>
              <w:t>English Muffins</w:t>
            </w:r>
          </w:p>
        </w:tc>
        <w:tc>
          <w:tcPr>
            <w:tcW w:w="3111" w:type="dxa"/>
            <w:shd w:val="clear" w:color="auto" w:fill="D0EBB3"/>
          </w:tcPr>
          <w:p w14:paraId="61BBCE7C" w14:textId="5B06D2DB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Toast with a either Jam, Honey, Vegemite</w:t>
            </w:r>
            <w:r>
              <w:rPr>
                <w:rFonts w:cstheme="minorHAnsi"/>
              </w:rPr>
              <w:t>,</w:t>
            </w:r>
            <w:r w:rsidRPr="00F029B0">
              <w:rPr>
                <w:rFonts w:cstheme="minorHAnsi"/>
              </w:rPr>
              <w:t xml:space="preserve"> Butter</w:t>
            </w:r>
          </w:p>
          <w:p w14:paraId="7CED60C1" w14:textId="5637FAB9" w:rsidR="00BC6A5B" w:rsidRPr="00F029B0" w:rsidRDefault="00BC6A5B">
            <w:pPr>
              <w:jc w:val="center"/>
              <w:rPr>
                <w:rFonts w:cstheme="minorHAnsi"/>
              </w:rPr>
            </w:pPr>
            <w:r w:rsidRPr="00F029B0">
              <w:rPr>
                <w:rFonts w:cstheme="minorHAnsi"/>
              </w:rPr>
              <w:t>A selection of cereals</w:t>
            </w:r>
          </w:p>
          <w:p w14:paraId="39A5DA07" w14:textId="0826F2D3" w:rsidR="00BC6A5B" w:rsidRPr="00F029B0" w:rsidRDefault="00AE2DB3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303EEC04" wp14:editId="3724C347">
                  <wp:simplePos x="0" y="0"/>
                  <wp:positionH relativeFrom="column">
                    <wp:posOffset>446916</wp:posOffset>
                  </wp:positionH>
                  <wp:positionV relativeFrom="paragraph">
                    <wp:posOffset>247403</wp:posOffset>
                  </wp:positionV>
                  <wp:extent cx="1019175" cy="803349"/>
                  <wp:effectExtent l="0" t="0" r="0" b="0"/>
                  <wp:wrapNone/>
                  <wp:docPr id="614836760" name="Picture 2" descr="2,500+ Pancake Clip Art Stock Illustrations, Royalty-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,500+ Pancake Clip Art Stock Illustrations, Royalty-Fre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9804" b="89706" l="7353" r="93301">
                                        <a14:foregroundMark x1="10131" y1="55719" x2="7516" y2="66176"/>
                                        <a14:foregroundMark x1="7516" y1="66176" x2="12092" y2="70425"/>
                                        <a14:foregroundMark x1="88725" y1="54902" x2="93301" y2="62908"/>
                                        <a14:foregroundMark x1="93301" y1="62908" x2="88562" y2="7058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9" t="11667" r="1666" b="13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3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E86">
              <w:rPr>
                <w:rFonts w:cstheme="minorHAnsi"/>
                <w:b/>
                <w:bCs/>
                <w:noProof/>
                <w:u w:val="single"/>
              </w:rPr>
              <w:t>Pancakes</w:t>
            </w:r>
            <w:r w:rsidR="000378B9">
              <w:t xml:space="preserve"> </w:t>
            </w:r>
            <w:r w:rsidR="00BC6A5B" w:rsidRPr="00F029B0">
              <w:rPr>
                <w:rFonts w:cstheme="minorHAnsi"/>
                <w:b/>
                <w:bCs/>
                <w:u w:val="single"/>
              </w:rPr>
              <w:t xml:space="preserve">    </w:t>
            </w:r>
          </w:p>
        </w:tc>
      </w:tr>
    </w:tbl>
    <w:p w14:paraId="5AA43734" w14:textId="3B77482E" w:rsidR="00BC6A5B" w:rsidRDefault="00BC6A5B" w:rsidP="00BC6A5B">
      <w:pPr>
        <w:jc w:val="center"/>
        <w:rPr>
          <w:b/>
          <w:bCs/>
          <w:noProof/>
          <w:sz w:val="28"/>
          <w:szCs w:val="28"/>
          <w:u w:val="single"/>
        </w:rPr>
      </w:pPr>
    </w:p>
    <w:p w14:paraId="68E6AA11" w14:textId="2C09BD61" w:rsidR="00BC6A5B" w:rsidRPr="00F818BE" w:rsidRDefault="00BC6A5B" w:rsidP="00BC6A5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t xml:space="preserve">Afternoon </w:t>
      </w:r>
      <w:r>
        <w:rPr>
          <w:rFonts w:cstheme="minorHAnsi"/>
          <w:b/>
          <w:bCs/>
          <w:sz w:val="28"/>
          <w:szCs w:val="28"/>
          <w:u w:val="single"/>
        </w:rPr>
        <w:t>T</w:t>
      </w:r>
      <w:r w:rsidRPr="00F818BE">
        <w:rPr>
          <w:rFonts w:cstheme="minorHAnsi"/>
          <w:b/>
          <w:bCs/>
          <w:sz w:val="28"/>
          <w:szCs w:val="28"/>
          <w:u w:val="single"/>
        </w:rPr>
        <w:t>ea:</w:t>
      </w:r>
    </w:p>
    <w:tbl>
      <w:tblPr>
        <w:tblStyle w:val="TableGrid"/>
        <w:tblW w:w="15518" w:type="dxa"/>
        <w:tblLook w:val="04A0" w:firstRow="1" w:lastRow="0" w:firstColumn="1" w:lastColumn="0" w:noHBand="0" w:noVBand="1"/>
      </w:tblPr>
      <w:tblGrid>
        <w:gridCol w:w="3103"/>
        <w:gridCol w:w="3103"/>
        <w:gridCol w:w="3104"/>
        <w:gridCol w:w="3104"/>
        <w:gridCol w:w="3104"/>
      </w:tblGrid>
      <w:tr w:rsidR="00BC6A5B" w:rsidRPr="00F818BE" w14:paraId="28C3771A" w14:textId="77777777" w:rsidTr="009E2635">
        <w:trPr>
          <w:trHeight w:val="392"/>
        </w:trPr>
        <w:tc>
          <w:tcPr>
            <w:tcW w:w="3103" w:type="dxa"/>
            <w:shd w:val="clear" w:color="auto" w:fill="92D050"/>
          </w:tcPr>
          <w:p w14:paraId="741748C1" w14:textId="466603D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103" w:type="dxa"/>
            <w:shd w:val="clear" w:color="auto" w:fill="92D050"/>
          </w:tcPr>
          <w:p w14:paraId="3C4F1A9C" w14:textId="61A79396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</w:p>
        </w:tc>
        <w:tc>
          <w:tcPr>
            <w:tcW w:w="3104" w:type="dxa"/>
            <w:shd w:val="clear" w:color="auto" w:fill="92D050"/>
          </w:tcPr>
          <w:p w14:paraId="41BCAE4F" w14:textId="760B0C3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Wednesday </w:t>
            </w:r>
          </w:p>
        </w:tc>
        <w:tc>
          <w:tcPr>
            <w:tcW w:w="3104" w:type="dxa"/>
            <w:shd w:val="clear" w:color="auto" w:fill="92D050"/>
          </w:tcPr>
          <w:p w14:paraId="7E77EC28" w14:textId="515C21FA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Thursday </w:t>
            </w:r>
          </w:p>
        </w:tc>
        <w:tc>
          <w:tcPr>
            <w:tcW w:w="3104" w:type="dxa"/>
            <w:shd w:val="clear" w:color="auto" w:fill="92D050"/>
          </w:tcPr>
          <w:p w14:paraId="59ABA41B" w14:textId="7684C502" w:rsidR="00BC6A5B" w:rsidRPr="00F818BE" w:rsidRDefault="00BC6A5B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818BE">
              <w:rPr>
                <w:rFonts w:cstheme="minorHAns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BC6A5B" w:rsidRPr="003B56D2" w14:paraId="5E7BD3D6" w14:textId="77777777" w:rsidTr="00F75F8D">
        <w:trPr>
          <w:trHeight w:val="4938"/>
        </w:trPr>
        <w:tc>
          <w:tcPr>
            <w:tcW w:w="3103" w:type="dxa"/>
            <w:shd w:val="clear" w:color="auto" w:fill="D0EBB3"/>
          </w:tcPr>
          <w:p w14:paraId="3B8D1FC0" w14:textId="2E691CF2" w:rsidR="00DF785C" w:rsidRDefault="00427AB2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Pizza Scrolls</w:t>
            </w:r>
          </w:p>
          <w:p w14:paraId="749BC76C" w14:textId="56E0BFC3" w:rsidR="00427AB2" w:rsidRPr="00427AB2" w:rsidRDefault="00427AB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(Suggested by </w:t>
            </w:r>
            <w:r w:rsidR="009B6991">
              <w:rPr>
                <w:rFonts w:cstheme="minorHAnsi"/>
              </w:rPr>
              <w:t>Laila G.)</w:t>
            </w:r>
          </w:p>
          <w:p w14:paraId="039E8DEE" w14:textId="50FDB900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</w:t>
            </w:r>
            <w:r w:rsidR="002042FD">
              <w:rPr>
                <w:rFonts w:cstheme="minorHAnsi"/>
                <w:b/>
                <w:bCs/>
              </w:rPr>
              <w:t xml:space="preserve"> and veggies</w:t>
            </w:r>
            <w:r w:rsidRPr="004D6150">
              <w:rPr>
                <w:rFonts w:cstheme="minorHAnsi"/>
                <w:b/>
                <w:bCs/>
              </w:rPr>
              <w:t xml:space="preserve"> on the side*</w:t>
            </w:r>
          </w:p>
          <w:p w14:paraId="03255957" w14:textId="19C3856E" w:rsidR="002042FD" w:rsidRDefault="009B6991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Puff pastry</w:t>
            </w:r>
          </w:p>
          <w:p w14:paraId="19FE47FF" w14:textId="6648DB30" w:rsidR="009B6991" w:rsidRDefault="009B6991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Pizza sauce</w:t>
            </w:r>
          </w:p>
          <w:p w14:paraId="66103903" w14:textId="02EE0BB0" w:rsidR="009B6991" w:rsidRDefault="009B6991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Cheese</w:t>
            </w:r>
          </w:p>
          <w:p w14:paraId="79F88058" w14:textId="29045EBF" w:rsidR="009B6991" w:rsidRPr="00664373" w:rsidRDefault="009B6991" w:rsidP="0066437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Pepperoni or veggies</w:t>
            </w:r>
            <w:r w:rsidR="00F75F8D">
              <w:rPr>
                <w:rFonts w:cstheme="minorHAnsi"/>
              </w:rPr>
              <w:t xml:space="preserve"> (onions and capsicum)</w:t>
            </w:r>
          </w:p>
          <w:p w14:paraId="201DB89F" w14:textId="77777777" w:rsidR="00A21200" w:rsidRDefault="00A21200" w:rsidP="007A6E08">
            <w:pPr>
              <w:rPr>
                <w:rFonts w:cstheme="minorHAnsi"/>
                <w:b/>
                <w:bCs/>
                <w:u w:val="single"/>
              </w:rPr>
            </w:pPr>
          </w:p>
          <w:p w14:paraId="25D5C462" w14:textId="0F0C713D" w:rsidR="00DF785C" w:rsidRDefault="006330DF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5505AB5D" wp14:editId="6F9BF822">
                  <wp:simplePos x="0" y="0"/>
                  <wp:positionH relativeFrom="column">
                    <wp:posOffset>53027</wp:posOffset>
                  </wp:positionH>
                  <wp:positionV relativeFrom="paragraph">
                    <wp:posOffset>243758</wp:posOffset>
                  </wp:positionV>
                  <wp:extent cx="1743075" cy="1743075"/>
                  <wp:effectExtent l="0" t="0" r="0" b="0"/>
                  <wp:wrapNone/>
                  <wp:docPr id="476030611" name="Picture 8" descr="Pizza Roll Art Board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izza Roll Art Board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9600" r="90700">
                                        <a14:foregroundMark x1="18800" y1="29600" x2="25700" y2="24000"/>
                                        <a14:foregroundMark x1="25700" y1="24000" x2="36900" y2="25900"/>
                                        <a14:foregroundMark x1="37900" y1="26300" x2="49000" y2="22300"/>
                                        <a14:foregroundMark x1="49000" y1="22300" x2="56800" y2="25600"/>
                                        <a14:foregroundMark x1="56800" y1="25600" x2="57200" y2="25900"/>
                                        <a14:foregroundMark x1="57800" y1="25100" x2="67700" y2="20300"/>
                                        <a14:foregroundMark x1="67700" y1="20300" x2="72600" y2="25100"/>
                                        <a14:foregroundMark x1="72100" y1="23600" x2="79700" y2="28800"/>
                                        <a14:foregroundMark x1="79700" y1="28800" x2="81900" y2="37600"/>
                                        <a14:foregroundMark x1="82300" y1="37700" x2="76645" y2="44601"/>
                                        <a14:foregroundMark x1="76400" y1="44900" x2="75100" y2="45200"/>
                                        <a14:foregroundMark x1="79025" y1="46316" x2="81800" y2="47000"/>
                                        <a14:foregroundMark x1="74500" y1="45200" x2="75902" y2="45546"/>
                                        <a14:foregroundMark x1="81800" y1="47400" x2="85400" y2="52500"/>
                                        <a14:foregroundMark x1="84900" y1="53300" x2="89500" y2="61000"/>
                                        <a14:foregroundMark x1="89500" y1="61000" x2="89600" y2="61300"/>
                                        <a14:foregroundMark x1="86600" y1="53300" x2="90800" y2="61000"/>
                                        <a14:foregroundMark x1="90800" y1="61000" x2="89600" y2="69000"/>
                                        <a14:foregroundMark x1="90100" y1="70300" x2="81700" y2="75300"/>
                                        <a14:foregroundMark x1="81700" y1="75300" x2="73400" y2="77300"/>
                                        <a14:foregroundMark x1="73400" y1="77300" x2="62500" y2="74300"/>
                                        <a14:foregroundMark x1="62500" y1="75100" x2="43200" y2="79700"/>
                                        <a14:foregroundMark x1="43200" y1="79700" x2="34800" y2="76200"/>
                                        <a14:foregroundMark x1="34800" y1="76200" x2="34400" y2="75000"/>
                                        <a14:foregroundMark x1="33700" y1="75400" x2="23800" y2="78300"/>
                                        <a14:foregroundMark x1="23800" y1="78300" x2="14500" y2="74600"/>
                                        <a14:foregroundMark x1="14500" y1="74600" x2="11600" y2="69300"/>
                                        <a14:foregroundMark x1="9600" y1="54800" x2="11600" y2="70500"/>
                                        <a14:foregroundMark x1="10500" y1="54500" x2="16500" y2="48000"/>
                                        <a14:foregroundMark x1="19100" y1="29900" x2="15700" y2="40800"/>
                                        <a14:foregroundMark x1="15700" y1="40800" x2="16300" y2="48200"/>
                                        <a14:foregroundMark x1="77459" y1="45897" x2="79100" y2="48900"/>
                                        <a14:foregroundMark x1="75000" y1="41400" x2="76977" y2="45016"/>
                                        <a14:backgroundMark x1="75900" y1="45900" x2="79900" y2="45200"/>
                                        <a14:backgroundMark x1="76300" y1="46200" x2="77400" y2="460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85C">
              <w:rPr>
                <w:rFonts w:cstheme="minorHAnsi"/>
                <w:b/>
                <w:bCs/>
                <w:u w:val="single"/>
              </w:rPr>
              <w:t>Vegetarian</w:t>
            </w:r>
            <w:r w:rsidR="00F75F8D">
              <w:rPr>
                <w:rFonts w:cstheme="minorHAnsi"/>
                <w:b/>
                <w:bCs/>
                <w:u w:val="single"/>
              </w:rPr>
              <w:t>, Dairy Free</w:t>
            </w:r>
            <w:r w:rsidR="00DF785C">
              <w:rPr>
                <w:rFonts w:cstheme="minorHAnsi"/>
                <w:b/>
                <w:bCs/>
                <w:u w:val="single"/>
              </w:rPr>
              <w:t xml:space="preserve"> &amp; Gluten Free options available</w:t>
            </w:r>
          </w:p>
          <w:p w14:paraId="76FCB401" w14:textId="0206FEDF" w:rsidR="00BC6A5B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7929175" w14:textId="324B24C7" w:rsidR="00BC6A5B" w:rsidRPr="004D6150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3" w:type="dxa"/>
            <w:shd w:val="clear" w:color="auto" w:fill="D0EBB3"/>
          </w:tcPr>
          <w:p w14:paraId="03DF0984" w14:textId="5A34EAB3" w:rsidR="00DF785C" w:rsidRDefault="00F66E6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Sushi Bowl</w:t>
            </w:r>
            <w:r w:rsidR="00CC6123">
              <w:rPr>
                <w:rFonts w:cstheme="minorHAnsi"/>
                <w:b/>
                <w:bCs/>
                <w:u w:val="single"/>
              </w:rPr>
              <w:t>s</w:t>
            </w:r>
          </w:p>
          <w:p w14:paraId="55A909C3" w14:textId="3886E67D" w:rsidR="005A1DA7" w:rsidRPr="005A1DA7" w:rsidRDefault="005A1D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(Suggested by</w:t>
            </w:r>
            <w:r w:rsidR="00F66E65">
              <w:rPr>
                <w:rFonts w:cstheme="minorHAnsi"/>
              </w:rPr>
              <w:t xml:space="preserve"> </w:t>
            </w:r>
            <w:r w:rsidR="00B95EA2">
              <w:rPr>
                <w:rFonts w:cstheme="minorHAnsi"/>
              </w:rPr>
              <w:t>Ethan S.</w:t>
            </w:r>
            <w:r w:rsidR="009038ED">
              <w:rPr>
                <w:rFonts w:cstheme="minorHAnsi"/>
              </w:rPr>
              <w:t>)</w:t>
            </w:r>
          </w:p>
          <w:p w14:paraId="20B05389" w14:textId="4F4ACE74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4027E991" w14:textId="6F1439B3" w:rsidR="002F70E6" w:rsidRDefault="00F75F8D" w:rsidP="002F70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Rice</w:t>
            </w:r>
          </w:p>
          <w:p w14:paraId="0DD7F0FB" w14:textId="171BA2BE" w:rsidR="00F75F8D" w:rsidRDefault="00F75F8D" w:rsidP="002F70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Tuna or chicken</w:t>
            </w:r>
          </w:p>
          <w:p w14:paraId="7E763357" w14:textId="2816F717" w:rsidR="00F75F8D" w:rsidRDefault="00C619DA" w:rsidP="002F70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Veggies (Avocado, cucumber and carrots)</w:t>
            </w:r>
          </w:p>
          <w:p w14:paraId="5C1BE65A" w14:textId="3AC2E6A5" w:rsidR="00C619DA" w:rsidRDefault="00C619DA" w:rsidP="002F70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Soy sauce and/or vegan mayo)</w:t>
            </w:r>
          </w:p>
          <w:p w14:paraId="2305EBEA" w14:textId="2A0F5CC1" w:rsidR="00B21FFA" w:rsidRPr="007B0F95" w:rsidRDefault="007B0F95" w:rsidP="009E2635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Nori</w:t>
            </w:r>
          </w:p>
          <w:p w14:paraId="6FB9D414" w14:textId="77777777" w:rsidR="007B0012" w:rsidRPr="004D6150" w:rsidRDefault="007B0012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56E8B185" w14:textId="60B0B6BB" w:rsidR="00BC6A5B" w:rsidRPr="004D6150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Vegetarian, Dairy Free &amp; Gluten Free options available</w:t>
            </w:r>
          </w:p>
          <w:p w14:paraId="37EF2F62" w14:textId="765EFEF8" w:rsidR="00BC6A5B" w:rsidRPr="004D6150" w:rsidRDefault="007D600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3B41C18A" wp14:editId="7A5A1F36">
                  <wp:simplePos x="0" y="0"/>
                  <wp:positionH relativeFrom="column">
                    <wp:posOffset>231140</wp:posOffset>
                  </wp:positionH>
                  <wp:positionV relativeFrom="paragraph">
                    <wp:posOffset>9838</wp:posOffset>
                  </wp:positionV>
                  <wp:extent cx="1381125" cy="986155"/>
                  <wp:effectExtent l="0" t="0" r="0" b="4445"/>
                  <wp:wrapNone/>
                  <wp:docPr id="1955239013" name="Picture 7" descr="Watercolor poke bowl food illustration | Premium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atercolor poke bowl food illustration | Premium Vec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9744" b="89776" l="7668" r="92332">
                                        <a14:foregroundMark x1="9585" y1="35144" x2="7668" y2="45048"/>
                                        <a14:foregroundMark x1="7668" y1="45048" x2="10383" y2="48882"/>
                                        <a14:foregroundMark x1="89936" y1="34345" x2="92332" y2="43291"/>
                                        <a14:foregroundMark x1="92332" y1="43291" x2="91853" y2="472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95" b="1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4" w:type="dxa"/>
            <w:shd w:val="clear" w:color="auto" w:fill="D0EBB3"/>
          </w:tcPr>
          <w:p w14:paraId="47952A62" w14:textId="4E8F3F96" w:rsidR="005A1DA7" w:rsidRPr="00B863B5" w:rsidRDefault="005A1DA7" w:rsidP="00B863B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Yogurt Bowls</w:t>
            </w:r>
            <w:r>
              <w:rPr>
                <w:rFonts w:cstheme="minorHAnsi"/>
              </w:rPr>
              <w:t xml:space="preserve"> </w:t>
            </w:r>
          </w:p>
          <w:p w14:paraId="18477704" w14:textId="5E38489D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 xml:space="preserve">*Fresh fruit </w:t>
            </w:r>
            <w:r w:rsidR="007B0012">
              <w:rPr>
                <w:rFonts w:cstheme="minorHAnsi"/>
                <w:b/>
                <w:bCs/>
              </w:rPr>
              <w:t xml:space="preserve">and veggies </w:t>
            </w:r>
            <w:r w:rsidRPr="004D6150">
              <w:rPr>
                <w:rFonts w:cstheme="minorHAnsi"/>
                <w:b/>
                <w:bCs/>
              </w:rPr>
              <w:t>on the side*</w:t>
            </w:r>
          </w:p>
          <w:p w14:paraId="0AE282F3" w14:textId="77777777" w:rsidR="005A1DA7" w:rsidRDefault="005A1DA7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Vanilla, strawberry, blueberry and mango yogurt</w:t>
            </w:r>
          </w:p>
          <w:p w14:paraId="2EC660AC" w14:textId="77777777" w:rsidR="005A1DA7" w:rsidRDefault="005A1DA7" w:rsidP="005A1DA7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Nut-free granola</w:t>
            </w:r>
          </w:p>
          <w:p w14:paraId="5BC801BF" w14:textId="08B1405A" w:rsidR="00E643E5" w:rsidRDefault="00E643E5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046F72D4" w14:textId="77777777" w:rsidR="00F75F8D" w:rsidRDefault="00F75F8D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2F034066" w14:textId="77777777" w:rsidR="00AE2DB3" w:rsidRDefault="00AE2DB3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622F8B0F" w14:textId="77777777" w:rsidR="00F75F8D" w:rsidRDefault="00F75F8D" w:rsidP="00E643E5">
            <w:pPr>
              <w:rPr>
                <w:rFonts w:cstheme="minorHAnsi"/>
                <w:b/>
                <w:bCs/>
                <w:u w:val="single"/>
              </w:rPr>
            </w:pPr>
          </w:p>
          <w:p w14:paraId="0ACF9F6B" w14:textId="685C3646" w:rsidR="00BC6A5B" w:rsidRDefault="00F75F8D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67994BD8" wp14:editId="6A703DCC">
                  <wp:simplePos x="0" y="0"/>
                  <wp:positionH relativeFrom="column">
                    <wp:posOffset>231586</wp:posOffset>
                  </wp:positionH>
                  <wp:positionV relativeFrom="paragraph">
                    <wp:posOffset>384233</wp:posOffset>
                  </wp:positionV>
                  <wp:extent cx="1579245" cy="1369060"/>
                  <wp:effectExtent l="0" t="0" r="0" b="0"/>
                  <wp:wrapNone/>
                  <wp:docPr id="109361729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9245" cy="1369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85C">
              <w:rPr>
                <w:rFonts w:cstheme="minorHAnsi"/>
                <w:b/>
                <w:bCs/>
                <w:u w:val="single"/>
              </w:rPr>
              <w:t>Vegetarian</w:t>
            </w:r>
            <w:r w:rsidR="00BE6634">
              <w:rPr>
                <w:rFonts w:cstheme="minorHAnsi"/>
                <w:b/>
                <w:bCs/>
                <w:u w:val="single"/>
              </w:rPr>
              <w:t xml:space="preserve">, Dairy Free &amp; </w:t>
            </w:r>
            <w:r w:rsidR="00DF785C">
              <w:rPr>
                <w:rFonts w:cstheme="minorHAnsi"/>
                <w:b/>
                <w:bCs/>
                <w:u w:val="single"/>
              </w:rPr>
              <w:t>Gluten Free options available</w:t>
            </w:r>
          </w:p>
          <w:p w14:paraId="5A238424" w14:textId="1A6A940B" w:rsidR="00BC6A5B" w:rsidRDefault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1F9142BB" w14:textId="5BA8734D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04" w:type="dxa"/>
            <w:shd w:val="clear" w:color="auto" w:fill="D0EBB3"/>
          </w:tcPr>
          <w:p w14:paraId="4E2AECD8" w14:textId="77777777" w:rsidR="00B863B5" w:rsidRDefault="00B863B5" w:rsidP="00B863B5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Chicken Alfredo with Garlic Bread</w:t>
            </w:r>
          </w:p>
          <w:p w14:paraId="5FCCF1D5" w14:textId="77777777" w:rsidR="00B863B5" w:rsidRPr="00CC6123" w:rsidRDefault="00B863B5" w:rsidP="00B863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(Suggested by Jensen C.)</w:t>
            </w:r>
          </w:p>
          <w:p w14:paraId="49CB4D51" w14:textId="2407C883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 xml:space="preserve">*Fresh fruit </w:t>
            </w:r>
            <w:r w:rsidR="007B0012">
              <w:rPr>
                <w:rFonts w:cstheme="minorHAnsi"/>
                <w:b/>
                <w:bCs/>
              </w:rPr>
              <w:t xml:space="preserve">and veggies </w:t>
            </w:r>
            <w:r w:rsidRPr="004D6150">
              <w:rPr>
                <w:rFonts w:cstheme="minorHAnsi"/>
                <w:b/>
                <w:bCs/>
              </w:rPr>
              <w:t>on the side*</w:t>
            </w:r>
          </w:p>
          <w:p w14:paraId="67F7BE7C" w14:textId="45A4B04F" w:rsidR="009E2635" w:rsidRPr="009E2635" w:rsidRDefault="009E2635" w:rsidP="009E26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Chicken</w:t>
            </w:r>
          </w:p>
          <w:p w14:paraId="330CED92" w14:textId="4D69C6B7" w:rsidR="009E2635" w:rsidRPr="002D6149" w:rsidRDefault="009E2635" w:rsidP="009E26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 xml:space="preserve">Alfredo </w:t>
            </w:r>
            <w:r w:rsidR="002D6149">
              <w:rPr>
                <w:rFonts w:cstheme="minorHAnsi"/>
              </w:rPr>
              <w:t>sauce</w:t>
            </w:r>
          </w:p>
          <w:p w14:paraId="0E334A20" w14:textId="0A56B895" w:rsidR="002D6149" w:rsidRPr="00406B53" w:rsidRDefault="002E7E88" w:rsidP="009E26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Pasta</w:t>
            </w:r>
          </w:p>
          <w:p w14:paraId="380E06E5" w14:textId="4ACF387A" w:rsidR="00406B53" w:rsidRPr="00406B53" w:rsidRDefault="00406B53" w:rsidP="009E26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Garlic Bread</w:t>
            </w:r>
          </w:p>
          <w:p w14:paraId="57DF8DEE" w14:textId="3E740555" w:rsidR="00406B53" w:rsidRPr="009E2635" w:rsidRDefault="00406B53" w:rsidP="009E2635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</w:rPr>
              <w:t>Cheese</w:t>
            </w:r>
          </w:p>
          <w:p w14:paraId="63E0F520" w14:textId="74F0DD97" w:rsidR="009E2635" w:rsidRDefault="009E2635" w:rsidP="002D6149">
            <w:pPr>
              <w:pStyle w:val="ListParagraph"/>
              <w:rPr>
                <w:rFonts w:cstheme="minorHAnsi"/>
                <w:b/>
                <w:bCs/>
                <w:u w:val="single"/>
              </w:rPr>
            </w:pPr>
          </w:p>
          <w:p w14:paraId="3C0C9B88" w14:textId="763503C0" w:rsidR="00BC6A5B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BE6634">
              <w:rPr>
                <w:rFonts w:cstheme="minorHAnsi"/>
                <w:b/>
                <w:bCs/>
                <w:u w:val="single"/>
              </w:rPr>
              <w:t xml:space="preserve">, Dairy Free </w:t>
            </w:r>
            <w:r>
              <w:rPr>
                <w:rFonts w:cstheme="minorHAnsi"/>
                <w:b/>
                <w:bCs/>
                <w:u w:val="single"/>
              </w:rPr>
              <w:t>&amp; Gluten Free options available</w:t>
            </w:r>
          </w:p>
          <w:p w14:paraId="7CFD730A" w14:textId="05BE3022" w:rsidR="00DF785C" w:rsidRDefault="00110A1C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643D1E97" wp14:editId="0A3E809A">
                  <wp:simplePos x="0" y="0"/>
                  <wp:positionH relativeFrom="column">
                    <wp:posOffset>315891</wp:posOffset>
                  </wp:positionH>
                  <wp:positionV relativeFrom="paragraph">
                    <wp:posOffset>24386</wp:posOffset>
                  </wp:positionV>
                  <wp:extent cx="1270000" cy="986155"/>
                  <wp:effectExtent l="0" t="0" r="6350" b="4445"/>
                  <wp:wrapNone/>
                  <wp:docPr id="804014" name="Picture 1" descr="Delicious Savory Chicken Alfredo Pasta Clipart with Creamy Sauce and  Parmesan - Isolated on Transparent Background Stock Illustration | Adobe 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licious Savory Chicken Alfredo Pasta Clipart with Creamy Sauce and  Parmesan - Isolated on Transparent Background Stock Illustration | Adobe 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0000" l="4500" r="95600">
                                        <a14:foregroundMark x1="10500" y1="28900" x2="3400" y2="47800"/>
                                        <a14:foregroundMark x1="3400" y1="47800" x2="8400" y2="64300"/>
                                        <a14:foregroundMark x1="8400" y1="64300" x2="10200" y2="67500"/>
                                        <a14:foregroundMark x1="89200" y1="29500" x2="95700" y2="46500"/>
                                        <a14:foregroundMark x1="95700" y1="46500" x2="95600" y2="53700"/>
                                        <a14:foregroundMark x1="95600" y1="53700" x2="88800" y2="67000"/>
                                        <a14:foregroundMark x1="5200" y1="37900" x2="4500" y2="53500"/>
                                        <a14:foregroundMark x1="4500" y1="53500" x2="7100" y2="5910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15" b="139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4E1033" w14:textId="2AC443DD" w:rsidR="00DF785C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  <w:p w14:paraId="35FB6675" w14:textId="0CD7AE7D" w:rsidR="00DF785C" w:rsidRPr="004D6150" w:rsidRDefault="00DF785C">
            <w:pPr>
              <w:jc w:val="center"/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04" w:type="dxa"/>
            <w:shd w:val="clear" w:color="auto" w:fill="D0EBB3"/>
          </w:tcPr>
          <w:p w14:paraId="6FD2BBC3" w14:textId="12411539" w:rsidR="00E13D98" w:rsidRDefault="00ED7FB6" w:rsidP="00E13D98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Butter Chicken and Rice</w:t>
            </w:r>
          </w:p>
          <w:p w14:paraId="56FA25FB" w14:textId="52FCC982" w:rsidR="00CC6123" w:rsidRPr="00CC6123" w:rsidRDefault="00CC6123" w:rsidP="00E13D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(Suggested by </w:t>
            </w:r>
            <w:r w:rsidR="009038ED">
              <w:rPr>
                <w:rFonts w:cstheme="minorHAnsi"/>
              </w:rPr>
              <w:t>Henry N</w:t>
            </w:r>
            <w:r w:rsidR="008E4196">
              <w:rPr>
                <w:rFonts w:cstheme="minorHAnsi"/>
              </w:rPr>
              <w:t>.)</w:t>
            </w:r>
          </w:p>
          <w:p w14:paraId="0FC241BD" w14:textId="6D61C41A" w:rsidR="00BC6A5B" w:rsidRPr="004D6150" w:rsidRDefault="00BC6A5B">
            <w:pPr>
              <w:jc w:val="center"/>
              <w:rPr>
                <w:rFonts w:cstheme="minorHAnsi"/>
                <w:b/>
                <w:bCs/>
              </w:rPr>
            </w:pPr>
            <w:r w:rsidRPr="004D6150">
              <w:rPr>
                <w:rFonts w:cstheme="minorHAnsi"/>
                <w:b/>
                <w:bCs/>
              </w:rPr>
              <w:t>*Fresh fruit on the side*</w:t>
            </w:r>
          </w:p>
          <w:p w14:paraId="62FE4CD4" w14:textId="00D17695" w:rsidR="00E643E5" w:rsidRDefault="00757528" w:rsidP="00ED7F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Chicken</w:t>
            </w:r>
          </w:p>
          <w:p w14:paraId="7CB1DA85" w14:textId="48B00D52" w:rsidR="00ED7FB6" w:rsidRDefault="00ED7FB6" w:rsidP="00ED7F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Butter chicken sauce</w:t>
            </w:r>
          </w:p>
          <w:p w14:paraId="6FD860CD" w14:textId="19A8C5D2" w:rsidR="00ED7FB6" w:rsidRDefault="00ED7FB6" w:rsidP="00ED7FB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Rice</w:t>
            </w:r>
          </w:p>
          <w:p w14:paraId="343FB3E3" w14:textId="77777777" w:rsidR="00AE2DB3" w:rsidRDefault="00AE2DB3" w:rsidP="00E643E5">
            <w:pPr>
              <w:pStyle w:val="ListParagraph"/>
              <w:rPr>
                <w:rFonts w:cstheme="minorHAnsi"/>
              </w:rPr>
            </w:pPr>
          </w:p>
          <w:p w14:paraId="2DB92D0D" w14:textId="77777777" w:rsidR="00F93EA3" w:rsidRDefault="00F93EA3" w:rsidP="00E643E5">
            <w:pPr>
              <w:pStyle w:val="ListParagraph"/>
              <w:rPr>
                <w:rFonts w:cstheme="minorHAnsi"/>
              </w:rPr>
            </w:pPr>
          </w:p>
          <w:p w14:paraId="7846AC0F" w14:textId="77777777" w:rsidR="00F93EA3" w:rsidRDefault="00F93EA3" w:rsidP="00E643E5">
            <w:pPr>
              <w:pStyle w:val="ListParagraph"/>
              <w:rPr>
                <w:rFonts w:cstheme="minorHAnsi"/>
              </w:rPr>
            </w:pPr>
          </w:p>
          <w:p w14:paraId="7EBBDAD5" w14:textId="77777777" w:rsidR="00F93EA3" w:rsidRPr="00BC6A5B" w:rsidRDefault="00F93EA3" w:rsidP="00E643E5">
            <w:pPr>
              <w:pStyle w:val="ListParagraph"/>
              <w:rPr>
                <w:rFonts w:cstheme="minorHAnsi"/>
              </w:rPr>
            </w:pPr>
          </w:p>
          <w:p w14:paraId="5714B642" w14:textId="2B4DB720" w:rsidR="00BC6A5B" w:rsidRPr="00BC6A5B" w:rsidRDefault="00BC6A5B" w:rsidP="00BC6A5B">
            <w:pPr>
              <w:rPr>
                <w:rFonts w:cstheme="minorHAnsi"/>
              </w:rPr>
            </w:pPr>
          </w:p>
          <w:p w14:paraId="50A0E8ED" w14:textId="0C7B4C02" w:rsidR="00BC6A5B" w:rsidRPr="00BC6A5B" w:rsidRDefault="00BE6634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Vegetarian</w:t>
            </w:r>
            <w:r w:rsidR="00DF785C">
              <w:rPr>
                <w:rFonts w:cstheme="minorHAnsi"/>
                <w:b/>
                <w:bCs/>
                <w:u w:val="single"/>
              </w:rPr>
              <w:t xml:space="preserve"> &amp; Gluten Free options available</w:t>
            </w:r>
          </w:p>
          <w:p w14:paraId="4814BBF7" w14:textId="0CB30064" w:rsidR="00BC6A5B" w:rsidRPr="004D6150" w:rsidRDefault="00F93EA3" w:rsidP="00BC6A5B">
            <w:pPr>
              <w:jc w:val="center"/>
              <w:rPr>
                <w:rFonts w:cstheme="minorHAnsi"/>
                <w:b/>
                <w:bCs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97" behindDoc="0" locked="0" layoutInCell="1" allowOverlap="1" wp14:anchorId="382A6701" wp14:editId="31E146B9">
                  <wp:simplePos x="0" y="0"/>
                  <wp:positionH relativeFrom="margin">
                    <wp:posOffset>279779</wp:posOffset>
                  </wp:positionH>
                  <wp:positionV relativeFrom="paragraph">
                    <wp:posOffset>34595</wp:posOffset>
                  </wp:positionV>
                  <wp:extent cx="1270635" cy="1270635"/>
                  <wp:effectExtent l="0" t="0" r="5715" b="0"/>
                  <wp:wrapNone/>
                  <wp:docPr id="709110655" name="Picture 5" descr="Butter Chicken Indian Food Design, Butter Chicken, Indian Food, Yummy Food  PNG Transparent Image and Clipart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er Chicken Indian Food Design, Butter Chicken, Indian Food, Yummy Food  PNG Transparent Image and Clipart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ackgroundRemoval t="9778" b="89778" l="6222" r="95556">
                                        <a14:foregroundMark x1="6222" y1="33778" x2="28000" y2="20000"/>
                                        <a14:foregroundMark x1="28000" y1="20000" x2="68444" y2="16889"/>
                                        <a14:foregroundMark x1="68444" y1="16889" x2="95556" y2="36000"/>
                                        <a14:foregroundMark x1="95556" y1="36000" x2="84444" y2="55556"/>
                                        <a14:foregroundMark x1="59556" y1="20000" x2="85778" y2="48000"/>
                                        <a14:foregroundMark x1="9778" y1="27556" x2="9778" y2="52444"/>
                                        <a14:foregroundMark x1="9778" y1="52444" x2="19111" y2="73333"/>
                                        <a14:foregroundMark x1="19111" y1="73333" x2="43111" y2="85333"/>
                                        <a14:foregroundMark x1="43111" y1="85333" x2="56000" y2="87111"/>
                                        <a14:foregroundMark x1="9333" y1="60000" x2="6222" y2="33778"/>
                                        <a14:foregroundMark x1="6222" y1="33778" x2="10222" y2="28444"/>
                                        <a14:foregroundMark x1="87111" y1="26222" x2="90667" y2="48000"/>
                                        <a14:foregroundMark x1="93778" y1="34667" x2="91111" y2="47111"/>
                                        <a14:foregroundMark x1="95556" y1="35111" x2="92000" y2="48889"/>
                                        <a14:foregroundMark x1="90667" y1="27556" x2="89778" y2="51556"/>
                                        <a14:foregroundMark x1="89778" y1="51556" x2="89778" y2="51556"/>
                                        <a14:foregroundMark x1="12889" y1="63111" x2="34667" y2="87556"/>
                                        <a14:foregroundMark x1="34667" y1="87556" x2="56889" y2="89778"/>
                                        <a14:foregroundMark x1="56889" y1="89778" x2="69778" y2="85333"/>
                                        <a14:foregroundMark x1="32889" y1="85778" x2="18222" y2="7377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635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F7AA22A" w14:textId="36FC83EE" w:rsidR="00BC6A5B" w:rsidRDefault="00BC6A5B" w:rsidP="00BC6A5B">
      <w:pPr>
        <w:tabs>
          <w:tab w:val="left" w:pos="2568"/>
        </w:tabs>
      </w:pPr>
    </w:p>
    <w:p w14:paraId="70725DAC" w14:textId="52D07ECF" w:rsidR="00BE4080" w:rsidRDefault="00BE4080" w:rsidP="00BC6A5B">
      <w:pPr>
        <w:tabs>
          <w:tab w:val="left" w:pos="2568"/>
        </w:tabs>
      </w:pPr>
    </w:p>
    <w:p w14:paraId="71138AD6" w14:textId="09BB0F0E" w:rsidR="00BE4080" w:rsidRPr="00BE4080" w:rsidRDefault="00BE4080" w:rsidP="00BC6A5B">
      <w:pPr>
        <w:tabs>
          <w:tab w:val="left" w:pos="2568"/>
        </w:tabs>
        <w:rPr>
          <w:b/>
          <w:bCs/>
        </w:rPr>
      </w:pPr>
      <w:r>
        <w:t xml:space="preserve">           </w:t>
      </w:r>
      <w:r w:rsidR="009E2635">
        <w:t xml:space="preserve">   </w:t>
      </w:r>
      <w:r>
        <w:t xml:space="preserve">          </w:t>
      </w:r>
      <w:r w:rsidRPr="00BE4080">
        <w:rPr>
          <w:b/>
          <w:bCs/>
          <w:highlight w:val="yellow"/>
        </w:rPr>
        <w:t>Trail Mix</w:t>
      </w:r>
      <w:r>
        <w:rPr>
          <w:b/>
          <w:bCs/>
        </w:rPr>
        <w:t xml:space="preserve">                                       </w:t>
      </w:r>
      <w:r w:rsidR="009E2635">
        <w:rPr>
          <w:b/>
          <w:bCs/>
        </w:rPr>
        <w:t xml:space="preserve">       </w:t>
      </w:r>
      <w:r>
        <w:rPr>
          <w:b/>
          <w:bCs/>
        </w:rPr>
        <w:t xml:space="preserve">     </w:t>
      </w:r>
      <w:proofErr w:type="spellStart"/>
      <w:r w:rsidRPr="00BE4080">
        <w:rPr>
          <w:b/>
          <w:bCs/>
          <w:highlight w:val="yellow"/>
        </w:rPr>
        <w:t>Cruskits</w:t>
      </w:r>
      <w:proofErr w:type="spellEnd"/>
      <w:r>
        <w:rPr>
          <w:b/>
          <w:bCs/>
        </w:rPr>
        <w:t xml:space="preserve">                            </w:t>
      </w:r>
      <w:r w:rsidR="009E2635">
        <w:rPr>
          <w:b/>
          <w:bCs/>
        </w:rPr>
        <w:t xml:space="preserve">         </w:t>
      </w:r>
      <w:r>
        <w:rPr>
          <w:b/>
          <w:bCs/>
        </w:rPr>
        <w:t xml:space="preserve">     </w:t>
      </w:r>
      <w:r w:rsidRPr="00BE4080">
        <w:rPr>
          <w:b/>
          <w:bCs/>
          <w:highlight w:val="yellow"/>
        </w:rPr>
        <w:t>Cheese &amp; Crackers</w:t>
      </w:r>
      <w:r>
        <w:rPr>
          <w:b/>
          <w:bCs/>
        </w:rPr>
        <w:t xml:space="preserve">                     </w:t>
      </w:r>
      <w:r w:rsidR="009E2635">
        <w:rPr>
          <w:b/>
          <w:bCs/>
        </w:rPr>
        <w:t xml:space="preserve">         </w:t>
      </w:r>
      <w:r>
        <w:rPr>
          <w:b/>
          <w:bCs/>
        </w:rPr>
        <w:t xml:space="preserve">          </w:t>
      </w:r>
      <w:r w:rsidRPr="00BE4080">
        <w:rPr>
          <w:b/>
          <w:bCs/>
          <w:highlight w:val="yellow"/>
        </w:rPr>
        <w:t>Trail Mix</w:t>
      </w:r>
      <w:r>
        <w:rPr>
          <w:b/>
          <w:bCs/>
        </w:rPr>
        <w:t xml:space="preserve">                                     </w:t>
      </w:r>
      <w:r w:rsidR="009E2635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proofErr w:type="spellStart"/>
      <w:r w:rsidRPr="00BE4080">
        <w:rPr>
          <w:b/>
          <w:bCs/>
          <w:highlight w:val="yellow"/>
        </w:rPr>
        <w:t>Cruskits</w:t>
      </w:r>
      <w:proofErr w:type="spellEnd"/>
    </w:p>
    <w:sectPr w:rsidR="00BE4080" w:rsidRPr="00BE4080" w:rsidSect="009E2635">
      <w:headerReference w:type="default" r:id="rId2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D5D" w14:textId="77777777" w:rsidR="001F4511" w:rsidRDefault="001F4511" w:rsidP="00BC6A5B">
      <w:r>
        <w:separator/>
      </w:r>
    </w:p>
  </w:endnote>
  <w:endnote w:type="continuationSeparator" w:id="0">
    <w:p w14:paraId="397CC04B" w14:textId="77777777" w:rsidR="001F4511" w:rsidRDefault="001F4511" w:rsidP="00BC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6EE6" w14:textId="77777777" w:rsidR="001F4511" w:rsidRDefault="001F4511" w:rsidP="00BC6A5B">
      <w:r>
        <w:separator/>
      </w:r>
    </w:p>
  </w:footnote>
  <w:footnote w:type="continuationSeparator" w:id="0">
    <w:p w14:paraId="5829FD9C" w14:textId="77777777" w:rsidR="001F4511" w:rsidRDefault="001F4511" w:rsidP="00BC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21F1" w14:textId="3E79D6E5" w:rsidR="00DF785C" w:rsidRPr="00947917" w:rsidRDefault="00D7107E">
    <w:pPr>
      <w:pStyle w:val="Header"/>
      <w:rPr>
        <w:sz w:val="32"/>
        <w:szCs w:val="32"/>
        <w:lang w:val="en-GB"/>
      </w:rPr>
    </w:pPr>
    <w:r>
      <w:rPr>
        <w:sz w:val="32"/>
        <w:szCs w:val="32"/>
        <w:lang w:val="en-GB"/>
      </w:rPr>
      <w:t>17</w:t>
    </w:r>
    <w:r w:rsidR="00DF785C">
      <w:rPr>
        <w:sz w:val="32"/>
        <w:szCs w:val="32"/>
        <w:lang w:val="en-GB"/>
      </w:rPr>
      <w:t>.11.2025</w:t>
    </w:r>
    <w:r w:rsidR="0017584F">
      <w:rPr>
        <w:sz w:val="32"/>
        <w:szCs w:val="32"/>
        <w:lang w:val="en-GB"/>
      </w:rPr>
      <w:t xml:space="preserve"> – </w:t>
    </w:r>
    <w:r>
      <w:rPr>
        <w:sz w:val="32"/>
        <w:szCs w:val="32"/>
        <w:lang w:val="en-GB"/>
      </w:rPr>
      <w:t>21</w:t>
    </w:r>
    <w:r w:rsidR="0017584F">
      <w:rPr>
        <w:sz w:val="32"/>
        <w:szCs w:val="32"/>
        <w:lang w:val="en-GB"/>
      </w:rP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50"/>
    <w:multiLevelType w:val="hybridMultilevel"/>
    <w:tmpl w:val="B2AC1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159C0"/>
    <w:multiLevelType w:val="hybridMultilevel"/>
    <w:tmpl w:val="D67A9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112C6"/>
    <w:multiLevelType w:val="hybridMultilevel"/>
    <w:tmpl w:val="BFB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79085">
    <w:abstractNumId w:val="4"/>
  </w:num>
  <w:num w:numId="2" w16cid:durableId="1689603423">
    <w:abstractNumId w:val="1"/>
  </w:num>
  <w:num w:numId="3" w16cid:durableId="1717587353">
    <w:abstractNumId w:val="2"/>
  </w:num>
  <w:num w:numId="4" w16cid:durableId="568273138">
    <w:abstractNumId w:val="0"/>
  </w:num>
  <w:num w:numId="5" w16cid:durableId="278412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5C"/>
    <w:rsid w:val="00036660"/>
    <w:rsid w:val="000378B9"/>
    <w:rsid w:val="00052F8F"/>
    <w:rsid w:val="000A4ECA"/>
    <w:rsid w:val="00110A1C"/>
    <w:rsid w:val="00143753"/>
    <w:rsid w:val="00170EBF"/>
    <w:rsid w:val="0017584F"/>
    <w:rsid w:val="00197C69"/>
    <w:rsid w:val="001F4511"/>
    <w:rsid w:val="002042FD"/>
    <w:rsid w:val="00220181"/>
    <w:rsid w:val="0023137A"/>
    <w:rsid w:val="00240175"/>
    <w:rsid w:val="00275C30"/>
    <w:rsid w:val="0028609C"/>
    <w:rsid w:val="002B67F5"/>
    <w:rsid w:val="002D6149"/>
    <w:rsid w:val="002E7E88"/>
    <w:rsid w:val="002F1F1C"/>
    <w:rsid w:val="002F70E6"/>
    <w:rsid w:val="00303823"/>
    <w:rsid w:val="003132A0"/>
    <w:rsid w:val="003426CD"/>
    <w:rsid w:val="003668EF"/>
    <w:rsid w:val="003A2B25"/>
    <w:rsid w:val="00406B53"/>
    <w:rsid w:val="00427AB2"/>
    <w:rsid w:val="00494E86"/>
    <w:rsid w:val="00497501"/>
    <w:rsid w:val="004A02D5"/>
    <w:rsid w:val="004C1339"/>
    <w:rsid w:val="00521251"/>
    <w:rsid w:val="0054758B"/>
    <w:rsid w:val="00571BBF"/>
    <w:rsid w:val="0059042A"/>
    <w:rsid w:val="005A1DA7"/>
    <w:rsid w:val="005B1D8B"/>
    <w:rsid w:val="005C2C7C"/>
    <w:rsid w:val="006330DF"/>
    <w:rsid w:val="00664373"/>
    <w:rsid w:val="006F09B0"/>
    <w:rsid w:val="006F524F"/>
    <w:rsid w:val="00715225"/>
    <w:rsid w:val="0075401D"/>
    <w:rsid w:val="00757528"/>
    <w:rsid w:val="00762A2F"/>
    <w:rsid w:val="007A6E08"/>
    <w:rsid w:val="007B0012"/>
    <w:rsid w:val="007B0F95"/>
    <w:rsid w:val="007D600A"/>
    <w:rsid w:val="008059CC"/>
    <w:rsid w:val="00860C65"/>
    <w:rsid w:val="008630BE"/>
    <w:rsid w:val="00863ED8"/>
    <w:rsid w:val="008B2C4A"/>
    <w:rsid w:val="008E4196"/>
    <w:rsid w:val="009038ED"/>
    <w:rsid w:val="009053A2"/>
    <w:rsid w:val="009077E4"/>
    <w:rsid w:val="009368ED"/>
    <w:rsid w:val="00940AE7"/>
    <w:rsid w:val="009421D2"/>
    <w:rsid w:val="009A2777"/>
    <w:rsid w:val="009A39F3"/>
    <w:rsid w:val="009B6991"/>
    <w:rsid w:val="009E2635"/>
    <w:rsid w:val="00A15247"/>
    <w:rsid w:val="00A21200"/>
    <w:rsid w:val="00A7794F"/>
    <w:rsid w:val="00A80652"/>
    <w:rsid w:val="00AE213B"/>
    <w:rsid w:val="00AE2DB3"/>
    <w:rsid w:val="00B21FFA"/>
    <w:rsid w:val="00B309EA"/>
    <w:rsid w:val="00B71004"/>
    <w:rsid w:val="00B863B5"/>
    <w:rsid w:val="00B95EA2"/>
    <w:rsid w:val="00BA427A"/>
    <w:rsid w:val="00BB6C8B"/>
    <w:rsid w:val="00BC6217"/>
    <w:rsid w:val="00BC6A5B"/>
    <w:rsid w:val="00BE4080"/>
    <w:rsid w:val="00BE6634"/>
    <w:rsid w:val="00C1340B"/>
    <w:rsid w:val="00C16E23"/>
    <w:rsid w:val="00C539E4"/>
    <w:rsid w:val="00C619DA"/>
    <w:rsid w:val="00C82D07"/>
    <w:rsid w:val="00CC6123"/>
    <w:rsid w:val="00D50575"/>
    <w:rsid w:val="00D7107E"/>
    <w:rsid w:val="00D91720"/>
    <w:rsid w:val="00DC4024"/>
    <w:rsid w:val="00DC57F9"/>
    <w:rsid w:val="00DD3A69"/>
    <w:rsid w:val="00DF785C"/>
    <w:rsid w:val="00E13D98"/>
    <w:rsid w:val="00E370BF"/>
    <w:rsid w:val="00E643E5"/>
    <w:rsid w:val="00E672E2"/>
    <w:rsid w:val="00E84A59"/>
    <w:rsid w:val="00E86250"/>
    <w:rsid w:val="00EA3930"/>
    <w:rsid w:val="00EB141B"/>
    <w:rsid w:val="00EB64EF"/>
    <w:rsid w:val="00ED7FB6"/>
    <w:rsid w:val="00F139B0"/>
    <w:rsid w:val="00F5350E"/>
    <w:rsid w:val="00F60C3E"/>
    <w:rsid w:val="00F66E65"/>
    <w:rsid w:val="00F75F8D"/>
    <w:rsid w:val="00F93EA3"/>
    <w:rsid w:val="00FA33B0"/>
    <w:rsid w:val="00FB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86702"/>
  <w15:chartTrackingRefBased/>
  <w15:docId w15:val="{B0975972-5D34-4E72-932D-0E9135E8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A5B"/>
  </w:style>
  <w:style w:type="paragraph" w:styleId="Heading1">
    <w:name w:val="heading 1"/>
    <w:basedOn w:val="Normal"/>
    <w:next w:val="Normal"/>
    <w:link w:val="Heading1Char"/>
    <w:uiPriority w:val="9"/>
    <w:qFormat/>
    <w:rsid w:val="00BC6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A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A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A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5B"/>
  </w:style>
  <w:style w:type="paragraph" w:styleId="Footer">
    <w:name w:val="footer"/>
    <w:basedOn w:val="Normal"/>
    <w:link w:val="FooterChar"/>
    <w:uiPriority w:val="99"/>
    <w:unhideWhenUsed/>
    <w:rsid w:val="00BC6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sca3\OneDrive%20-%20FLASCA%20Inc\Menu\Menu\Menu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E1A2-FD5F-4B2D-95F6-B12A7A6B2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Menu Template</Template>
  <TotalTime>1416</TotalTime>
  <Pages>1</Pages>
  <Words>220</Words>
  <Characters>1573</Characters>
  <Application>Microsoft Office Word</Application>
  <DocSecurity>0</DocSecurity>
  <Lines>112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Flasca3</dc:creator>
  <cp:keywords/>
  <dc:description/>
  <cp:lastModifiedBy>FLASCA</cp:lastModifiedBy>
  <cp:revision>81</cp:revision>
  <cp:lastPrinted>2025-11-13T01:45:00Z</cp:lastPrinted>
  <dcterms:created xsi:type="dcterms:W3CDTF">2025-10-22T11:49:00Z</dcterms:created>
  <dcterms:modified xsi:type="dcterms:W3CDTF">2025-11-13T01:48:00Z</dcterms:modified>
</cp:coreProperties>
</file>