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E22D5" w14:textId="0983909D" w:rsidR="00BC6A5B" w:rsidRPr="00F818BE" w:rsidRDefault="00BC6A5B" w:rsidP="00BC6A5B">
      <w:pPr>
        <w:jc w:val="center"/>
        <w:rPr>
          <w:rFonts w:cstheme="minorHAnsi"/>
          <w:b/>
          <w:bCs/>
          <w:sz w:val="28"/>
          <w:szCs w:val="28"/>
          <w:u w:val="single"/>
        </w:rPr>
      </w:pPr>
      <w:r>
        <w:rPr>
          <w:rFonts w:cstheme="minorHAnsi"/>
          <w:b/>
          <w:bCs/>
          <w:sz w:val="28"/>
          <w:szCs w:val="28"/>
          <w:u w:val="single"/>
        </w:rPr>
        <w:t>FLASCA Menu:</w:t>
      </w:r>
      <w:r w:rsidR="00DF785C" w:rsidRPr="00860C65">
        <w:rPr>
          <w:rFonts w:cstheme="minorHAnsi"/>
          <w:b/>
          <w:bCs/>
          <w:sz w:val="28"/>
          <w:szCs w:val="28"/>
        </w:rPr>
        <w:t xml:space="preserve"> </w:t>
      </w:r>
      <w:r w:rsidR="00DF785C" w:rsidRPr="00A21200">
        <w:rPr>
          <w:rFonts w:cstheme="minorHAnsi"/>
          <w:b/>
          <w:bCs/>
          <w:sz w:val="26"/>
          <w:szCs w:val="26"/>
        </w:rPr>
        <w:t xml:space="preserve">Term 4 Week </w:t>
      </w:r>
      <w:r w:rsidR="004669B9">
        <w:rPr>
          <w:rFonts w:cstheme="minorHAnsi"/>
          <w:b/>
          <w:bCs/>
          <w:sz w:val="26"/>
          <w:szCs w:val="26"/>
        </w:rPr>
        <w:t>7</w:t>
      </w:r>
    </w:p>
    <w:p w14:paraId="201B0718" w14:textId="75425B76" w:rsidR="00BC6A5B" w:rsidRPr="00F818BE" w:rsidRDefault="009A39F3" w:rsidP="00BC6A5B">
      <w:pPr>
        <w:jc w:val="center"/>
        <w:rPr>
          <w:rFonts w:cstheme="minorHAnsi"/>
          <w:b/>
          <w:bCs/>
          <w:sz w:val="28"/>
          <w:szCs w:val="28"/>
          <w:u w:val="single"/>
        </w:rPr>
      </w:pPr>
      <w:r>
        <w:rPr>
          <w:rFonts w:ascii="Franklin Gothic Medium" w:hAnsi="Franklin Gothic Medium"/>
          <w:noProof/>
          <w:sz w:val="18"/>
          <w:szCs w:val="18"/>
        </w:rPr>
        <w:drawing>
          <wp:anchor distT="0" distB="0" distL="114300" distR="114300" simplePos="0" relativeHeight="251658245" behindDoc="0" locked="0" layoutInCell="1" allowOverlap="1" wp14:anchorId="3B6F6970" wp14:editId="77889E12">
            <wp:simplePos x="0" y="0"/>
            <wp:positionH relativeFrom="column">
              <wp:posOffset>2570868</wp:posOffset>
            </wp:positionH>
            <wp:positionV relativeFrom="paragraph">
              <wp:posOffset>1157795</wp:posOffset>
            </wp:positionV>
            <wp:extent cx="819398" cy="994515"/>
            <wp:effectExtent l="0" t="0" r="0" b="0"/>
            <wp:wrapNone/>
            <wp:docPr id="112418233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398" cy="994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C6A5B" w:rsidRPr="00F818BE">
        <w:rPr>
          <w:rFonts w:cstheme="minorHAnsi"/>
          <w:b/>
          <w:bCs/>
          <w:sz w:val="28"/>
          <w:szCs w:val="28"/>
          <w:u w:val="single"/>
        </w:rPr>
        <w:t xml:space="preserve">Breakfast: </w:t>
      </w:r>
    </w:p>
    <w:tbl>
      <w:tblPr>
        <w:tblStyle w:val="TableGrid"/>
        <w:tblW w:w="15553" w:type="dxa"/>
        <w:tblLook w:val="04A0" w:firstRow="1" w:lastRow="0" w:firstColumn="1" w:lastColumn="0" w:noHBand="0" w:noVBand="1"/>
      </w:tblPr>
      <w:tblGrid>
        <w:gridCol w:w="3110"/>
        <w:gridCol w:w="3110"/>
        <w:gridCol w:w="3111"/>
        <w:gridCol w:w="3111"/>
        <w:gridCol w:w="3111"/>
      </w:tblGrid>
      <w:tr w:rsidR="00BC6A5B" w:rsidRPr="00F818BE" w14:paraId="5FD4E2FA" w14:textId="77777777" w:rsidTr="009E2635">
        <w:trPr>
          <w:trHeight w:val="395"/>
        </w:trPr>
        <w:tc>
          <w:tcPr>
            <w:tcW w:w="3110" w:type="dxa"/>
            <w:shd w:val="clear" w:color="auto" w:fill="92D050"/>
          </w:tcPr>
          <w:p w14:paraId="47EBE2A9" w14:textId="3FEE6E90" w:rsidR="00BC6A5B" w:rsidRPr="00F818BE" w:rsidRDefault="00BC6A5B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F818BE">
              <w:rPr>
                <w:rFonts w:cstheme="minorHAnsi"/>
                <w:b/>
                <w:bCs/>
                <w:sz w:val="28"/>
                <w:szCs w:val="28"/>
              </w:rPr>
              <w:t>Monday</w:t>
            </w:r>
          </w:p>
        </w:tc>
        <w:tc>
          <w:tcPr>
            <w:tcW w:w="3110" w:type="dxa"/>
            <w:shd w:val="clear" w:color="auto" w:fill="92D050"/>
          </w:tcPr>
          <w:p w14:paraId="3F63370D" w14:textId="57EC51C9" w:rsidR="00BC6A5B" w:rsidRPr="00F818BE" w:rsidRDefault="00BC6A5B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F818BE">
              <w:rPr>
                <w:rFonts w:cstheme="minorHAnsi"/>
                <w:b/>
                <w:bCs/>
                <w:sz w:val="28"/>
                <w:szCs w:val="28"/>
              </w:rPr>
              <w:t>Tuesday</w:t>
            </w:r>
          </w:p>
        </w:tc>
        <w:tc>
          <w:tcPr>
            <w:tcW w:w="3111" w:type="dxa"/>
            <w:shd w:val="clear" w:color="auto" w:fill="92D050"/>
          </w:tcPr>
          <w:p w14:paraId="5C43B667" w14:textId="77777777" w:rsidR="00BC6A5B" w:rsidRPr="00F818BE" w:rsidRDefault="00BC6A5B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F818BE">
              <w:rPr>
                <w:rFonts w:cstheme="minorHAnsi"/>
                <w:b/>
                <w:bCs/>
                <w:sz w:val="28"/>
                <w:szCs w:val="28"/>
              </w:rPr>
              <w:t>Wednesday</w:t>
            </w:r>
          </w:p>
        </w:tc>
        <w:tc>
          <w:tcPr>
            <w:tcW w:w="3111" w:type="dxa"/>
            <w:shd w:val="clear" w:color="auto" w:fill="92D050"/>
          </w:tcPr>
          <w:p w14:paraId="2CB96E9A" w14:textId="77777777" w:rsidR="00BC6A5B" w:rsidRPr="00F818BE" w:rsidRDefault="00BC6A5B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F818BE">
              <w:rPr>
                <w:rFonts w:cstheme="minorHAnsi"/>
                <w:b/>
                <w:bCs/>
                <w:sz w:val="28"/>
                <w:szCs w:val="28"/>
              </w:rPr>
              <w:t xml:space="preserve">Thursday </w:t>
            </w:r>
          </w:p>
        </w:tc>
        <w:tc>
          <w:tcPr>
            <w:tcW w:w="3111" w:type="dxa"/>
            <w:shd w:val="clear" w:color="auto" w:fill="92D050"/>
          </w:tcPr>
          <w:p w14:paraId="60D4D3F9" w14:textId="77777777" w:rsidR="00BC6A5B" w:rsidRPr="00F818BE" w:rsidRDefault="00BC6A5B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F818BE">
              <w:rPr>
                <w:rFonts w:cstheme="minorHAnsi"/>
                <w:b/>
                <w:bCs/>
                <w:sz w:val="28"/>
                <w:szCs w:val="28"/>
              </w:rPr>
              <w:t xml:space="preserve">Friday </w:t>
            </w:r>
          </w:p>
        </w:tc>
      </w:tr>
      <w:tr w:rsidR="00BC6A5B" w:rsidRPr="00F818BE" w14:paraId="2AAA1995" w14:textId="77777777" w:rsidTr="009E2635">
        <w:trPr>
          <w:trHeight w:val="1989"/>
        </w:trPr>
        <w:tc>
          <w:tcPr>
            <w:tcW w:w="3110" w:type="dxa"/>
            <w:shd w:val="clear" w:color="auto" w:fill="D0EBB3"/>
          </w:tcPr>
          <w:p w14:paraId="051483C4" w14:textId="294DFAE2" w:rsidR="00BC6A5B" w:rsidRPr="00F029B0" w:rsidRDefault="00BC6A5B">
            <w:pPr>
              <w:jc w:val="center"/>
              <w:rPr>
                <w:rFonts w:cstheme="minorHAnsi"/>
              </w:rPr>
            </w:pPr>
            <w:r w:rsidRPr="00F029B0">
              <w:rPr>
                <w:rFonts w:cstheme="minorHAnsi"/>
              </w:rPr>
              <w:t>Toast with Jam, Honey, Vegemite</w:t>
            </w:r>
            <w:r>
              <w:rPr>
                <w:rFonts w:cstheme="minorHAnsi"/>
              </w:rPr>
              <w:t xml:space="preserve">, </w:t>
            </w:r>
            <w:r w:rsidRPr="00F029B0">
              <w:rPr>
                <w:rFonts w:cstheme="minorHAnsi"/>
              </w:rPr>
              <w:t>Butter</w:t>
            </w:r>
          </w:p>
          <w:p w14:paraId="7F0F9BBD" w14:textId="6909ACE5" w:rsidR="00BC6A5B" w:rsidRDefault="00BC6A5B">
            <w:pPr>
              <w:jc w:val="center"/>
              <w:rPr>
                <w:rFonts w:cstheme="minorHAnsi"/>
              </w:rPr>
            </w:pPr>
            <w:r w:rsidRPr="00F029B0">
              <w:rPr>
                <w:rFonts w:cstheme="minorHAnsi"/>
              </w:rPr>
              <w:t>A selection of cereals</w:t>
            </w:r>
          </w:p>
          <w:p w14:paraId="55F8663B" w14:textId="0DB1AEDE" w:rsidR="00A21200" w:rsidRPr="00A21200" w:rsidRDefault="00494E86" w:rsidP="00A21200">
            <w:pPr>
              <w:jc w:val="center"/>
              <w:rPr>
                <w:rFonts w:cstheme="minorHAnsi"/>
                <w:b/>
                <w:bCs/>
                <w:u w:val="single"/>
              </w:rPr>
            </w:pPr>
            <w:r>
              <w:rPr>
                <w:rFonts w:cstheme="minorHAnsi"/>
                <w:b/>
                <w:bCs/>
                <w:noProof/>
                <w:u w:val="single"/>
              </w:rPr>
              <w:drawing>
                <wp:anchor distT="0" distB="0" distL="114300" distR="114300" simplePos="0" relativeHeight="251658241" behindDoc="0" locked="0" layoutInCell="1" allowOverlap="1" wp14:anchorId="001F42FF" wp14:editId="55A1EECF">
                  <wp:simplePos x="0" y="0"/>
                  <wp:positionH relativeFrom="column">
                    <wp:posOffset>375920</wp:posOffset>
                  </wp:positionH>
                  <wp:positionV relativeFrom="paragraph">
                    <wp:posOffset>148590</wp:posOffset>
                  </wp:positionV>
                  <wp:extent cx="914400" cy="914400"/>
                  <wp:effectExtent l="0" t="0" r="0" b="0"/>
                  <wp:wrapNone/>
                  <wp:docPr id="216384824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cstheme="minorHAnsi"/>
                <w:b/>
                <w:bCs/>
                <w:u w:val="single"/>
              </w:rPr>
              <w:t>Fruit Smoothies</w:t>
            </w:r>
          </w:p>
          <w:p w14:paraId="14D6A1F1" w14:textId="29FD7EEC" w:rsidR="00BC6A5B" w:rsidRPr="00F029B0" w:rsidRDefault="00BC6A5B">
            <w:pPr>
              <w:jc w:val="center"/>
              <w:rPr>
                <w:rFonts w:cstheme="minorHAnsi"/>
                <w:b/>
                <w:bCs/>
                <w:u w:val="single"/>
              </w:rPr>
            </w:pPr>
            <w:r>
              <w:rPr>
                <w:rFonts w:cstheme="minorHAnsi"/>
                <w:b/>
                <w:bCs/>
                <w:u w:val="single"/>
              </w:rPr>
              <w:t xml:space="preserve">  </w:t>
            </w:r>
            <w:r w:rsidRPr="00F029B0">
              <w:rPr>
                <w:rFonts w:cstheme="minorHAnsi"/>
                <w:b/>
                <w:bCs/>
                <w:u w:val="single"/>
              </w:rPr>
              <w:t xml:space="preserve">   </w:t>
            </w:r>
          </w:p>
        </w:tc>
        <w:tc>
          <w:tcPr>
            <w:tcW w:w="3110" w:type="dxa"/>
            <w:shd w:val="clear" w:color="auto" w:fill="D0EBB3"/>
          </w:tcPr>
          <w:p w14:paraId="090F4CD5" w14:textId="4F999D23" w:rsidR="00BC6A5B" w:rsidRPr="00F029B0" w:rsidRDefault="00BC6A5B">
            <w:pPr>
              <w:jc w:val="center"/>
              <w:rPr>
                <w:rFonts w:cstheme="minorHAnsi"/>
              </w:rPr>
            </w:pPr>
            <w:r w:rsidRPr="00F029B0">
              <w:rPr>
                <w:rFonts w:cstheme="minorHAnsi"/>
              </w:rPr>
              <w:t>Toast with Jam, Honey, Vegemite</w:t>
            </w:r>
            <w:r>
              <w:rPr>
                <w:rFonts w:cstheme="minorHAnsi"/>
              </w:rPr>
              <w:t xml:space="preserve">, </w:t>
            </w:r>
            <w:r w:rsidRPr="00F029B0">
              <w:rPr>
                <w:rFonts w:cstheme="minorHAnsi"/>
              </w:rPr>
              <w:t>Butter</w:t>
            </w:r>
          </w:p>
          <w:p w14:paraId="2B033649" w14:textId="77777777" w:rsidR="00BC6A5B" w:rsidRPr="00F029B0" w:rsidRDefault="00BC6A5B">
            <w:pPr>
              <w:jc w:val="center"/>
              <w:rPr>
                <w:rFonts w:cstheme="minorHAnsi"/>
              </w:rPr>
            </w:pPr>
            <w:r w:rsidRPr="00F029B0">
              <w:rPr>
                <w:rFonts w:cstheme="minorHAnsi"/>
              </w:rPr>
              <w:t>A selection of cereals</w:t>
            </w:r>
          </w:p>
          <w:p w14:paraId="35465D1F" w14:textId="7C2F3CA9" w:rsidR="00BC6A5B" w:rsidRPr="00F029B0" w:rsidRDefault="00FB1411">
            <w:pPr>
              <w:jc w:val="center"/>
              <w:rPr>
                <w:rFonts w:cstheme="minorHAnsi"/>
                <w:b/>
                <w:bCs/>
                <w:u w:val="single"/>
              </w:rPr>
            </w:pPr>
            <w:r>
              <w:rPr>
                <w:rFonts w:cstheme="minorHAnsi"/>
                <w:b/>
                <w:bCs/>
                <w:u w:val="single"/>
              </w:rPr>
              <w:t>Oatmeal Bowls</w:t>
            </w:r>
            <w:r w:rsidR="00BC6A5B" w:rsidRPr="00F029B0">
              <w:rPr>
                <w:rFonts w:cstheme="minorHAnsi"/>
                <w:b/>
                <w:bCs/>
                <w:u w:val="single"/>
              </w:rPr>
              <w:t xml:space="preserve"> </w:t>
            </w:r>
          </w:p>
        </w:tc>
        <w:tc>
          <w:tcPr>
            <w:tcW w:w="3111" w:type="dxa"/>
            <w:shd w:val="clear" w:color="auto" w:fill="D0EBB3"/>
          </w:tcPr>
          <w:p w14:paraId="676F367E" w14:textId="2E389AFD" w:rsidR="00BC6A5B" w:rsidRPr="00F029B0" w:rsidRDefault="00BC6A5B">
            <w:pPr>
              <w:jc w:val="center"/>
              <w:rPr>
                <w:rFonts w:cstheme="minorHAnsi"/>
              </w:rPr>
            </w:pPr>
            <w:r w:rsidRPr="00F029B0">
              <w:rPr>
                <w:rFonts w:cstheme="minorHAnsi"/>
              </w:rPr>
              <w:t>Toast with Jam, Honey, Vegemite</w:t>
            </w:r>
            <w:r>
              <w:rPr>
                <w:rFonts w:cstheme="minorHAnsi"/>
              </w:rPr>
              <w:t xml:space="preserve">, </w:t>
            </w:r>
            <w:r w:rsidRPr="00F029B0">
              <w:rPr>
                <w:rFonts w:cstheme="minorHAnsi"/>
              </w:rPr>
              <w:t>Butter</w:t>
            </w:r>
          </w:p>
          <w:p w14:paraId="308A5D83" w14:textId="3B5AC61E" w:rsidR="00BC6A5B" w:rsidRPr="00F029B0" w:rsidRDefault="00BC6A5B">
            <w:pPr>
              <w:jc w:val="center"/>
              <w:rPr>
                <w:rFonts w:cstheme="minorHAnsi"/>
              </w:rPr>
            </w:pPr>
            <w:r w:rsidRPr="00F029B0">
              <w:rPr>
                <w:rFonts w:cstheme="minorHAnsi"/>
              </w:rPr>
              <w:t>A selection of cereals</w:t>
            </w:r>
          </w:p>
          <w:p w14:paraId="473226FB" w14:textId="322DEB09" w:rsidR="00BC6A5B" w:rsidRPr="00F029B0" w:rsidRDefault="00E86250">
            <w:pPr>
              <w:jc w:val="center"/>
              <w:rPr>
                <w:rFonts w:cstheme="minorHAnsi"/>
                <w:b/>
                <w:bCs/>
                <w:u w:val="single"/>
              </w:rPr>
            </w:pPr>
            <w:r>
              <w:rPr>
                <w:b/>
                <w:bCs/>
                <w:noProof/>
                <w:sz w:val="28"/>
                <w:szCs w:val="28"/>
                <w:u w:val="single"/>
              </w:rPr>
              <w:drawing>
                <wp:anchor distT="0" distB="0" distL="114300" distR="114300" simplePos="0" relativeHeight="251658242" behindDoc="0" locked="0" layoutInCell="1" allowOverlap="1" wp14:anchorId="370AD0B3" wp14:editId="34A94020">
                  <wp:simplePos x="0" y="0"/>
                  <wp:positionH relativeFrom="column">
                    <wp:posOffset>413410</wp:posOffset>
                  </wp:positionH>
                  <wp:positionV relativeFrom="paragraph">
                    <wp:posOffset>123512</wp:posOffset>
                  </wp:positionV>
                  <wp:extent cx="901329" cy="901329"/>
                  <wp:effectExtent l="0" t="0" r="0" b="0"/>
                  <wp:wrapNone/>
                  <wp:docPr id="2107415467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1329" cy="90132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94E86">
              <w:rPr>
                <w:rFonts w:cstheme="minorHAnsi"/>
                <w:b/>
                <w:bCs/>
                <w:u w:val="single"/>
              </w:rPr>
              <w:t>Fruit Smoothies</w:t>
            </w:r>
          </w:p>
        </w:tc>
        <w:tc>
          <w:tcPr>
            <w:tcW w:w="3111" w:type="dxa"/>
            <w:shd w:val="clear" w:color="auto" w:fill="D0EBB3"/>
          </w:tcPr>
          <w:p w14:paraId="6A0E5475" w14:textId="77777777" w:rsidR="00BC6A5B" w:rsidRPr="00F029B0" w:rsidRDefault="00BC6A5B">
            <w:pPr>
              <w:jc w:val="center"/>
              <w:rPr>
                <w:rFonts w:cstheme="minorHAnsi"/>
              </w:rPr>
            </w:pPr>
            <w:r w:rsidRPr="00F029B0">
              <w:rPr>
                <w:rFonts w:cstheme="minorHAnsi"/>
              </w:rPr>
              <w:t>Toast with a either Jam, Honey, Vegemite</w:t>
            </w:r>
            <w:r>
              <w:rPr>
                <w:rFonts w:cstheme="minorHAnsi"/>
              </w:rPr>
              <w:t>,</w:t>
            </w:r>
            <w:r w:rsidRPr="00F029B0">
              <w:rPr>
                <w:rFonts w:cstheme="minorHAnsi"/>
              </w:rPr>
              <w:t xml:space="preserve"> Butter</w:t>
            </w:r>
          </w:p>
          <w:p w14:paraId="42CAEE36" w14:textId="77777777" w:rsidR="00BC6A5B" w:rsidRPr="00F029B0" w:rsidRDefault="00BC6A5B">
            <w:pPr>
              <w:jc w:val="center"/>
              <w:rPr>
                <w:rFonts w:cstheme="minorHAnsi"/>
              </w:rPr>
            </w:pPr>
            <w:r w:rsidRPr="00F029B0">
              <w:rPr>
                <w:rFonts w:cstheme="minorHAnsi"/>
              </w:rPr>
              <w:t>A selection of cereals</w:t>
            </w:r>
          </w:p>
          <w:p w14:paraId="7E21620F" w14:textId="10DB61A7" w:rsidR="00BC6A5B" w:rsidRPr="00F029B0" w:rsidRDefault="00AE2DB3">
            <w:pPr>
              <w:jc w:val="center"/>
              <w:rPr>
                <w:rFonts w:cstheme="minorHAnsi"/>
                <w:b/>
                <w:bCs/>
                <w:u w:val="single"/>
              </w:rPr>
            </w:pPr>
            <w:r>
              <w:rPr>
                <w:rFonts w:cstheme="minorHAnsi"/>
                <w:b/>
                <w:bCs/>
                <w:noProof/>
                <w:u w:val="single"/>
              </w:rPr>
              <w:drawing>
                <wp:anchor distT="0" distB="0" distL="114300" distR="114300" simplePos="0" relativeHeight="251658243" behindDoc="0" locked="0" layoutInCell="1" allowOverlap="1" wp14:anchorId="6A754027" wp14:editId="029C3035">
                  <wp:simplePos x="0" y="0"/>
                  <wp:positionH relativeFrom="column">
                    <wp:posOffset>468680</wp:posOffset>
                  </wp:positionH>
                  <wp:positionV relativeFrom="paragraph">
                    <wp:posOffset>285379</wp:posOffset>
                  </wp:positionV>
                  <wp:extent cx="933450" cy="790575"/>
                  <wp:effectExtent l="0" t="0" r="0" b="0"/>
                  <wp:wrapNone/>
                  <wp:docPr id="1611201866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0321" t="13393" r="11415" b="212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94E86">
              <w:rPr>
                <w:rFonts w:cstheme="minorHAnsi"/>
                <w:b/>
                <w:bCs/>
                <w:u w:val="single"/>
              </w:rPr>
              <w:t>English Muffins</w:t>
            </w:r>
          </w:p>
        </w:tc>
        <w:tc>
          <w:tcPr>
            <w:tcW w:w="3111" w:type="dxa"/>
            <w:shd w:val="clear" w:color="auto" w:fill="D0EBB3"/>
          </w:tcPr>
          <w:p w14:paraId="61BBCE7C" w14:textId="5B06D2DB" w:rsidR="00BC6A5B" w:rsidRPr="00F029B0" w:rsidRDefault="00BC6A5B">
            <w:pPr>
              <w:jc w:val="center"/>
              <w:rPr>
                <w:rFonts w:cstheme="minorHAnsi"/>
              </w:rPr>
            </w:pPr>
            <w:r w:rsidRPr="00F029B0">
              <w:rPr>
                <w:rFonts w:cstheme="minorHAnsi"/>
              </w:rPr>
              <w:t>Toast with a either Jam, Honey, Vegemite</w:t>
            </w:r>
            <w:r>
              <w:rPr>
                <w:rFonts w:cstheme="minorHAnsi"/>
              </w:rPr>
              <w:t>,</w:t>
            </w:r>
            <w:r w:rsidRPr="00F029B0">
              <w:rPr>
                <w:rFonts w:cstheme="minorHAnsi"/>
              </w:rPr>
              <w:t xml:space="preserve"> Butter</w:t>
            </w:r>
          </w:p>
          <w:p w14:paraId="7CED60C1" w14:textId="5637FAB9" w:rsidR="00BC6A5B" w:rsidRPr="00F029B0" w:rsidRDefault="00BC6A5B">
            <w:pPr>
              <w:jc w:val="center"/>
              <w:rPr>
                <w:rFonts w:cstheme="minorHAnsi"/>
              </w:rPr>
            </w:pPr>
            <w:r w:rsidRPr="00F029B0">
              <w:rPr>
                <w:rFonts w:cstheme="minorHAnsi"/>
              </w:rPr>
              <w:t>A selection of cereals</w:t>
            </w:r>
          </w:p>
          <w:p w14:paraId="39A5DA07" w14:textId="0826F2D3" w:rsidR="00BC6A5B" w:rsidRPr="00F029B0" w:rsidRDefault="00AE2DB3">
            <w:pPr>
              <w:jc w:val="center"/>
              <w:rPr>
                <w:rFonts w:cstheme="minorHAnsi"/>
                <w:b/>
                <w:bCs/>
                <w:u w:val="single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4" behindDoc="0" locked="0" layoutInCell="1" allowOverlap="1" wp14:anchorId="303EEC04" wp14:editId="3724C347">
                  <wp:simplePos x="0" y="0"/>
                  <wp:positionH relativeFrom="column">
                    <wp:posOffset>446916</wp:posOffset>
                  </wp:positionH>
                  <wp:positionV relativeFrom="paragraph">
                    <wp:posOffset>247403</wp:posOffset>
                  </wp:positionV>
                  <wp:extent cx="1019175" cy="803349"/>
                  <wp:effectExtent l="0" t="0" r="0" b="0"/>
                  <wp:wrapNone/>
                  <wp:docPr id="614836760" name="Picture 2" descr="2,500+ Pancake Clip Art Stock Illustrations, Royalty-Free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2,500+ Pancake Clip Art Stock Illustrations, Royalty-Free ..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2">
                                    <a14:imgEffect>
                                      <a14:backgroundRemoval t="9804" b="89706" l="7353" r="93301">
                                        <a14:foregroundMark x1="10131" y1="55719" x2="7516" y2="66176"/>
                                        <a14:foregroundMark x1="7516" y1="66176" x2="12092" y2="70425"/>
                                        <a14:foregroundMark x1="88725" y1="54902" x2="93301" y2="62908"/>
                                        <a14:foregroundMark x1="93301" y1="62908" x2="88562" y2="70588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89" t="11667" r="1666" b="138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8033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94E86">
              <w:rPr>
                <w:rFonts w:cstheme="minorHAnsi"/>
                <w:b/>
                <w:bCs/>
                <w:noProof/>
                <w:u w:val="single"/>
              </w:rPr>
              <w:t>Pancakes</w:t>
            </w:r>
            <w:r w:rsidR="000378B9">
              <w:t xml:space="preserve"> </w:t>
            </w:r>
            <w:r w:rsidR="00BC6A5B" w:rsidRPr="00F029B0">
              <w:rPr>
                <w:rFonts w:cstheme="minorHAnsi"/>
                <w:b/>
                <w:bCs/>
                <w:u w:val="single"/>
              </w:rPr>
              <w:t xml:space="preserve">    </w:t>
            </w:r>
          </w:p>
        </w:tc>
      </w:tr>
    </w:tbl>
    <w:p w14:paraId="5AA43734" w14:textId="3B77482E" w:rsidR="00BC6A5B" w:rsidRDefault="00BC6A5B" w:rsidP="00BC6A5B">
      <w:pPr>
        <w:jc w:val="center"/>
        <w:rPr>
          <w:b/>
          <w:bCs/>
          <w:noProof/>
          <w:sz w:val="28"/>
          <w:szCs w:val="28"/>
          <w:u w:val="single"/>
        </w:rPr>
      </w:pPr>
    </w:p>
    <w:p w14:paraId="68E6AA11" w14:textId="728823D0" w:rsidR="00BC6A5B" w:rsidRPr="00F818BE" w:rsidRDefault="00434446" w:rsidP="00BC6A5B">
      <w:pPr>
        <w:jc w:val="center"/>
        <w:rPr>
          <w:rFonts w:cstheme="minorHAnsi"/>
          <w:b/>
          <w:bCs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58253" behindDoc="0" locked="0" layoutInCell="1" allowOverlap="1" wp14:anchorId="32541C73" wp14:editId="13F36F4C">
            <wp:simplePos x="0" y="0"/>
            <wp:positionH relativeFrom="column">
              <wp:posOffset>8465186</wp:posOffset>
            </wp:positionH>
            <wp:positionV relativeFrom="paragraph">
              <wp:posOffset>3131820</wp:posOffset>
            </wp:positionV>
            <wp:extent cx="898657" cy="1086701"/>
            <wp:effectExtent l="1270" t="0" r="0" b="0"/>
            <wp:wrapNone/>
            <wp:docPr id="603074569" name="Picture 1" descr="Fairy Bread Art Pri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airy Bread Art Print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backgroundRemoval t="10000" b="90000" l="10000" r="90000">
                                  <a14:foregroundMark x1="24500" y1="72200" x2="63000" y2="52000"/>
                                  <a14:foregroundMark x1="63000" y1="52000" x2="70400" y2="46000"/>
                                  <a14:foregroundMark x1="70400" y1="46000" x2="77700" y2="43900"/>
                                  <a14:foregroundMark x1="77700" y1="43900" x2="72700" y2="71100"/>
                                  <a14:foregroundMark x1="72700" y1="71100" x2="73700" y2="82100"/>
                                  <a14:foregroundMark x1="73700" y1="82100" x2="61100" y2="87500"/>
                                  <a14:foregroundMark x1="61100" y1="87500" x2="29200" y2="79500"/>
                                  <a14:foregroundMark x1="29200" y1="79500" x2="21400" y2="73500"/>
                                  <a14:foregroundMark x1="21400" y1="73500" x2="23900" y2="71800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056" t="11179" r="17877" b="10139"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898657" cy="10867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92B3E">
        <w:rPr>
          <w:rFonts w:cstheme="minorHAnsi"/>
          <w:b/>
          <w:bCs/>
          <w:noProof/>
          <w:u w:val="single"/>
        </w:rPr>
        <w:drawing>
          <wp:anchor distT="0" distB="0" distL="114300" distR="114300" simplePos="0" relativeHeight="251658240" behindDoc="0" locked="0" layoutInCell="1" allowOverlap="1" wp14:anchorId="67994BD8" wp14:editId="487978F6">
            <wp:simplePos x="0" y="0"/>
            <wp:positionH relativeFrom="column">
              <wp:posOffset>2209800</wp:posOffset>
            </wp:positionH>
            <wp:positionV relativeFrom="paragraph">
              <wp:posOffset>3147695</wp:posOffset>
            </wp:positionV>
            <wp:extent cx="1579245" cy="990600"/>
            <wp:effectExtent l="0" t="0" r="0" b="0"/>
            <wp:wrapNone/>
            <wp:docPr id="109361729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914" b="137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9245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C6A5B">
        <w:rPr>
          <w:b/>
          <w:bCs/>
          <w:noProof/>
          <w:sz w:val="28"/>
          <w:szCs w:val="28"/>
          <w:u w:val="single"/>
        </w:rPr>
        <w:t xml:space="preserve">Afternoon </w:t>
      </w:r>
      <w:r w:rsidR="00BC6A5B">
        <w:rPr>
          <w:rFonts w:cstheme="minorHAnsi"/>
          <w:b/>
          <w:bCs/>
          <w:sz w:val="28"/>
          <w:szCs w:val="28"/>
          <w:u w:val="single"/>
        </w:rPr>
        <w:t>T</w:t>
      </w:r>
      <w:r w:rsidR="00BC6A5B" w:rsidRPr="00F818BE">
        <w:rPr>
          <w:rFonts w:cstheme="minorHAnsi"/>
          <w:b/>
          <w:bCs/>
          <w:sz w:val="28"/>
          <w:szCs w:val="28"/>
          <w:u w:val="single"/>
        </w:rPr>
        <w:t>ea:</w:t>
      </w:r>
    </w:p>
    <w:tbl>
      <w:tblPr>
        <w:tblStyle w:val="TableGrid"/>
        <w:tblW w:w="15518" w:type="dxa"/>
        <w:tblLook w:val="04A0" w:firstRow="1" w:lastRow="0" w:firstColumn="1" w:lastColumn="0" w:noHBand="0" w:noVBand="1"/>
      </w:tblPr>
      <w:tblGrid>
        <w:gridCol w:w="3103"/>
        <w:gridCol w:w="3103"/>
        <w:gridCol w:w="3104"/>
        <w:gridCol w:w="3104"/>
        <w:gridCol w:w="3104"/>
      </w:tblGrid>
      <w:tr w:rsidR="00BC6A5B" w:rsidRPr="00F818BE" w14:paraId="28C3771A" w14:textId="77777777" w:rsidTr="009E2635">
        <w:trPr>
          <w:trHeight w:val="392"/>
        </w:trPr>
        <w:tc>
          <w:tcPr>
            <w:tcW w:w="3103" w:type="dxa"/>
            <w:shd w:val="clear" w:color="auto" w:fill="92D050"/>
          </w:tcPr>
          <w:p w14:paraId="741748C1" w14:textId="466603D2" w:rsidR="00BC6A5B" w:rsidRPr="00F818BE" w:rsidRDefault="00BC6A5B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F818BE">
              <w:rPr>
                <w:rFonts w:cstheme="minorHAnsi"/>
                <w:b/>
                <w:bCs/>
                <w:sz w:val="28"/>
                <w:szCs w:val="28"/>
              </w:rPr>
              <w:t>Monday</w:t>
            </w:r>
          </w:p>
        </w:tc>
        <w:tc>
          <w:tcPr>
            <w:tcW w:w="3103" w:type="dxa"/>
            <w:shd w:val="clear" w:color="auto" w:fill="92D050"/>
          </w:tcPr>
          <w:p w14:paraId="3C4F1A9C" w14:textId="6C7A9C79" w:rsidR="00BC6A5B" w:rsidRPr="00F818BE" w:rsidRDefault="00BC6A5B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F818BE">
              <w:rPr>
                <w:rFonts w:cstheme="minorHAnsi"/>
                <w:b/>
                <w:bCs/>
                <w:sz w:val="28"/>
                <w:szCs w:val="28"/>
              </w:rPr>
              <w:t xml:space="preserve">Tuesday </w:t>
            </w:r>
          </w:p>
        </w:tc>
        <w:tc>
          <w:tcPr>
            <w:tcW w:w="3104" w:type="dxa"/>
            <w:shd w:val="clear" w:color="auto" w:fill="92D050"/>
          </w:tcPr>
          <w:p w14:paraId="41BCAE4F" w14:textId="760B0C32" w:rsidR="00BC6A5B" w:rsidRPr="00F818BE" w:rsidRDefault="00BC6A5B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F818BE">
              <w:rPr>
                <w:rFonts w:cstheme="minorHAnsi"/>
                <w:b/>
                <w:bCs/>
                <w:sz w:val="28"/>
                <w:szCs w:val="28"/>
              </w:rPr>
              <w:t xml:space="preserve">Wednesday </w:t>
            </w:r>
          </w:p>
        </w:tc>
        <w:tc>
          <w:tcPr>
            <w:tcW w:w="3104" w:type="dxa"/>
            <w:shd w:val="clear" w:color="auto" w:fill="92D050"/>
          </w:tcPr>
          <w:p w14:paraId="7E77EC28" w14:textId="515C21FA" w:rsidR="00BC6A5B" w:rsidRPr="00F818BE" w:rsidRDefault="00BC6A5B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F818BE">
              <w:rPr>
                <w:rFonts w:cstheme="minorHAnsi"/>
                <w:b/>
                <w:bCs/>
                <w:sz w:val="28"/>
                <w:szCs w:val="28"/>
              </w:rPr>
              <w:t xml:space="preserve">Thursday </w:t>
            </w:r>
          </w:p>
        </w:tc>
        <w:tc>
          <w:tcPr>
            <w:tcW w:w="3104" w:type="dxa"/>
            <w:shd w:val="clear" w:color="auto" w:fill="92D050"/>
          </w:tcPr>
          <w:p w14:paraId="59ABA41B" w14:textId="7684C502" w:rsidR="00BC6A5B" w:rsidRPr="00F818BE" w:rsidRDefault="00BC6A5B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F818BE">
              <w:rPr>
                <w:rFonts w:cstheme="minorHAnsi"/>
                <w:b/>
                <w:bCs/>
                <w:sz w:val="28"/>
                <w:szCs w:val="28"/>
              </w:rPr>
              <w:t xml:space="preserve">Friday </w:t>
            </w:r>
          </w:p>
        </w:tc>
      </w:tr>
      <w:tr w:rsidR="00BC6A5B" w:rsidRPr="003B56D2" w14:paraId="5E7BD3D6" w14:textId="77777777" w:rsidTr="00F75F8D">
        <w:trPr>
          <w:trHeight w:val="4938"/>
        </w:trPr>
        <w:tc>
          <w:tcPr>
            <w:tcW w:w="3103" w:type="dxa"/>
            <w:shd w:val="clear" w:color="auto" w:fill="D0EBB3"/>
          </w:tcPr>
          <w:p w14:paraId="3B8D1FC0" w14:textId="49A2539A" w:rsidR="00DF785C" w:rsidRDefault="00250DED">
            <w:pPr>
              <w:jc w:val="center"/>
              <w:rPr>
                <w:rFonts w:cstheme="minorHAnsi"/>
                <w:b/>
                <w:bCs/>
                <w:u w:val="single"/>
              </w:rPr>
            </w:pPr>
            <w:r>
              <w:rPr>
                <w:rFonts w:cstheme="minorHAnsi"/>
                <w:b/>
                <w:bCs/>
                <w:u w:val="single"/>
              </w:rPr>
              <w:t>Kebabs &amp; Pita Bread</w:t>
            </w:r>
          </w:p>
          <w:p w14:paraId="749BC76C" w14:textId="5E56C2F2" w:rsidR="00427AB2" w:rsidRPr="00427AB2" w:rsidRDefault="00427AB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(Suggested by </w:t>
            </w:r>
            <w:r w:rsidR="009B6991">
              <w:rPr>
                <w:rFonts w:cstheme="minorHAnsi"/>
              </w:rPr>
              <w:t>L</w:t>
            </w:r>
            <w:r w:rsidR="004F73DD">
              <w:rPr>
                <w:rFonts w:cstheme="minorHAnsi"/>
              </w:rPr>
              <w:t>iam S</w:t>
            </w:r>
            <w:r w:rsidR="009B6991">
              <w:rPr>
                <w:rFonts w:cstheme="minorHAnsi"/>
              </w:rPr>
              <w:t>.)</w:t>
            </w:r>
          </w:p>
          <w:p w14:paraId="039E8DEE" w14:textId="50FDB900" w:rsidR="00BC6A5B" w:rsidRPr="004D6150" w:rsidRDefault="00BC6A5B">
            <w:pPr>
              <w:jc w:val="center"/>
              <w:rPr>
                <w:rFonts w:cstheme="minorHAnsi"/>
                <w:b/>
                <w:bCs/>
              </w:rPr>
            </w:pPr>
            <w:r w:rsidRPr="004D6150">
              <w:rPr>
                <w:rFonts w:cstheme="minorHAnsi"/>
                <w:b/>
                <w:bCs/>
              </w:rPr>
              <w:t>*Fresh fruit</w:t>
            </w:r>
            <w:r w:rsidR="002042FD">
              <w:rPr>
                <w:rFonts w:cstheme="minorHAnsi"/>
                <w:b/>
                <w:bCs/>
              </w:rPr>
              <w:t xml:space="preserve"> and veggies</w:t>
            </w:r>
            <w:r w:rsidRPr="004D6150">
              <w:rPr>
                <w:rFonts w:cstheme="minorHAnsi"/>
                <w:b/>
                <w:bCs/>
              </w:rPr>
              <w:t xml:space="preserve"> on the side*</w:t>
            </w:r>
          </w:p>
          <w:p w14:paraId="5015450A" w14:textId="5985E352" w:rsidR="00692B3E" w:rsidRPr="00692B3E" w:rsidRDefault="00692B3E" w:rsidP="00692B3E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  <w:r>
              <w:rPr>
                <w:rFonts w:cstheme="minorHAnsi"/>
              </w:rPr>
              <w:t>Chicken/lamb or roasted veggie (capsicum and onions) kebabs</w:t>
            </w:r>
          </w:p>
          <w:p w14:paraId="5EF6299A" w14:textId="488EEA65" w:rsidR="00692B3E" w:rsidRDefault="00692B3E" w:rsidP="00692B3E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  <w:r>
              <w:rPr>
                <w:rFonts w:cstheme="minorHAnsi"/>
              </w:rPr>
              <w:t>Pita bread</w:t>
            </w:r>
          </w:p>
          <w:p w14:paraId="2EBC6149" w14:textId="491297A5" w:rsidR="00692B3E" w:rsidRPr="00692B3E" w:rsidRDefault="00692B3E" w:rsidP="00692B3E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  <w:r>
              <w:rPr>
                <w:rFonts w:cstheme="minorHAnsi"/>
              </w:rPr>
              <w:t>Tzatziki Dip</w:t>
            </w:r>
          </w:p>
          <w:p w14:paraId="201DB89F" w14:textId="77777777" w:rsidR="00A21200" w:rsidRDefault="00A21200" w:rsidP="007A6E08">
            <w:pPr>
              <w:rPr>
                <w:rFonts w:cstheme="minorHAnsi"/>
                <w:b/>
                <w:bCs/>
                <w:u w:val="single"/>
              </w:rPr>
            </w:pPr>
          </w:p>
          <w:p w14:paraId="25D5C462" w14:textId="3759259B" w:rsidR="00DF785C" w:rsidRDefault="00DF785C">
            <w:pPr>
              <w:jc w:val="center"/>
              <w:rPr>
                <w:rFonts w:cstheme="minorHAnsi"/>
                <w:b/>
                <w:bCs/>
                <w:u w:val="single"/>
              </w:rPr>
            </w:pPr>
            <w:r>
              <w:rPr>
                <w:rFonts w:cstheme="minorHAnsi"/>
                <w:b/>
                <w:bCs/>
                <w:u w:val="single"/>
              </w:rPr>
              <w:t>Vegetarian</w:t>
            </w:r>
            <w:r w:rsidR="00F75F8D">
              <w:rPr>
                <w:rFonts w:cstheme="minorHAnsi"/>
                <w:b/>
                <w:bCs/>
                <w:u w:val="single"/>
              </w:rPr>
              <w:t>, Dairy Free</w:t>
            </w:r>
            <w:r>
              <w:rPr>
                <w:rFonts w:cstheme="minorHAnsi"/>
                <w:b/>
                <w:bCs/>
                <w:u w:val="single"/>
              </w:rPr>
              <w:t xml:space="preserve"> &amp; Gluten Free options available</w:t>
            </w:r>
          </w:p>
          <w:p w14:paraId="76FCB401" w14:textId="441CAE55" w:rsidR="00BC6A5B" w:rsidRDefault="003C2941">
            <w:pPr>
              <w:jc w:val="center"/>
              <w:rPr>
                <w:rFonts w:cstheme="minorHAnsi"/>
                <w:b/>
                <w:bCs/>
                <w:u w:val="single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51" behindDoc="0" locked="0" layoutInCell="1" allowOverlap="1" wp14:anchorId="6E4186F8" wp14:editId="19AD26A1">
                  <wp:simplePos x="0" y="0"/>
                  <wp:positionH relativeFrom="column">
                    <wp:posOffset>433070</wp:posOffset>
                  </wp:positionH>
                  <wp:positionV relativeFrom="paragraph">
                    <wp:posOffset>147955</wp:posOffset>
                  </wp:positionV>
                  <wp:extent cx="989775" cy="1038225"/>
                  <wp:effectExtent l="0" t="0" r="1270" b="0"/>
                  <wp:wrapNone/>
                  <wp:docPr id="1750219884" name="Picture 9" descr="Meat Kebab Clipart Images | Free Download | PNG Transparent Background -  Pngtre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Meat Kebab Clipart Images | Free Download | PNG Transparent Background -  Pngtre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7">
                                    <a14:imgEffect>
                                      <a14:backgroundRemoval t="10000" b="90000" l="10000" r="90000">
                                        <a14:foregroundMark x1="50556" y1="11667" x2="50833" y2="70278"/>
                                        <a14:foregroundMark x1="50833" y1="70278" x2="47778" y2="78056"/>
                                        <a14:foregroundMark x1="80278" y1="11111" x2="77500" y2="70278"/>
                                        <a14:foregroundMark x1="77500" y1="70278" x2="78333" y2="71944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356" t="7603" r="7018" b="467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9775" cy="1038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7929175" w14:textId="740D7A60" w:rsidR="00BC6A5B" w:rsidRPr="004D6150" w:rsidRDefault="00BC6A5B">
            <w:pPr>
              <w:jc w:val="center"/>
              <w:rPr>
                <w:rFonts w:cstheme="minorHAnsi"/>
                <w:b/>
                <w:bCs/>
                <w:u w:val="single"/>
              </w:rPr>
            </w:pPr>
          </w:p>
        </w:tc>
        <w:tc>
          <w:tcPr>
            <w:tcW w:w="3103" w:type="dxa"/>
            <w:shd w:val="clear" w:color="auto" w:fill="D0EBB3"/>
          </w:tcPr>
          <w:p w14:paraId="55A909C3" w14:textId="4F118999" w:rsidR="005A1DA7" w:rsidRPr="00EE0F7F" w:rsidRDefault="00250DED" w:rsidP="00EE0F7F">
            <w:pPr>
              <w:jc w:val="center"/>
              <w:rPr>
                <w:rFonts w:cstheme="minorHAnsi"/>
                <w:b/>
                <w:bCs/>
                <w:u w:val="single"/>
              </w:rPr>
            </w:pPr>
            <w:r>
              <w:rPr>
                <w:rFonts w:cstheme="minorHAnsi"/>
                <w:b/>
                <w:bCs/>
                <w:u w:val="single"/>
              </w:rPr>
              <w:t>Yogurt</w:t>
            </w:r>
            <w:r w:rsidR="00F66E65">
              <w:rPr>
                <w:rFonts w:cstheme="minorHAnsi"/>
                <w:b/>
                <w:bCs/>
                <w:u w:val="single"/>
              </w:rPr>
              <w:t xml:space="preserve"> Bowl</w:t>
            </w:r>
            <w:r w:rsidR="00CC6123">
              <w:rPr>
                <w:rFonts w:cstheme="minorHAnsi"/>
                <w:b/>
                <w:bCs/>
                <w:u w:val="single"/>
              </w:rPr>
              <w:t>s</w:t>
            </w:r>
          </w:p>
          <w:p w14:paraId="20B05389" w14:textId="4F4ACE74" w:rsidR="00BC6A5B" w:rsidRPr="004D6150" w:rsidRDefault="00BC6A5B">
            <w:pPr>
              <w:jc w:val="center"/>
              <w:rPr>
                <w:rFonts w:cstheme="minorHAnsi"/>
                <w:b/>
                <w:bCs/>
              </w:rPr>
            </w:pPr>
            <w:r w:rsidRPr="004D6150">
              <w:rPr>
                <w:rFonts w:cstheme="minorHAnsi"/>
                <w:b/>
                <w:bCs/>
              </w:rPr>
              <w:t>*Fresh fruit on the side*</w:t>
            </w:r>
          </w:p>
          <w:p w14:paraId="4702DD55" w14:textId="77777777" w:rsidR="00083492" w:rsidRDefault="00083492" w:rsidP="00083492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</w:rPr>
            </w:pPr>
            <w:r>
              <w:rPr>
                <w:rFonts w:cstheme="minorHAnsi"/>
              </w:rPr>
              <w:t>Vanilla, strawberry, blueberry and mango yogurt</w:t>
            </w:r>
          </w:p>
          <w:p w14:paraId="53F1DAA0" w14:textId="77777777" w:rsidR="00083492" w:rsidRDefault="00083492" w:rsidP="00083492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</w:rPr>
            </w:pPr>
            <w:r>
              <w:rPr>
                <w:rFonts w:cstheme="minorHAnsi"/>
              </w:rPr>
              <w:t>Nut-free granola</w:t>
            </w:r>
          </w:p>
          <w:p w14:paraId="6FB9D414" w14:textId="77777777" w:rsidR="007B0012" w:rsidRDefault="007B0012">
            <w:pPr>
              <w:jc w:val="center"/>
              <w:rPr>
                <w:rFonts w:cstheme="minorHAnsi"/>
                <w:b/>
                <w:bCs/>
                <w:u w:val="single"/>
              </w:rPr>
            </w:pPr>
          </w:p>
          <w:p w14:paraId="1373A7D5" w14:textId="77777777" w:rsidR="00EE10C9" w:rsidRDefault="00EE10C9">
            <w:pPr>
              <w:jc w:val="center"/>
              <w:rPr>
                <w:rFonts w:cstheme="minorHAnsi"/>
                <w:b/>
                <w:bCs/>
                <w:u w:val="single"/>
              </w:rPr>
            </w:pPr>
          </w:p>
          <w:p w14:paraId="4A45E646" w14:textId="77777777" w:rsidR="008369AF" w:rsidRDefault="008369AF">
            <w:pPr>
              <w:jc w:val="center"/>
              <w:rPr>
                <w:rFonts w:cstheme="minorHAnsi"/>
                <w:b/>
                <w:bCs/>
                <w:u w:val="single"/>
              </w:rPr>
            </w:pPr>
          </w:p>
          <w:p w14:paraId="50CFF147" w14:textId="77777777" w:rsidR="008369AF" w:rsidRDefault="008369AF">
            <w:pPr>
              <w:jc w:val="center"/>
              <w:rPr>
                <w:rFonts w:cstheme="minorHAnsi"/>
                <w:b/>
                <w:bCs/>
                <w:u w:val="single"/>
              </w:rPr>
            </w:pPr>
          </w:p>
          <w:p w14:paraId="362A9D80" w14:textId="77777777" w:rsidR="008369AF" w:rsidRDefault="008369AF">
            <w:pPr>
              <w:jc w:val="center"/>
              <w:rPr>
                <w:rFonts w:cstheme="minorHAnsi"/>
                <w:b/>
                <w:bCs/>
                <w:u w:val="single"/>
              </w:rPr>
            </w:pPr>
          </w:p>
          <w:p w14:paraId="51EF800D" w14:textId="77777777" w:rsidR="00EE10C9" w:rsidRPr="004D6150" w:rsidRDefault="00EE10C9">
            <w:pPr>
              <w:jc w:val="center"/>
              <w:rPr>
                <w:rFonts w:cstheme="minorHAnsi"/>
                <w:b/>
                <w:bCs/>
                <w:u w:val="single"/>
              </w:rPr>
            </w:pPr>
          </w:p>
          <w:p w14:paraId="56E8B185" w14:textId="5E63997A" w:rsidR="00BC6A5B" w:rsidRPr="004D6150" w:rsidRDefault="00DF785C">
            <w:pPr>
              <w:jc w:val="center"/>
              <w:rPr>
                <w:rFonts w:cstheme="minorHAnsi"/>
                <w:b/>
                <w:bCs/>
                <w:u w:val="single"/>
              </w:rPr>
            </w:pPr>
            <w:r>
              <w:rPr>
                <w:rFonts w:cstheme="minorHAnsi"/>
                <w:b/>
                <w:bCs/>
                <w:u w:val="single"/>
              </w:rPr>
              <w:t>Vegetarian, Dairy Free &amp; Gluten Free options available</w:t>
            </w:r>
          </w:p>
          <w:p w14:paraId="37EF2F62" w14:textId="3BFBA6BA" w:rsidR="00BC6A5B" w:rsidRPr="004D6150" w:rsidRDefault="00BC6A5B">
            <w:pPr>
              <w:jc w:val="center"/>
              <w:rPr>
                <w:rFonts w:cstheme="minorHAnsi"/>
                <w:b/>
                <w:bCs/>
                <w:u w:val="single"/>
              </w:rPr>
            </w:pPr>
          </w:p>
        </w:tc>
        <w:tc>
          <w:tcPr>
            <w:tcW w:w="3104" w:type="dxa"/>
            <w:shd w:val="clear" w:color="auto" w:fill="D0EBB3"/>
          </w:tcPr>
          <w:p w14:paraId="47952A62" w14:textId="453DDD0A" w:rsidR="005A1DA7" w:rsidRDefault="00083492" w:rsidP="00B863B5">
            <w:pPr>
              <w:jc w:val="center"/>
              <w:rPr>
                <w:rFonts w:cstheme="minorHAnsi"/>
                <w:b/>
                <w:bCs/>
                <w:u w:val="single"/>
              </w:rPr>
            </w:pPr>
            <w:r>
              <w:rPr>
                <w:rFonts w:cstheme="minorHAnsi"/>
                <w:b/>
                <w:bCs/>
                <w:u w:val="single"/>
              </w:rPr>
              <w:t>Spaghetti Bolognese</w:t>
            </w:r>
          </w:p>
          <w:p w14:paraId="10ADE155" w14:textId="527ACB41" w:rsidR="00692B3E" w:rsidRPr="00692B3E" w:rsidRDefault="00692B3E" w:rsidP="00692B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(Suggested by </w:t>
            </w:r>
            <w:r w:rsidR="004F73DD">
              <w:rPr>
                <w:rFonts w:cstheme="minorHAnsi"/>
              </w:rPr>
              <w:t>Crisse C</w:t>
            </w:r>
            <w:r>
              <w:rPr>
                <w:rFonts w:cstheme="minorHAnsi"/>
              </w:rPr>
              <w:t>.)</w:t>
            </w:r>
          </w:p>
          <w:p w14:paraId="18477704" w14:textId="085277C5" w:rsidR="00BC6A5B" w:rsidRPr="004D6150" w:rsidRDefault="00BC6A5B">
            <w:pPr>
              <w:jc w:val="center"/>
              <w:rPr>
                <w:rFonts w:cstheme="minorHAnsi"/>
                <w:b/>
                <w:bCs/>
              </w:rPr>
            </w:pPr>
            <w:r w:rsidRPr="004D6150">
              <w:rPr>
                <w:rFonts w:cstheme="minorHAnsi"/>
                <w:b/>
                <w:bCs/>
              </w:rPr>
              <w:t xml:space="preserve">*Fresh fruit </w:t>
            </w:r>
            <w:r w:rsidR="007B0012">
              <w:rPr>
                <w:rFonts w:cstheme="minorHAnsi"/>
                <w:b/>
                <w:bCs/>
              </w:rPr>
              <w:t xml:space="preserve">and veggies </w:t>
            </w:r>
            <w:r w:rsidRPr="004D6150">
              <w:rPr>
                <w:rFonts w:cstheme="minorHAnsi"/>
                <w:b/>
                <w:bCs/>
              </w:rPr>
              <w:t>on the side*</w:t>
            </w:r>
          </w:p>
          <w:p w14:paraId="2EC660AC" w14:textId="06130387" w:rsidR="005A1DA7" w:rsidRDefault="00083492" w:rsidP="005A1DA7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</w:rPr>
            </w:pPr>
            <w:r>
              <w:rPr>
                <w:rFonts w:cstheme="minorHAnsi"/>
              </w:rPr>
              <w:t>Spaghetti</w:t>
            </w:r>
          </w:p>
          <w:p w14:paraId="502D217D" w14:textId="2CF33B2B" w:rsidR="00083492" w:rsidRDefault="00083492" w:rsidP="005A1DA7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</w:rPr>
            </w:pPr>
            <w:r>
              <w:rPr>
                <w:rFonts w:cstheme="minorHAnsi"/>
              </w:rPr>
              <w:t>Minced beef</w:t>
            </w:r>
          </w:p>
          <w:p w14:paraId="2FA8BF9A" w14:textId="0D29A1DB" w:rsidR="00083492" w:rsidRDefault="00755CB4" w:rsidP="005A1DA7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</w:rPr>
            </w:pPr>
            <w:r>
              <w:rPr>
                <w:rFonts w:cstheme="minorHAnsi"/>
              </w:rPr>
              <w:t>Passata</w:t>
            </w:r>
          </w:p>
          <w:p w14:paraId="1E1705E6" w14:textId="6EDA483B" w:rsidR="00755CB4" w:rsidRDefault="00755CB4" w:rsidP="005A1DA7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</w:rPr>
            </w:pPr>
            <w:r>
              <w:rPr>
                <w:rFonts w:cstheme="minorHAnsi"/>
              </w:rPr>
              <w:t>Onions</w:t>
            </w:r>
          </w:p>
          <w:p w14:paraId="170D7309" w14:textId="436EB883" w:rsidR="00755CB4" w:rsidRDefault="00755CB4" w:rsidP="005A1DA7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</w:rPr>
            </w:pPr>
            <w:r>
              <w:rPr>
                <w:rFonts w:cstheme="minorHAnsi"/>
              </w:rPr>
              <w:t>Italian herb seasoning</w:t>
            </w:r>
          </w:p>
          <w:p w14:paraId="2DB9DCA4" w14:textId="1A331976" w:rsidR="00755CB4" w:rsidRDefault="00EE10C9" w:rsidP="005A1DA7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</w:rPr>
            </w:pPr>
            <w:r>
              <w:rPr>
                <w:rFonts w:cstheme="minorHAnsi"/>
              </w:rPr>
              <w:t>Cheese</w:t>
            </w:r>
          </w:p>
          <w:p w14:paraId="622F8B0F" w14:textId="77777777" w:rsidR="00F75F8D" w:rsidRDefault="00F75F8D" w:rsidP="00E643E5">
            <w:pPr>
              <w:rPr>
                <w:rFonts w:cstheme="minorHAnsi"/>
                <w:b/>
                <w:bCs/>
                <w:u w:val="single"/>
              </w:rPr>
            </w:pPr>
          </w:p>
          <w:p w14:paraId="4468C222" w14:textId="77777777" w:rsidR="008369AF" w:rsidRDefault="008369AF" w:rsidP="00E643E5">
            <w:pPr>
              <w:rPr>
                <w:rFonts w:cstheme="minorHAnsi"/>
                <w:b/>
                <w:bCs/>
                <w:u w:val="single"/>
              </w:rPr>
            </w:pPr>
          </w:p>
          <w:p w14:paraId="0ACF9F6B" w14:textId="3B079989" w:rsidR="00BC6A5B" w:rsidRDefault="00DF785C">
            <w:pPr>
              <w:jc w:val="center"/>
              <w:rPr>
                <w:rFonts w:cstheme="minorHAnsi"/>
                <w:b/>
                <w:bCs/>
                <w:u w:val="single"/>
              </w:rPr>
            </w:pPr>
            <w:r>
              <w:rPr>
                <w:rFonts w:cstheme="minorHAnsi"/>
                <w:b/>
                <w:bCs/>
                <w:u w:val="single"/>
              </w:rPr>
              <w:t>Vegetarian</w:t>
            </w:r>
            <w:r w:rsidR="00BE6634">
              <w:rPr>
                <w:rFonts w:cstheme="minorHAnsi"/>
                <w:b/>
                <w:bCs/>
                <w:u w:val="single"/>
              </w:rPr>
              <w:t xml:space="preserve">, Dairy Free &amp; </w:t>
            </w:r>
            <w:r>
              <w:rPr>
                <w:rFonts w:cstheme="minorHAnsi"/>
                <w:b/>
                <w:bCs/>
                <w:u w:val="single"/>
              </w:rPr>
              <w:t>Gluten Free options available</w:t>
            </w:r>
          </w:p>
          <w:p w14:paraId="5A238424" w14:textId="2D99ED65" w:rsidR="00BC6A5B" w:rsidRDefault="00563BB0">
            <w:pPr>
              <w:jc w:val="center"/>
              <w:rPr>
                <w:rFonts w:cstheme="minorHAnsi"/>
                <w:b/>
                <w:bCs/>
                <w:u w:val="single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52" behindDoc="0" locked="0" layoutInCell="1" allowOverlap="1" wp14:anchorId="7FB1374E" wp14:editId="3E31EDDE">
                  <wp:simplePos x="0" y="0"/>
                  <wp:positionH relativeFrom="column">
                    <wp:posOffset>129540</wp:posOffset>
                  </wp:positionH>
                  <wp:positionV relativeFrom="paragraph">
                    <wp:posOffset>61595</wp:posOffset>
                  </wp:positionV>
                  <wp:extent cx="1656000" cy="946646"/>
                  <wp:effectExtent l="0" t="0" r="1905" b="6350"/>
                  <wp:wrapNone/>
                  <wp:docPr id="988859983" name="Picture 7" descr="1,100+ Pasta Bolognese Stock Illustrations, Royalty-Free Vector Graphics &amp; Clip  Art - iStock | Pasta bolognese top view, Pasta bolognese abov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1,100+ Pasta Bolognese Stock Illustrations, Royalty-Free Vector Graphics &amp; Clip  Art - iStock | Pasta bolognese top view, Pasta bolognese abov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9">
                                    <a14:imgEffect>
                                      <a14:backgroundRemoval t="2286" b="99429" l="2288" r="96569">
                                        <a14:foregroundMark x1="31699" y1="18286" x2="6046" y2="35429"/>
                                        <a14:foregroundMark x1="6046" y1="35429" x2="2614" y2="50857"/>
                                        <a14:foregroundMark x1="2614" y1="50857" x2="5882" y2="74571"/>
                                        <a14:foregroundMark x1="5882" y1="74571" x2="14542" y2="84286"/>
                                        <a14:foregroundMark x1="70098" y1="22857" x2="92320" y2="43714"/>
                                        <a14:foregroundMark x1="92320" y1="43714" x2="99673" y2="56857"/>
                                        <a14:foregroundMark x1="99673" y1="56857" x2="94935" y2="76857"/>
                                        <a14:foregroundMark x1="94935" y1="76857" x2="81536" y2="86857"/>
                                        <a14:foregroundMark x1="81536" y1="86857" x2="35948" y2="94857"/>
                                        <a14:foregroundMark x1="35948" y1="94857" x2="15523" y2="86286"/>
                                        <a14:foregroundMark x1="30556" y1="91143" x2="46569" y2="97714"/>
                                        <a14:foregroundMark x1="46569" y1="97714" x2="80556" y2="90286"/>
                                        <a14:foregroundMark x1="88725" y1="84571" x2="95425" y2="75429"/>
                                        <a14:foregroundMark x1="95425" y1="75429" x2="99837" y2="56286"/>
                                        <a14:foregroundMark x1="99837" y1="56286" x2="93954" y2="37714"/>
                                        <a14:foregroundMark x1="93954" y1="37714" x2="68954" y2="21429"/>
                                        <a14:foregroundMark x1="83824" y1="35714" x2="94935" y2="51143"/>
                                        <a14:foregroundMark x1="94935" y1="51143" x2="96732" y2="70571"/>
                                        <a14:foregroundMark x1="96732" y1="70571" x2="95425" y2="77143"/>
                                        <a14:foregroundMark x1="3758" y1="41143" x2="2288" y2="67714"/>
                                        <a14:foregroundMark x1="2288" y1="67714" x2="3595" y2="70286"/>
                                        <a14:foregroundMark x1="39869" y1="2571" x2="41830" y2="14571"/>
                                        <a14:foregroundMark x1="69118" y1="20857" x2="83170" y2="26571"/>
                                        <a14:foregroundMark x1="83170" y1="26571" x2="84150" y2="28000"/>
                                        <a14:foregroundMark x1="77614" y1="26286" x2="66340" y2="19429"/>
                                        <a14:foregroundMark x1="71732" y1="21714" x2="68301" y2="18000"/>
                                        <a14:foregroundMark x1="78105" y1="93714" x2="51144" y2="97714"/>
                                        <a14:foregroundMark x1="68791" y1="96857" x2="42484" y2="99429"/>
                                        <a14:foregroundMark x1="47386" y1="98000" x2="24020" y2="90857"/>
                                        <a14:foregroundMark x1="43627" y1="99429" x2="15523" y2="88286"/>
                                        <a14:foregroundMark x1="15523" y1="88286" x2="9150" y2="81143"/>
                                        <a14:backgroundMark x1="327" y1="46000" x2="0" y2="47429"/>
                                        <a14:backgroundMark x1="980" y1="69143" x2="163" y2="65429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6000" cy="9466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F9142BB" w14:textId="0FB92876" w:rsidR="00BC6A5B" w:rsidRPr="004D6150" w:rsidRDefault="00BC6A5B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3104" w:type="dxa"/>
            <w:shd w:val="clear" w:color="auto" w:fill="D0EBB3"/>
          </w:tcPr>
          <w:p w14:paraId="4E2AECD8" w14:textId="1146D8A7" w:rsidR="00B863B5" w:rsidRDefault="00453F5F" w:rsidP="00B863B5">
            <w:pPr>
              <w:jc w:val="center"/>
              <w:rPr>
                <w:rFonts w:cstheme="minorHAnsi"/>
                <w:b/>
                <w:bCs/>
                <w:u w:val="single"/>
              </w:rPr>
            </w:pPr>
            <w:r>
              <w:rPr>
                <w:rFonts w:cstheme="minorHAnsi"/>
                <w:b/>
                <w:bCs/>
                <w:u w:val="single"/>
              </w:rPr>
              <w:t xml:space="preserve">Thanksgiving Cornbread and </w:t>
            </w:r>
            <w:r w:rsidR="00A4121E">
              <w:rPr>
                <w:rFonts w:cstheme="minorHAnsi"/>
                <w:b/>
                <w:bCs/>
                <w:u w:val="single"/>
              </w:rPr>
              <w:t>Roasted Veggies</w:t>
            </w:r>
          </w:p>
          <w:p w14:paraId="5FCCF1D5" w14:textId="5721BA5E" w:rsidR="00B863B5" w:rsidRPr="00CC6123" w:rsidRDefault="00B863B5" w:rsidP="00B863B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(Suggested by </w:t>
            </w:r>
            <w:r w:rsidR="00A4121E">
              <w:rPr>
                <w:rFonts w:cstheme="minorHAnsi"/>
              </w:rPr>
              <w:t>Demi W.)</w:t>
            </w:r>
          </w:p>
          <w:p w14:paraId="49CB4D51" w14:textId="2407C883" w:rsidR="00BC6A5B" w:rsidRPr="004D6150" w:rsidRDefault="00BC6A5B">
            <w:pPr>
              <w:jc w:val="center"/>
              <w:rPr>
                <w:rFonts w:cstheme="minorHAnsi"/>
                <w:b/>
                <w:bCs/>
              </w:rPr>
            </w:pPr>
            <w:r w:rsidRPr="004D6150">
              <w:rPr>
                <w:rFonts w:cstheme="minorHAnsi"/>
                <w:b/>
                <w:bCs/>
              </w:rPr>
              <w:t xml:space="preserve">*Fresh fruit </w:t>
            </w:r>
            <w:r w:rsidR="007B0012">
              <w:rPr>
                <w:rFonts w:cstheme="minorHAnsi"/>
                <w:b/>
                <w:bCs/>
              </w:rPr>
              <w:t xml:space="preserve">and veggies </w:t>
            </w:r>
            <w:r w:rsidRPr="004D6150">
              <w:rPr>
                <w:rFonts w:cstheme="minorHAnsi"/>
                <w:b/>
                <w:bCs/>
              </w:rPr>
              <w:t>on the side*</w:t>
            </w:r>
          </w:p>
          <w:p w14:paraId="5BC000C4" w14:textId="685AD03E" w:rsidR="008B22F1" w:rsidRPr="00C44C12" w:rsidRDefault="00FF2A61" w:rsidP="008B22F1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b/>
                <w:bCs/>
                <w:u w:val="single"/>
              </w:rPr>
            </w:pPr>
            <w:r>
              <w:rPr>
                <w:rFonts w:cstheme="minorHAnsi"/>
              </w:rPr>
              <w:t>Veggies (Carrots</w:t>
            </w:r>
            <w:r w:rsidR="008B22F1">
              <w:rPr>
                <w:rFonts w:cstheme="minorHAnsi"/>
              </w:rPr>
              <w:t xml:space="preserve"> and</w:t>
            </w:r>
            <w:r w:rsidR="00297F74">
              <w:rPr>
                <w:rFonts w:cstheme="minorHAnsi"/>
              </w:rPr>
              <w:t xml:space="preserve"> pumpkin</w:t>
            </w:r>
            <w:r w:rsidR="008B22F1">
              <w:rPr>
                <w:rFonts w:cstheme="minorHAnsi"/>
              </w:rPr>
              <w:t>)</w:t>
            </w:r>
          </w:p>
          <w:p w14:paraId="161186CD" w14:textId="445ABBD9" w:rsidR="00C44C12" w:rsidRPr="008B22F1" w:rsidRDefault="00C44C12" w:rsidP="008B22F1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b/>
                <w:bCs/>
                <w:u w:val="single"/>
              </w:rPr>
            </w:pPr>
            <w:r>
              <w:rPr>
                <w:rFonts w:cstheme="minorHAnsi"/>
              </w:rPr>
              <w:t>Honey</w:t>
            </w:r>
          </w:p>
          <w:p w14:paraId="68080DB2" w14:textId="6B38A45D" w:rsidR="008B22F1" w:rsidRPr="00181360" w:rsidRDefault="008B22F1" w:rsidP="00181360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b/>
                <w:bCs/>
                <w:u w:val="single"/>
              </w:rPr>
            </w:pPr>
            <w:r>
              <w:rPr>
                <w:rFonts w:cstheme="minorHAnsi"/>
              </w:rPr>
              <w:t>Cornmeal</w:t>
            </w:r>
            <w:r w:rsidR="00181360">
              <w:rPr>
                <w:rFonts w:cstheme="minorHAnsi"/>
              </w:rPr>
              <w:t>, flour, sugar, creamed corn, butter and milk</w:t>
            </w:r>
          </w:p>
          <w:p w14:paraId="63E0F520" w14:textId="7731AB75" w:rsidR="009E2635" w:rsidRDefault="009E2635" w:rsidP="002D6149">
            <w:pPr>
              <w:pStyle w:val="ListParagraph"/>
              <w:rPr>
                <w:rFonts w:cstheme="minorHAnsi"/>
                <w:b/>
                <w:bCs/>
                <w:u w:val="single"/>
              </w:rPr>
            </w:pPr>
          </w:p>
          <w:p w14:paraId="166074F9" w14:textId="77777777" w:rsidR="00434446" w:rsidRDefault="00434446" w:rsidP="002D6149">
            <w:pPr>
              <w:pStyle w:val="ListParagraph"/>
              <w:rPr>
                <w:rFonts w:cstheme="minorHAnsi"/>
                <w:b/>
                <w:bCs/>
                <w:u w:val="single"/>
              </w:rPr>
            </w:pPr>
          </w:p>
          <w:p w14:paraId="3C0C9B88" w14:textId="67E54A39" w:rsidR="00BC6A5B" w:rsidRDefault="00BE6634">
            <w:pPr>
              <w:jc w:val="center"/>
              <w:rPr>
                <w:rFonts w:cstheme="minorHAnsi"/>
                <w:b/>
                <w:bCs/>
                <w:u w:val="single"/>
              </w:rPr>
            </w:pPr>
            <w:r>
              <w:rPr>
                <w:rFonts w:cstheme="minorHAnsi"/>
                <w:b/>
                <w:bCs/>
                <w:u w:val="single"/>
              </w:rPr>
              <w:t xml:space="preserve">Dairy Free </w:t>
            </w:r>
            <w:r w:rsidR="00DF785C">
              <w:rPr>
                <w:rFonts w:cstheme="minorHAnsi"/>
                <w:b/>
                <w:bCs/>
                <w:u w:val="single"/>
              </w:rPr>
              <w:t>&amp; Gluten Free options available</w:t>
            </w:r>
          </w:p>
          <w:p w14:paraId="7CFD730A" w14:textId="5EC96548" w:rsidR="00DF785C" w:rsidRDefault="007262ED">
            <w:pPr>
              <w:jc w:val="center"/>
              <w:rPr>
                <w:rFonts w:cstheme="minorHAnsi"/>
                <w:b/>
                <w:bCs/>
                <w:u w:val="single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54" behindDoc="0" locked="0" layoutInCell="1" allowOverlap="1" wp14:anchorId="5F597CCF" wp14:editId="414797E3">
                  <wp:simplePos x="0" y="0"/>
                  <wp:positionH relativeFrom="column">
                    <wp:posOffset>321945</wp:posOffset>
                  </wp:positionH>
                  <wp:positionV relativeFrom="paragraph">
                    <wp:posOffset>34500</wp:posOffset>
                  </wp:positionV>
                  <wp:extent cx="1305204" cy="986155"/>
                  <wp:effectExtent l="0" t="0" r="0" b="4445"/>
                  <wp:wrapNone/>
                  <wp:docPr id="923337841" name="Picture 2" descr="Thanksgiving Cornbread Clipart, 12 High-Quality PNG, Food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Thanksgiving Cornbread Clipart, 12 High-Quality PNG, Food ..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0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21">
                                    <a14:imgEffect>
                                      <a14:backgroundRemoval t="9783" b="89946" l="9783" r="91848">
                                        <a14:foregroundMark x1="88995" y1="72826" x2="90897" y2="76223"/>
                                        <a14:foregroundMark x1="90625" y1="78940" x2="91848" y2="82065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1481" b="1296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5204" cy="986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44E1033" w14:textId="2AC443DD" w:rsidR="00DF785C" w:rsidRDefault="00DF785C">
            <w:pPr>
              <w:jc w:val="center"/>
              <w:rPr>
                <w:rFonts w:cstheme="minorHAnsi"/>
                <w:b/>
                <w:bCs/>
                <w:u w:val="single"/>
              </w:rPr>
            </w:pPr>
          </w:p>
          <w:p w14:paraId="35FB6675" w14:textId="0CD7AE7D" w:rsidR="00DF785C" w:rsidRPr="004D6150" w:rsidRDefault="00DF785C">
            <w:pPr>
              <w:jc w:val="center"/>
              <w:rPr>
                <w:rFonts w:cstheme="minorHAnsi"/>
                <w:b/>
                <w:bCs/>
                <w:u w:val="single"/>
              </w:rPr>
            </w:pPr>
          </w:p>
        </w:tc>
        <w:tc>
          <w:tcPr>
            <w:tcW w:w="3104" w:type="dxa"/>
            <w:shd w:val="clear" w:color="auto" w:fill="D0EBB3"/>
          </w:tcPr>
          <w:p w14:paraId="6FD2BBC3" w14:textId="7E1A6D11" w:rsidR="00E13D98" w:rsidRDefault="00BB6705" w:rsidP="00E13D98">
            <w:pPr>
              <w:jc w:val="center"/>
              <w:rPr>
                <w:rFonts w:cstheme="minorHAnsi"/>
                <w:b/>
                <w:bCs/>
                <w:u w:val="single"/>
              </w:rPr>
            </w:pPr>
            <w:r>
              <w:rPr>
                <w:rFonts w:cstheme="minorHAnsi"/>
                <w:b/>
                <w:bCs/>
                <w:u w:val="single"/>
              </w:rPr>
              <w:t>Fairy Bread &amp; Veggies Sticks</w:t>
            </w:r>
          </w:p>
          <w:p w14:paraId="56FA25FB" w14:textId="29A39E98" w:rsidR="00CC6123" w:rsidRPr="00CC6123" w:rsidRDefault="00CC6123" w:rsidP="00E13D9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(Suggested by</w:t>
            </w:r>
            <w:r w:rsidR="00A07794">
              <w:rPr>
                <w:rFonts w:cstheme="minorHAnsi"/>
              </w:rPr>
              <w:t xml:space="preserve"> Anna </w:t>
            </w:r>
            <w:r w:rsidR="00EE10C9">
              <w:rPr>
                <w:rFonts w:cstheme="minorHAnsi"/>
              </w:rPr>
              <w:t>S.</w:t>
            </w:r>
            <w:r w:rsidR="008E4196">
              <w:rPr>
                <w:rFonts w:cstheme="minorHAnsi"/>
              </w:rPr>
              <w:t>)</w:t>
            </w:r>
          </w:p>
          <w:p w14:paraId="0FC241BD" w14:textId="6D61C41A" w:rsidR="00BC6A5B" w:rsidRPr="004D6150" w:rsidRDefault="00BC6A5B">
            <w:pPr>
              <w:jc w:val="center"/>
              <w:rPr>
                <w:rFonts w:cstheme="minorHAnsi"/>
                <w:b/>
                <w:bCs/>
              </w:rPr>
            </w:pPr>
            <w:r w:rsidRPr="004D6150">
              <w:rPr>
                <w:rFonts w:cstheme="minorHAnsi"/>
                <w:b/>
                <w:bCs/>
              </w:rPr>
              <w:t>*Fresh fruit on the side*</w:t>
            </w:r>
          </w:p>
          <w:p w14:paraId="6FD860CD" w14:textId="2BEFED2A" w:rsidR="00ED7FB6" w:rsidRDefault="00EE10C9" w:rsidP="00ED7FB6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</w:rPr>
            </w:pPr>
            <w:r>
              <w:rPr>
                <w:rFonts w:cstheme="minorHAnsi"/>
              </w:rPr>
              <w:t>Bread</w:t>
            </w:r>
          </w:p>
          <w:p w14:paraId="385F4A7C" w14:textId="1A255F1A" w:rsidR="00EE10C9" w:rsidRDefault="00EE10C9" w:rsidP="00ED7FB6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</w:rPr>
            </w:pPr>
            <w:r>
              <w:rPr>
                <w:rFonts w:cstheme="minorHAnsi"/>
              </w:rPr>
              <w:t>Dairy free butter</w:t>
            </w:r>
          </w:p>
          <w:p w14:paraId="66AF397D" w14:textId="4852C961" w:rsidR="00EE10C9" w:rsidRDefault="00EE10C9" w:rsidP="00ED7FB6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</w:rPr>
            </w:pPr>
            <w:r>
              <w:rPr>
                <w:rFonts w:cstheme="minorHAnsi"/>
              </w:rPr>
              <w:t>Sprinkles</w:t>
            </w:r>
          </w:p>
          <w:p w14:paraId="7EBBDAD5" w14:textId="596904A5" w:rsidR="00F93EA3" w:rsidRPr="00EE10C9" w:rsidRDefault="00EE10C9" w:rsidP="00EE10C9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</w:rPr>
            </w:pPr>
            <w:r>
              <w:rPr>
                <w:rFonts w:cstheme="minorHAnsi"/>
              </w:rPr>
              <w:t>Veggies (Carrots, cucumbers, and capsicum)</w:t>
            </w:r>
          </w:p>
          <w:p w14:paraId="5714B642" w14:textId="2B4DB720" w:rsidR="00BC6A5B" w:rsidRDefault="00BC6A5B" w:rsidP="00BC6A5B">
            <w:pPr>
              <w:rPr>
                <w:rFonts w:cstheme="minorHAnsi"/>
              </w:rPr>
            </w:pPr>
          </w:p>
          <w:p w14:paraId="5732517B" w14:textId="77777777" w:rsidR="00434446" w:rsidRDefault="00434446" w:rsidP="00BC6A5B">
            <w:pPr>
              <w:rPr>
                <w:rFonts w:cstheme="minorHAnsi"/>
              </w:rPr>
            </w:pPr>
          </w:p>
          <w:p w14:paraId="7BCAF54A" w14:textId="77777777" w:rsidR="00434446" w:rsidRDefault="00434446" w:rsidP="00BC6A5B">
            <w:pPr>
              <w:rPr>
                <w:rFonts w:cstheme="minorHAnsi"/>
              </w:rPr>
            </w:pPr>
          </w:p>
          <w:p w14:paraId="56F7DDE2" w14:textId="77777777" w:rsidR="00434446" w:rsidRPr="00BC6A5B" w:rsidRDefault="00434446" w:rsidP="00BC6A5B">
            <w:pPr>
              <w:rPr>
                <w:rFonts w:cstheme="minorHAnsi"/>
              </w:rPr>
            </w:pPr>
          </w:p>
          <w:p w14:paraId="50A0E8ED" w14:textId="0C7B4C02" w:rsidR="00BC6A5B" w:rsidRPr="00BC6A5B" w:rsidRDefault="00BE6634" w:rsidP="00BC6A5B">
            <w:pPr>
              <w:jc w:val="center"/>
              <w:rPr>
                <w:rFonts w:cstheme="minorHAnsi"/>
                <w:b/>
                <w:bCs/>
                <w:u w:val="single"/>
              </w:rPr>
            </w:pPr>
            <w:r>
              <w:rPr>
                <w:rFonts w:cstheme="minorHAnsi"/>
                <w:b/>
                <w:bCs/>
                <w:u w:val="single"/>
              </w:rPr>
              <w:t>Vegetarian</w:t>
            </w:r>
            <w:r w:rsidR="00DF785C">
              <w:rPr>
                <w:rFonts w:cstheme="minorHAnsi"/>
                <w:b/>
                <w:bCs/>
                <w:u w:val="single"/>
              </w:rPr>
              <w:t xml:space="preserve"> &amp; Gluten Free options available</w:t>
            </w:r>
          </w:p>
          <w:p w14:paraId="4814BBF7" w14:textId="319885B6" w:rsidR="00BC6A5B" w:rsidRPr="004D6150" w:rsidRDefault="00BC6A5B" w:rsidP="00BC6A5B">
            <w:pPr>
              <w:jc w:val="center"/>
              <w:rPr>
                <w:rFonts w:cstheme="minorHAnsi"/>
                <w:b/>
                <w:bCs/>
                <w:u w:val="single"/>
              </w:rPr>
            </w:pPr>
          </w:p>
        </w:tc>
      </w:tr>
    </w:tbl>
    <w:p w14:paraId="71138AD6" w14:textId="19044996" w:rsidR="00BE4080" w:rsidRPr="00BE4080" w:rsidRDefault="007262ED" w:rsidP="00BC6A5B">
      <w:pPr>
        <w:tabs>
          <w:tab w:val="left" w:pos="2568"/>
        </w:tabs>
        <w:rPr>
          <w:b/>
          <w:bCs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8" behindDoc="0" locked="0" layoutInCell="1" allowOverlap="1" wp14:anchorId="6993176F" wp14:editId="5E1F5590">
                <wp:simplePos x="0" y="0"/>
                <wp:positionH relativeFrom="column">
                  <wp:posOffset>6162675</wp:posOffset>
                </wp:positionH>
                <wp:positionV relativeFrom="paragraph">
                  <wp:posOffset>584200</wp:posOffset>
                </wp:positionV>
                <wp:extent cx="1524000" cy="1404620"/>
                <wp:effectExtent l="0" t="0" r="19050" b="18415"/>
                <wp:wrapNone/>
                <wp:docPr id="154008185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2BD739" w14:textId="029B6A31" w:rsidR="00692B3E" w:rsidRPr="00692B3E" w:rsidRDefault="00692B3E" w:rsidP="00692B3E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92B3E">
                              <w:rPr>
                                <w:b/>
                                <w:bCs/>
                                <w:sz w:val="24"/>
                                <w:szCs w:val="24"/>
                                <w:highlight w:val="yellow"/>
                              </w:rPr>
                              <w:t>Cheese &amp; Crackers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arto="http://schemas.microsoft.com/office/word/2006/arto">
            <w:pict>
              <v:shapetype w14:anchorId="6993176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85.25pt;margin-top:46pt;width:120pt;height:110.6pt;z-index:2516582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">
                <v:textbox style="mso-fit-shape-to-text:t">
                  <w:txbxContent>
                    <w:p w14:paraId="6E2BD739" w14:textId="029B6A31" w:rsidR="00692B3E" w:rsidRPr="00692B3E" w:rsidRDefault="00692B3E" w:rsidP="00692B3E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692B3E">
                        <w:rPr>
                          <w:b/>
                          <w:bCs/>
                          <w:sz w:val="24"/>
                          <w:szCs w:val="24"/>
                          <w:highlight w:val="yellow"/>
                        </w:rPr>
                        <w:t>Cheese &amp; Crackers</w:t>
                      </w:r>
                    </w:p>
                  </w:txbxContent>
                </v:textbox>
              </v:shape>
            </w:pict>
          </mc:Fallback>
        </mc:AlternateContent>
      </w:r>
      <w:r w:rsidR="00563BB0">
        <w:rPr>
          <w:noProof/>
        </w:rPr>
        <mc:AlternateContent>
          <mc:Choice Requires="wps">
            <w:drawing>
              <wp:anchor distT="45720" distB="45720" distL="114300" distR="114300" simplePos="0" relativeHeight="251658247" behindDoc="0" locked="0" layoutInCell="1" allowOverlap="1" wp14:anchorId="57AE624F" wp14:editId="0DD1BF98">
                <wp:simplePos x="0" y="0"/>
                <wp:positionH relativeFrom="margin">
                  <wp:posOffset>4536440</wp:posOffset>
                </wp:positionH>
                <wp:positionV relativeFrom="paragraph">
                  <wp:posOffset>584200</wp:posOffset>
                </wp:positionV>
                <wp:extent cx="962025" cy="1404620"/>
                <wp:effectExtent l="0" t="0" r="28575" b="18415"/>
                <wp:wrapNone/>
                <wp:docPr id="12484136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644A26" w14:textId="77777777" w:rsidR="00692B3E" w:rsidRPr="00692B3E" w:rsidRDefault="00692B3E" w:rsidP="00692B3E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92B3E">
                              <w:rPr>
                                <w:b/>
                                <w:bCs/>
                                <w:sz w:val="24"/>
                                <w:szCs w:val="24"/>
                                <w:highlight w:val="yellow"/>
                              </w:rPr>
                              <w:t>Trail Mix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arto="http://schemas.microsoft.com/office/word/2006/arto">
            <w:pict>
              <v:shape w14:anchorId="57AE624F" id="_x0000_s1027" type="#_x0000_t202" style="position:absolute;margin-left:357.2pt;margin-top:46pt;width:75.75pt;height:110.6pt;z-index:251658247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">
                <v:textbox style="mso-fit-shape-to-text:t">
                  <w:txbxContent>
                    <w:p w14:paraId="6F644A26" w14:textId="77777777" w:rsidR="00692B3E" w:rsidRPr="00692B3E" w:rsidRDefault="00692B3E" w:rsidP="00692B3E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692B3E">
                        <w:rPr>
                          <w:b/>
                          <w:bCs/>
                          <w:sz w:val="24"/>
                          <w:szCs w:val="24"/>
                          <w:highlight w:val="yellow"/>
                        </w:rPr>
                        <w:t>Trail Mix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369AF">
        <w:rPr>
          <w:noProof/>
        </w:rPr>
        <mc:AlternateContent>
          <mc:Choice Requires="wps">
            <w:drawing>
              <wp:anchor distT="45720" distB="45720" distL="114300" distR="114300" simplePos="0" relativeHeight="251658246" behindDoc="0" locked="0" layoutInCell="1" allowOverlap="1" wp14:anchorId="6F8FFE53" wp14:editId="264B8BA8">
                <wp:simplePos x="0" y="0"/>
                <wp:positionH relativeFrom="column">
                  <wp:posOffset>2505075</wp:posOffset>
                </wp:positionH>
                <wp:positionV relativeFrom="paragraph">
                  <wp:posOffset>584200</wp:posOffset>
                </wp:positionV>
                <wp:extent cx="962025" cy="276225"/>
                <wp:effectExtent l="0" t="0" r="28575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78B009" w14:textId="45461B0A" w:rsidR="00692B3E" w:rsidRPr="00692B3E" w:rsidRDefault="00692B3E" w:rsidP="00692B3E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92B3E">
                              <w:rPr>
                                <w:b/>
                                <w:bCs/>
                                <w:sz w:val="24"/>
                                <w:szCs w:val="24"/>
                                <w:highlight w:val="yellow"/>
                              </w:rPr>
                              <w:t>Trail Mix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shape w14:anchorId="6F8FFE53" id="_x0000_s1028" type="#_x0000_t202" style="position:absolute;margin-left:197.25pt;margin-top:46pt;width:75.75pt;height:21.75pt;z-index:25165824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">
                <v:textbox>
                  <w:txbxContent>
                    <w:p w14:paraId="1578B009" w14:textId="45461B0A" w:rsidR="00692B3E" w:rsidRPr="00692B3E" w:rsidRDefault="00692B3E" w:rsidP="00692B3E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692B3E">
                        <w:rPr>
                          <w:b/>
                          <w:bCs/>
                          <w:sz w:val="24"/>
                          <w:szCs w:val="24"/>
                          <w:highlight w:val="yellow"/>
                        </w:rPr>
                        <w:t>Trail Mix</w:t>
                      </w:r>
                    </w:p>
                  </w:txbxContent>
                </v:textbox>
              </v:shape>
            </w:pict>
          </mc:Fallback>
        </mc:AlternateContent>
      </w:r>
      <w:r w:rsidR="00692B3E">
        <w:rPr>
          <w:noProof/>
        </w:rPr>
        <mc:AlternateContent>
          <mc:Choice Requires="wps">
            <w:drawing>
              <wp:anchor distT="45720" distB="45720" distL="114300" distR="114300" simplePos="0" relativeHeight="251658250" behindDoc="0" locked="0" layoutInCell="1" allowOverlap="1" wp14:anchorId="7239696E" wp14:editId="1021AC51">
                <wp:simplePos x="0" y="0"/>
                <wp:positionH relativeFrom="margin">
                  <wp:posOffset>504825</wp:posOffset>
                </wp:positionH>
                <wp:positionV relativeFrom="paragraph">
                  <wp:posOffset>584200</wp:posOffset>
                </wp:positionV>
                <wp:extent cx="962025" cy="1404620"/>
                <wp:effectExtent l="0" t="0" r="28575" b="18415"/>
                <wp:wrapNone/>
                <wp:docPr id="191952929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05E0FA" w14:textId="77777777" w:rsidR="00692B3E" w:rsidRPr="00692B3E" w:rsidRDefault="00692B3E" w:rsidP="00692B3E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92B3E">
                              <w:rPr>
                                <w:b/>
                                <w:bCs/>
                                <w:sz w:val="24"/>
                                <w:szCs w:val="24"/>
                                <w:highlight w:val="yellow"/>
                              </w:rPr>
                              <w:t>Cruskits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arto="http://schemas.microsoft.com/office/word/2006/arto">
            <w:pict>
              <v:shape w14:anchorId="7239696E" id="_x0000_s1029" type="#_x0000_t202" style="position:absolute;margin-left:39.75pt;margin-top:46pt;width:75.75pt;height:110.6pt;z-index:25165825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">
                <v:textbox style="mso-fit-shape-to-text:t">
                  <w:txbxContent>
                    <w:p w14:paraId="6805E0FA" w14:textId="77777777" w:rsidR="00692B3E" w:rsidRPr="00692B3E" w:rsidRDefault="00692B3E" w:rsidP="00692B3E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proofErr w:type="spellStart"/>
                      <w:r w:rsidRPr="00692B3E">
                        <w:rPr>
                          <w:b/>
                          <w:bCs/>
                          <w:sz w:val="24"/>
                          <w:szCs w:val="24"/>
                          <w:highlight w:val="yellow"/>
                        </w:rPr>
                        <w:t>Cruskits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692B3E">
        <w:rPr>
          <w:noProof/>
        </w:rPr>
        <mc:AlternateContent>
          <mc:Choice Requires="wps">
            <w:drawing>
              <wp:anchor distT="45720" distB="45720" distL="114300" distR="114300" simplePos="0" relativeHeight="251658249" behindDoc="0" locked="0" layoutInCell="1" allowOverlap="1" wp14:anchorId="7D9BEF76" wp14:editId="117E4A27">
                <wp:simplePos x="0" y="0"/>
                <wp:positionH relativeFrom="margin">
                  <wp:posOffset>8458200</wp:posOffset>
                </wp:positionH>
                <wp:positionV relativeFrom="paragraph">
                  <wp:posOffset>584200</wp:posOffset>
                </wp:positionV>
                <wp:extent cx="962025" cy="1404620"/>
                <wp:effectExtent l="0" t="0" r="28575" b="18415"/>
                <wp:wrapNone/>
                <wp:docPr id="11911434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717BA5" w14:textId="1C8A2C07" w:rsidR="00692B3E" w:rsidRPr="00692B3E" w:rsidRDefault="002E34FF" w:rsidP="00692B3E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2E34FF">
                              <w:rPr>
                                <w:b/>
                                <w:bCs/>
                                <w:sz w:val="24"/>
                                <w:szCs w:val="24"/>
                                <w:highlight w:val="yellow"/>
                              </w:rPr>
                              <w:t>Fruit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arto="http://schemas.microsoft.com/office/word/2006/arto">
            <w:pict>
              <v:shape w14:anchorId="7D9BEF76" id="_x0000_s1030" type="#_x0000_t202" style="position:absolute;margin-left:666pt;margin-top:46pt;width:75.75pt;height:110.6pt;z-index:251658249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">
                <v:textbox style="mso-fit-shape-to-text:t">
                  <w:txbxContent>
                    <w:p w14:paraId="57717BA5" w14:textId="1C8A2C07" w:rsidR="00692B3E" w:rsidRPr="00692B3E" w:rsidRDefault="002E34FF" w:rsidP="00692B3E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2E34FF">
                        <w:rPr>
                          <w:b/>
                          <w:bCs/>
                          <w:sz w:val="24"/>
                          <w:szCs w:val="24"/>
                          <w:highlight w:val="yellow"/>
                        </w:rPr>
                        <w:t>Fruit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BE4080" w:rsidRPr="00BE4080" w:rsidSect="009E2635">
      <w:headerReference w:type="default" r:id="rId22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E0819E" w14:textId="77777777" w:rsidR="00117F6D" w:rsidRDefault="00117F6D" w:rsidP="00BC6A5B">
      <w:r>
        <w:separator/>
      </w:r>
    </w:p>
  </w:endnote>
  <w:endnote w:type="continuationSeparator" w:id="0">
    <w:p w14:paraId="0620C740" w14:textId="77777777" w:rsidR="00117F6D" w:rsidRDefault="00117F6D" w:rsidP="00BC6A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9AEDFD" w14:textId="77777777" w:rsidR="00117F6D" w:rsidRDefault="00117F6D" w:rsidP="00BC6A5B">
      <w:r>
        <w:separator/>
      </w:r>
    </w:p>
  </w:footnote>
  <w:footnote w:type="continuationSeparator" w:id="0">
    <w:p w14:paraId="4B9F89A1" w14:textId="77777777" w:rsidR="00117F6D" w:rsidRDefault="00117F6D" w:rsidP="00BC6A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D21F1" w14:textId="65C4265E" w:rsidR="00DF785C" w:rsidRPr="00947917" w:rsidRDefault="00FF2A61">
    <w:pPr>
      <w:pStyle w:val="Header"/>
      <w:rPr>
        <w:sz w:val="32"/>
        <w:szCs w:val="32"/>
        <w:lang w:val="en-GB"/>
      </w:rPr>
    </w:pPr>
    <w:r>
      <w:rPr>
        <w:sz w:val="32"/>
        <w:szCs w:val="32"/>
        <w:lang w:val="en-GB"/>
      </w:rPr>
      <w:t>24</w:t>
    </w:r>
    <w:r w:rsidR="00DF785C">
      <w:rPr>
        <w:sz w:val="32"/>
        <w:szCs w:val="32"/>
        <w:lang w:val="en-GB"/>
      </w:rPr>
      <w:t>.11.2025</w:t>
    </w:r>
    <w:r w:rsidR="0017584F">
      <w:rPr>
        <w:sz w:val="32"/>
        <w:szCs w:val="32"/>
        <w:lang w:val="en-GB"/>
      </w:rPr>
      <w:t xml:space="preserve"> – </w:t>
    </w:r>
    <w:r>
      <w:rPr>
        <w:sz w:val="32"/>
        <w:szCs w:val="32"/>
        <w:lang w:val="en-GB"/>
      </w:rPr>
      <w:t>28</w:t>
    </w:r>
    <w:r w:rsidR="0017584F">
      <w:rPr>
        <w:sz w:val="32"/>
        <w:szCs w:val="32"/>
        <w:lang w:val="en-GB"/>
      </w:rPr>
      <w:t>.11.2025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911A6"/>
    <w:multiLevelType w:val="hybridMultilevel"/>
    <w:tmpl w:val="9AC86D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E74850"/>
    <w:multiLevelType w:val="hybridMultilevel"/>
    <w:tmpl w:val="B2AC13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350171"/>
    <w:multiLevelType w:val="hybridMultilevel"/>
    <w:tmpl w:val="D408AF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B159C0"/>
    <w:multiLevelType w:val="hybridMultilevel"/>
    <w:tmpl w:val="D67A93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E112C6"/>
    <w:multiLevelType w:val="hybridMultilevel"/>
    <w:tmpl w:val="BFB8A84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3779085">
    <w:abstractNumId w:val="4"/>
  </w:num>
  <w:num w:numId="2" w16cid:durableId="1689603423">
    <w:abstractNumId w:val="1"/>
  </w:num>
  <w:num w:numId="3" w16cid:durableId="1717587353">
    <w:abstractNumId w:val="2"/>
  </w:num>
  <w:num w:numId="4" w16cid:durableId="568273138">
    <w:abstractNumId w:val="0"/>
  </w:num>
  <w:num w:numId="5" w16cid:durableId="2784126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85C"/>
    <w:rsid w:val="0001416B"/>
    <w:rsid w:val="00036660"/>
    <w:rsid w:val="000378B9"/>
    <w:rsid w:val="00052F8F"/>
    <w:rsid w:val="00083492"/>
    <w:rsid w:val="000976A5"/>
    <w:rsid w:val="000A4ECA"/>
    <w:rsid w:val="00110A1C"/>
    <w:rsid w:val="00112E22"/>
    <w:rsid w:val="00117F6D"/>
    <w:rsid w:val="00125999"/>
    <w:rsid w:val="00143753"/>
    <w:rsid w:val="001475F8"/>
    <w:rsid w:val="00170EBF"/>
    <w:rsid w:val="00171500"/>
    <w:rsid w:val="0017584F"/>
    <w:rsid w:val="00181360"/>
    <w:rsid w:val="00197C69"/>
    <w:rsid w:val="001F4511"/>
    <w:rsid w:val="002042FD"/>
    <w:rsid w:val="00220181"/>
    <w:rsid w:val="002242EF"/>
    <w:rsid w:val="0023137A"/>
    <w:rsid w:val="00240175"/>
    <w:rsid w:val="00250DED"/>
    <w:rsid w:val="00275C30"/>
    <w:rsid w:val="0028609C"/>
    <w:rsid w:val="00297F74"/>
    <w:rsid w:val="002B67F5"/>
    <w:rsid w:val="002D6149"/>
    <w:rsid w:val="002E34FF"/>
    <w:rsid w:val="002E7E88"/>
    <w:rsid w:val="002F1F1C"/>
    <w:rsid w:val="002F70E6"/>
    <w:rsid w:val="00303823"/>
    <w:rsid w:val="003132A0"/>
    <w:rsid w:val="003426CD"/>
    <w:rsid w:val="003668EF"/>
    <w:rsid w:val="003A2B25"/>
    <w:rsid w:val="003C2941"/>
    <w:rsid w:val="003F3BE9"/>
    <w:rsid w:val="00403B3C"/>
    <w:rsid w:val="00406B53"/>
    <w:rsid w:val="00427AB2"/>
    <w:rsid w:val="00434446"/>
    <w:rsid w:val="0044396F"/>
    <w:rsid w:val="00453F5F"/>
    <w:rsid w:val="004669B9"/>
    <w:rsid w:val="00494E86"/>
    <w:rsid w:val="00497501"/>
    <w:rsid w:val="004A02D5"/>
    <w:rsid w:val="004C1339"/>
    <w:rsid w:val="004F73DD"/>
    <w:rsid w:val="00521251"/>
    <w:rsid w:val="0054177E"/>
    <w:rsid w:val="0054758B"/>
    <w:rsid w:val="00563BB0"/>
    <w:rsid w:val="00571BBF"/>
    <w:rsid w:val="0059042A"/>
    <w:rsid w:val="005A1DA7"/>
    <w:rsid w:val="005B1D8B"/>
    <w:rsid w:val="005C2C7C"/>
    <w:rsid w:val="006330DF"/>
    <w:rsid w:val="00643A8D"/>
    <w:rsid w:val="00664373"/>
    <w:rsid w:val="00680798"/>
    <w:rsid w:val="00686689"/>
    <w:rsid w:val="00692B3E"/>
    <w:rsid w:val="006F09B0"/>
    <w:rsid w:val="006F524F"/>
    <w:rsid w:val="00703E90"/>
    <w:rsid w:val="00715225"/>
    <w:rsid w:val="00721AB1"/>
    <w:rsid w:val="007262ED"/>
    <w:rsid w:val="0075401D"/>
    <w:rsid w:val="00755CB4"/>
    <w:rsid w:val="00757528"/>
    <w:rsid w:val="00762A2F"/>
    <w:rsid w:val="00787187"/>
    <w:rsid w:val="007A6E08"/>
    <w:rsid w:val="007B0012"/>
    <w:rsid w:val="007B0F95"/>
    <w:rsid w:val="007D600A"/>
    <w:rsid w:val="008059CC"/>
    <w:rsid w:val="008369AF"/>
    <w:rsid w:val="00860C65"/>
    <w:rsid w:val="008630BE"/>
    <w:rsid w:val="00863ED8"/>
    <w:rsid w:val="008B22F1"/>
    <w:rsid w:val="008B2C4A"/>
    <w:rsid w:val="008E4196"/>
    <w:rsid w:val="009038ED"/>
    <w:rsid w:val="009053A2"/>
    <w:rsid w:val="009077E4"/>
    <w:rsid w:val="009368ED"/>
    <w:rsid w:val="00940AE7"/>
    <w:rsid w:val="009421D2"/>
    <w:rsid w:val="009A2777"/>
    <w:rsid w:val="009A39F3"/>
    <w:rsid w:val="009B6991"/>
    <w:rsid w:val="009E2635"/>
    <w:rsid w:val="00A07794"/>
    <w:rsid w:val="00A104B6"/>
    <w:rsid w:val="00A15247"/>
    <w:rsid w:val="00A21200"/>
    <w:rsid w:val="00A233B4"/>
    <w:rsid w:val="00A26B93"/>
    <w:rsid w:val="00A36BC4"/>
    <w:rsid w:val="00A4121E"/>
    <w:rsid w:val="00A7794F"/>
    <w:rsid w:val="00A80652"/>
    <w:rsid w:val="00AE213B"/>
    <w:rsid w:val="00AE2DB3"/>
    <w:rsid w:val="00B21FFA"/>
    <w:rsid w:val="00B309EA"/>
    <w:rsid w:val="00B71004"/>
    <w:rsid w:val="00B863B5"/>
    <w:rsid w:val="00B95EA2"/>
    <w:rsid w:val="00BA427A"/>
    <w:rsid w:val="00BB6705"/>
    <w:rsid w:val="00BB6C8B"/>
    <w:rsid w:val="00BC6217"/>
    <w:rsid w:val="00BC6A5B"/>
    <w:rsid w:val="00BE4080"/>
    <w:rsid w:val="00BE6634"/>
    <w:rsid w:val="00C1340B"/>
    <w:rsid w:val="00C16E23"/>
    <w:rsid w:val="00C209AC"/>
    <w:rsid w:val="00C44C12"/>
    <w:rsid w:val="00C539E4"/>
    <w:rsid w:val="00C619DA"/>
    <w:rsid w:val="00C82D07"/>
    <w:rsid w:val="00CC281A"/>
    <w:rsid w:val="00CC6123"/>
    <w:rsid w:val="00D50575"/>
    <w:rsid w:val="00D7107E"/>
    <w:rsid w:val="00D91720"/>
    <w:rsid w:val="00DA75FF"/>
    <w:rsid w:val="00DC4024"/>
    <w:rsid w:val="00DC57F9"/>
    <w:rsid w:val="00DD3A69"/>
    <w:rsid w:val="00DF3ADF"/>
    <w:rsid w:val="00DF785C"/>
    <w:rsid w:val="00E13D98"/>
    <w:rsid w:val="00E370BF"/>
    <w:rsid w:val="00E643E5"/>
    <w:rsid w:val="00E672E2"/>
    <w:rsid w:val="00E84A59"/>
    <w:rsid w:val="00E86250"/>
    <w:rsid w:val="00EA3930"/>
    <w:rsid w:val="00EB141B"/>
    <w:rsid w:val="00EB64EF"/>
    <w:rsid w:val="00ED1CBF"/>
    <w:rsid w:val="00ED7FB6"/>
    <w:rsid w:val="00EE0F7F"/>
    <w:rsid w:val="00EE10C9"/>
    <w:rsid w:val="00F139B0"/>
    <w:rsid w:val="00F5350E"/>
    <w:rsid w:val="00F60C3E"/>
    <w:rsid w:val="00F66E65"/>
    <w:rsid w:val="00F75F8D"/>
    <w:rsid w:val="00F93EA3"/>
    <w:rsid w:val="00FA33B0"/>
    <w:rsid w:val="00FB1411"/>
    <w:rsid w:val="00FF2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B86702"/>
  <w15:chartTrackingRefBased/>
  <w15:docId w15:val="{946A743C-7121-405F-8A59-F4A0672B9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6A5B"/>
  </w:style>
  <w:style w:type="paragraph" w:styleId="Heading1">
    <w:name w:val="heading 1"/>
    <w:basedOn w:val="Normal"/>
    <w:next w:val="Normal"/>
    <w:link w:val="Heading1Char"/>
    <w:uiPriority w:val="9"/>
    <w:qFormat/>
    <w:rsid w:val="00BC6A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6A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6A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6A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6A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6A5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6A5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6A5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6A5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6A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6A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6A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6A5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6A5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6A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6A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6A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6A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6A5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6A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6A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C6A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6A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6A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6A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6A5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6A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6A5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6A5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C6A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C6A5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6A5B"/>
  </w:style>
  <w:style w:type="paragraph" w:styleId="Footer">
    <w:name w:val="footer"/>
    <w:basedOn w:val="Normal"/>
    <w:link w:val="FooterChar"/>
    <w:uiPriority w:val="99"/>
    <w:unhideWhenUsed/>
    <w:rsid w:val="00BC6A5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6A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image" Target="media/image8.png"/><Relationship Id="rId3" Type="http://schemas.openxmlformats.org/officeDocument/2006/relationships/styles" Target="styles.xml"/><Relationship Id="rId21" Type="http://schemas.microsoft.com/office/2007/relationships/hdphoto" Target="media/hdphoto5.wdp"/><Relationship Id="rId7" Type="http://schemas.openxmlformats.org/officeDocument/2006/relationships/endnotes" Target="endnotes.xml"/><Relationship Id="rId12" Type="http://schemas.microsoft.com/office/2007/relationships/hdphoto" Target="media/hdphoto1.wdp"/><Relationship Id="rId17" Type="http://schemas.microsoft.com/office/2007/relationships/hdphoto" Target="media/hdphoto3.wdp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23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microsoft.com/office/2007/relationships/hdphoto" Target="media/hdphoto4.wdp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microsoft.com/office/2007/relationships/hdphoto" Target="media/hdphoto2.wdp"/><Relationship Id="rId22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lasca3\OneDrive%20-%20FLASCA%20Inc\Menu\Menu\Menu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DAE1A2-FD5F-4B2D-95F6-B12A7A6B2F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Menu%20Template.dotx</Template>
  <TotalTime>2799</TotalTime>
  <Pages>1</Pages>
  <Words>236</Words>
  <Characters>1340</Characters>
  <Application>Microsoft Office Word</Application>
  <DocSecurity>4</DocSecurity>
  <Lines>119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Flasca3</dc:creator>
  <cp:keywords/>
  <dc:description/>
  <cp:lastModifiedBy>FLASCA</cp:lastModifiedBy>
  <cp:revision>113</cp:revision>
  <cp:lastPrinted>2025-11-20T23:44:00Z</cp:lastPrinted>
  <dcterms:created xsi:type="dcterms:W3CDTF">2025-10-21T17:49:00Z</dcterms:created>
  <dcterms:modified xsi:type="dcterms:W3CDTF">2025-11-24T22:38:00Z</dcterms:modified>
</cp:coreProperties>
</file>