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22D5" w14:textId="500C5BAB" w:rsidR="00BC6A5B" w:rsidRPr="00F818BE" w:rsidRDefault="00BC6A5B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FLASCA Menu:</w:t>
      </w:r>
      <w:r w:rsidR="00DF785C" w:rsidRPr="00860C65">
        <w:rPr>
          <w:rFonts w:cstheme="minorHAnsi"/>
          <w:b/>
          <w:bCs/>
          <w:sz w:val="28"/>
          <w:szCs w:val="28"/>
        </w:rPr>
        <w:t xml:space="preserve"> </w:t>
      </w:r>
      <w:r w:rsidR="00DF785C" w:rsidRPr="00A21200">
        <w:rPr>
          <w:rFonts w:cstheme="minorHAnsi"/>
          <w:b/>
          <w:bCs/>
          <w:sz w:val="26"/>
          <w:szCs w:val="26"/>
        </w:rPr>
        <w:t xml:space="preserve">Term 4 Week </w:t>
      </w:r>
      <w:r w:rsidR="009D5404">
        <w:rPr>
          <w:rFonts w:cstheme="minorHAnsi"/>
          <w:b/>
          <w:bCs/>
          <w:sz w:val="26"/>
          <w:szCs w:val="26"/>
        </w:rPr>
        <w:t>8</w:t>
      </w:r>
    </w:p>
    <w:p w14:paraId="201B0718" w14:textId="4175B9B8" w:rsidR="00BC6A5B" w:rsidRPr="00F818BE" w:rsidRDefault="009A39F3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ascii="Franklin Gothic Medium" w:hAnsi="Franklin Gothic Medium"/>
          <w:noProof/>
          <w:sz w:val="18"/>
          <w:szCs w:val="18"/>
        </w:rPr>
        <w:drawing>
          <wp:anchor distT="0" distB="0" distL="114300" distR="114300" simplePos="0" relativeHeight="251658245" behindDoc="0" locked="0" layoutInCell="1" allowOverlap="1" wp14:anchorId="3B6F6970" wp14:editId="545EAA40">
            <wp:simplePos x="0" y="0"/>
            <wp:positionH relativeFrom="column">
              <wp:posOffset>2570868</wp:posOffset>
            </wp:positionH>
            <wp:positionV relativeFrom="paragraph">
              <wp:posOffset>1157795</wp:posOffset>
            </wp:positionV>
            <wp:extent cx="819398" cy="994515"/>
            <wp:effectExtent l="0" t="0" r="0" b="0"/>
            <wp:wrapNone/>
            <wp:docPr id="11241823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98" cy="99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A5B" w:rsidRPr="00F818BE">
        <w:rPr>
          <w:rFonts w:cstheme="minorHAnsi"/>
          <w:b/>
          <w:bCs/>
          <w:sz w:val="28"/>
          <w:szCs w:val="28"/>
          <w:u w:val="single"/>
        </w:rPr>
        <w:t xml:space="preserve">Breakfast: </w:t>
      </w:r>
    </w:p>
    <w:tbl>
      <w:tblPr>
        <w:tblStyle w:val="TableGrid"/>
        <w:tblW w:w="15553" w:type="dxa"/>
        <w:tblLook w:val="04A0" w:firstRow="1" w:lastRow="0" w:firstColumn="1" w:lastColumn="0" w:noHBand="0" w:noVBand="1"/>
      </w:tblPr>
      <w:tblGrid>
        <w:gridCol w:w="3110"/>
        <w:gridCol w:w="3110"/>
        <w:gridCol w:w="3111"/>
        <w:gridCol w:w="3111"/>
        <w:gridCol w:w="3111"/>
      </w:tblGrid>
      <w:tr w:rsidR="00BC6A5B" w:rsidRPr="00F818BE" w14:paraId="5FD4E2FA" w14:textId="77777777" w:rsidTr="009E2635">
        <w:trPr>
          <w:trHeight w:val="395"/>
        </w:trPr>
        <w:tc>
          <w:tcPr>
            <w:tcW w:w="3110" w:type="dxa"/>
            <w:shd w:val="clear" w:color="auto" w:fill="92D050"/>
          </w:tcPr>
          <w:p w14:paraId="47EBE2A9" w14:textId="3638AE25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110" w:type="dxa"/>
            <w:shd w:val="clear" w:color="auto" w:fill="92D050"/>
          </w:tcPr>
          <w:p w14:paraId="3F63370D" w14:textId="57EC51C9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1" w:type="dxa"/>
            <w:shd w:val="clear" w:color="auto" w:fill="92D050"/>
          </w:tcPr>
          <w:p w14:paraId="5C43B667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111" w:type="dxa"/>
            <w:shd w:val="clear" w:color="auto" w:fill="92D050"/>
          </w:tcPr>
          <w:p w14:paraId="2CB96E9A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3111" w:type="dxa"/>
            <w:shd w:val="clear" w:color="auto" w:fill="92D050"/>
          </w:tcPr>
          <w:p w14:paraId="60D4D3F9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BC6A5B" w:rsidRPr="00F818BE" w14:paraId="2AAA1995" w14:textId="77777777" w:rsidTr="009E2635">
        <w:trPr>
          <w:trHeight w:val="1989"/>
        </w:trPr>
        <w:tc>
          <w:tcPr>
            <w:tcW w:w="3110" w:type="dxa"/>
            <w:shd w:val="clear" w:color="auto" w:fill="D0EBB3"/>
          </w:tcPr>
          <w:p w14:paraId="051483C4" w14:textId="3A8ACB25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7F0F9BBD" w14:textId="6909ACE5" w:rsidR="00BC6A5B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55F8663B" w14:textId="5ECD30AF" w:rsidR="00A21200" w:rsidRPr="00A21200" w:rsidRDefault="00661BF5" w:rsidP="00A2120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1" behindDoc="0" locked="0" layoutInCell="1" allowOverlap="1" wp14:anchorId="001F42FF" wp14:editId="08928644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148590</wp:posOffset>
                  </wp:positionV>
                  <wp:extent cx="914400" cy="914400"/>
                  <wp:effectExtent l="0" t="0" r="0" b="0"/>
                  <wp:wrapNone/>
                  <wp:docPr id="2163848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E86">
              <w:rPr>
                <w:rFonts w:cstheme="minorHAnsi"/>
                <w:b/>
                <w:bCs/>
                <w:u w:val="single"/>
              </w:rPr>
              <w:t>Fruit Smoothies</w:t>
            </w:r>
          </w:p>
          <w:p w14:paraId="14D6A1F1" w14:textId="29FD7EEC" w:rsidR="00BC6A5B" w:rsidRPr="00F029B0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  </w:t>
            </w:r>
            <w:r w:rsidRPr="00F029B0">
              <w:rPr>
                <w:rFonts w:cstheme="minorHAnsi"/>
                <w:b/>
                <w:bCs/>
                <w:u w:val="single"/>
              </w:rPr>
              <w:t xml:space="preserve">   </w:t>
            </w:r>
          </w:p>
        </w:tc>
        <w:tc>
          <w:tcPr>
            <w:tcW w:w="3110" w:type="dxa"/>
            <w:shd w:val="clear" w:color="auto" w:fill="D0EBB3"/>
          </w:tcPr>
          <w:p w14:paraId="090F4CD5" w14:textId="6603B35A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2B033649" w14:textId="77777777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35465D1F" w14:textId="292B744A" w:rsidR="00BC6A5B" w:rsidRPr="00F029B0" w:rsidRDefault="00FB1411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Oatmeal Bowls</w:t>
            </w:r>
            <w:r w:rsidR="00BC6A5B" w:rsidRPr="00F029B0">
              <w:rPr>
                <w:rFonts w:cstheme="minorHAnsi"/>
                <w:b/>
                <w:bCs/>
                <w:u w:val="single"/>
              </w:rPr>
              <w:t xml:space="preserve"> </w:t>
            </w:r>
          </w:p>
        </w:tc>
        <w:tc>
          <w:tcPr>
            <w:tcW w:w="3111" w:type="dxa"/>
            <w:shd w:val="clear" w:color="auto" w:fill="D0EBB3"/>
          </w:tcPr>
          <w:p w14:paraId="676F367E" w14:textId="2E389AFD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308A5D83" w14:textId="3B5AC61E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473226FB" w14:textId="322DEB09" w:rsidR="00BC6A5B" w:rsidRPr="00F029B0" w:rsidRDefault="00E8625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58242" behindDoc="0" locked="0" layoutInCell="1" allowOverlap="1" wp14:anchorId="370AD0B3" wp14:editId="34A94020">
                  <wp:simplePos x="0" y="0"/>
                  <wp:positionH relativeFrom="column">
                    <wp:posOffset>413410</wp:posOffset>
                  </wp:positionH>
                  <wp:positionV relativeFrom="paragraph">
                    <wp:posOffset>123512</wp:posOffset>
                  </wp:positionV>
                  <wp:extent cx="901329" cy="901329"/>
                  <wp:effectExtent l="0" t="0" r="0" b="0"/>
                  <wp:wrapNone/>
                  <wp:docPr id="210741546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29" cy="901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E86">
              <w:rPr>
                <w:rFonts w:cstheme="minorHAnsi"/>
                <w:b/>
                <w:bCs/>
                <w:u w:val="single"/>
              </w:rPr>
              <w:t>Fruit Smoothies</w:t>
            </w:r>
          </w:p>
        </w:tc>
        <w:tc>
          <w:tcPr>
            <w:tcW w:w="3111" w:type="dxa"/>
            <w:shd w:val="clear" w:color="auto" w:fill="D0EBB3"/>
          </w:tcPr>
          <w:p w14:paraId="6A0E5475" w14:textId="77777777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a either Jam, Honey, Vegemite</w:t>
            </w:r>
            <w:r>
              <w:rPr>
                <w:rFonts w:cstheme="minorHAnsi"/>
              </w:rPr>
              <w:t>,</w:t>
            </w:r>
            <w:r w:rsidRPr="00F029B0">
              <w:rPr>
                <w:rFonts w:cstheme="minorHAnsi"/>
              </w:rPr>
              <w:t xml:space="preserve"> Butter</w:t>
            </w:r>
          </w:p>
          <w:p w14:paraId="42CAEE36" w14:textId="77777777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7E21620F" w14:textId="10DB61A7" w:rsidR="00BC6A5B" w:rsidRPr="00F029B0" w:rsidRDefault="00AE2DB3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3" behindDoc="0" locked="0" layoutInCell="1" allowOverlap="1" wp14:anchorId="6A754027" wp14:editId="4C5AC558">
                  <wp:simplePos x="0" y="0"/>
                  <wp:positionH relativeFrom="column">
                    <wp:posOffset>468680</wp:posOffset>
                  </wp:positionH>
                  <wp:positionV relativeFrom="paragraph">
                    <wp:posOffset>285379</wp:posOffset>
                  </wp:positionV>
                  <wp:extent cx="933450" cy="790575"/>
                  <wp:effectExtent l="0" t="0" r="0" b="0"/>
                  <wp:wrapNone/>
                  <wp:docPr id="161120186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21" t="13393" r="11415" b="21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E86">
              <w:rPr>
                <w:rFonts w:cstheme="minorHAnsi"/>
                <w:b/>
                <w:bCs/>
                <w:u w:val="single"/>
              </w:rPr>
              <w:t>English Muffins</w:t>
            </w:r>
          </w:p>
        </w:tc>
        <w:tc>
          <w:tcPr>
            <w:tcW w:w="3111" w:type="dxa"/>
            <w:shd w:val="clear" w:color="auto" w:fill="D0EBB3"/>
          </w:tcPr>
          <w:p w14:paraId="61BBCE7C" w14:textId="5B06D2DB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a either Jam, Honey, Vegemite</w:t>
            </w:r>
            <w:r>
              <w:rPr>
                <w:rFonts w:cstheme="minorHAnsi"/>
              </w:rPr>
              <w:t>,</w:t>
            </w:r>
            <w:r w:rsidRPr="00F029B0">
              <w:rPr>
                <w:rFonts w:cstheme="minorHAnsi"/>
              </w:rPr>
              <w:t xml:space="preserve"> Butter</w:t>
            </w:r>
          </w:p>
          <w:p w14:paraId="7CED60C1" w14:textId="5637FAB9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39A5DA07" w14:textId="0826F2D3" w:rsidR="00BC6A5B" w:rsidRPr="00F029B0" w:rsidRDefault="00AE2DB3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303EEC04" wp14:editId="3724C347">
                  <wp:simplePos x="0" y="0"/>
                  <wp:positionH relativeFrom="column">
                    <wp:posOffset>446916</wp:posOffset>
                  </wp:positionH>
                  <wp:positionV relativeFrom="paragraph">
                    <wp:posOffset>247403</wp:posOffset>
                  </wp:positionV>
                  <wp:extent cx="1019175" cy="803349"/>
                  <wp:effectExtent l="0" t="0" r="0" b="0"/>
                  <wp:wrapNone/>
                  <wp:docPr id="614836760" name="Picture 2" descr="2,500+ Pancake Clip Art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,500+ Pancake Clip Art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804" b="89706" l="7353" r="93301">
                                        <a14:foregroundMark x1="10131" y1="55719" x2="7516" y2="66176"/>
                                        <a14:foregroundMark x1="7516" y1="66176" x2="12092" y2="70425"/>
                                        <a14:foregroundMark x1="88725" y1="54902" x2="93301" y2="62908"/>
                                        <a14:foregroundMark x1="93301" y1="62908" x2="88562" y2="7058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" t="11667" r="1666" b="1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0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E86">
              <w:rPr>
                <w:rFonts w:cstheme="minorHAnsi"/>
                <w:b/>
                <w:bCs/>
                <w:noProof/>
                <w:u w:val="single"/>
              </w:rPr>
              <w:t>Pancakes</w:t>
            </w:r>
            <w:r w:rsidR="000378B9">
              <w:t xml:space="preserve"> </w:t>
            </w:r>
            <w:r w:rsidR="00BC6A5B" w:rsidRPr="00F029B0">
              <w:rPr>
                <w:rFonts w:cstheme="minorHAnsi"/>
                <w:b/>
                <w:bCs/>
                <w:u w:val="single"/>
              </w:rPr>
              <w:t xml:space="preserve">    </w:t>
            </w:r>
          </w:p>
        </w:tc>
      </w:tr>
    </w:tbl>
    <w:p w14:paraId="5AA43734" w14:textId="3B77482E" w:rsidR="00BC6A5B" w:rsidRDefault="00BC6A5B" w:rsidP="00BC6A5B">
      <w:pPr>
        <w:jc w:val="center"/>
        <w:rPr>
          <w:b/>
          <w:bCs/>
          <w:noProof/>
          <w:sz w:val="28"/>
          <w:szCs w:val="28"/>
          <w:u w:val="single"/>
        </w:rPr>
      </w:pPr>
    </w:p>
    <w:p w14:paraId="68E6AA11" w14:textId="76749322" w:rsidR="00BC6A5B" w:rsidRPr="00F818BE" w:rsidRDefault="00A134C0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22C97501" wp14:editId="1DDFD6F0">
            <wp:simplePos x="0" y="0"/>
            <wp:positionH relativeFrom="margin">
              <wp:posOffset>243826</wp:posOffset>
            </wp:positionH>
            <wp:positionV relativeFrom="paragraph">
              <wp:posOffset>2819872</wp:posOffset>
            </wp:positionV>
            <wp:extent cx="1495425" cy="1495425"/>
            <wp:effectExtent l="0" t="0" r="0" b="0"/>
            <wp:wrapNone/>
            <wp:docPr id="24380340" name="Picture 6" descr="Aussie Sausage Sizzle Sti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ssie Sausage Sizzle Stick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689">
        <w:rPr>
          <w:noProof/>
        </w:rPr>
        <w:drawing>
          <wp:anchor distT="0" distB="0" distL="114300" distR="114300" simplePos="0" relativeHeight="251658254" behindDoc="0" locked="0" layoutInCell="1" allowOverlap="1" wp14:anchorId="2401CD92" wp14:editId="45539EA0">
            <wp:simplePos x="0" y="0"/>
            <wp:positionH relativeFrom="column">
              <wp:posOffset>8346070</wp:posOffset>
            </wp:positionH>
            <wp:positionV relativeFrom="paragraph">
              <wp:posOffset>3049270</wp:posOffset>
            </wp:positionV>
            <wp:extent cx="1227839" cy="1096697"/>
            <wp:effectExtent l="0" t="0" r="0" b="8255"/>
            <wp:wrapNone/>
            <wp:docPr id="755149709" name="Picture 6" descr="Watercolor Pasta Salad Stock Illustrations – 133 Watercol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color Pasta Salad Stock Illustrations – 133 Watercolo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9483" b="90230" l="5460" r="91092">
                                  <a14:foregroundMark x1="91379" y1="25575" x2="91379" y2="53161"/>
                                  <a14:foregroundMark x1="91379" y1="53161" x2="88793" y2="60057"/>
                                  <a14:foregroundMark x1="8908" y1="27299" x2="5747" y2="39368"/>
                                  <a14:foregroundMark x1="5747" y1="39368" x2="9770" y2="54598"/>
                                  <a14:foregroundMark x1="38793" y1="89943" x2="62931" y2="9023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1" t="9179" b="602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7839" cy="109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72A">
        <w:rPr>
          <w:noProof/>
        </w:rPr>
        <w:drawing>
          <wp:anchor distT="0" distB="0" distL="114300" distR="114300" simplePos="0" relativeHeight="251658253" behindDoc="0" locked="0" layoutInCell="1" allowOverlap="1" wp14:anchorId="575C54F1" wp14:editId="3DE5E29F">
            <wp:simplePos x="0" y="0"/>
            <wp:positionH relativeFrom="column">
              <wp:posOffset>6049926</wp:posOffset>
            </wp:positionH>
            <wp:positionV relativeFrom="paragraph">
              <wp:posOffset>3109773</wp:posOffset>
            </wp:positionV>
            <wp:extent cx="1656000" cy="946646"/>
            <wp:effectExtent l="0" t="0" r="1905" b="6350"/>
            <wp:wrapNone/>
            <wp:docPr id="988859983" name="Picture 7" descr="1,100+ Pasta Bolognese Stock Illustrations, Royalty-Free Vector Graphics &amp; Clip  Art - iStock | Pasta bolognese top view, Pasta bolognese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,100+ Pasta Bolognese Stock Illustrations, Royalty-Free Vector Graphics &amp; Clip  Art - iStock | Pasta bolognese top view, Pasta bolognese abov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2286" b="99429" l="2288" r="96569">
                                  <a14:foregroundMark x1="31699" y1="18286" x2="6046" y2="35429"/>
                                  <a14:foregroundMark x1="6046" y1="35429" x2="2614" y2="50857"/>
                                  <a14:foregroundMark x1="2614" y1="50857" x2="5882" y2="74571"/>
                                  <a14:foregroundMark x1="5882" y1="74571" x2="14542" y2="84286"/>
                                  <a14:foregroundMark x1="70098" y1="22857" x2="92320" y2="43714"/>
                                  <a14:foregroundMark x1="92320" y1="43714" x2="99673" y2="56857"/>
                                  <a14:foregroundMark x1="99673" y1="56857" x2="94935" y2="76857"/>
                                  <a14:foregroundMark x1="94935" y1="76857" x2="81536" y2="86857"/>
                                  <a14:foregroundMark x1="81536" y1="86857" x2="35948" y2="94857"/>
                                  <a14:foregroundMark x1="35948" y1="94857" x2="15523" y2="86286"/>
                                  <a14:foregroundMark x1="30556" y1="91143" x2="46569" y2="97714"/>
                                  <a14:foregroundMark x1="46569" y1="97714" x2="80556" y2="90286"/>
                                  <a14:foregroundMark x1="88725" y1="84571" x2="95425" y2="75429"/>
                                  <a14:foregroundMark x1="95425" y1="75429" x2="99837" y2="56286"/>
                                  <a14:foregroundMark x1="99837" y1="56286" x2="93954" y2="37714"/>
                                  <a14:foregroundMark x1="93954" y1="37714" x2="68954" y2="21429"/>
                                  <a14:foregroundMark x1="83824" y1="35714" x2="94935" y2="51143"/>
                                  <a14:foregroundMark x1="94935" y1="51143" x2="96732" y2="70571"/>
                                  <a14:foregroundMark x1="96732" y1="70571" x2="95425" y2="77143"/>
                                  <a14:foregroundMark x1="3758" y1="41143" x2="2288" y2="67714"/>
                                  <a14:foregroundMark x1="2288" y1="67714" x2="3595" y2="70286"/>
                                  <a14:foregroundMark x1="39869" y1="2571" x2="41830" y2="14571"/>
                                  <a14:foregroundMark x1="69118" y1="20857" x2="83170" y2="26571"/>
                                  <a14:foregroundMark x1="83170" y1="26571" x2="84150" y2="28000"/>
                                  <a14:foregroundMark x1="77614" y1="26286" x2="66340" y2="19429"/>
                                  <a14:foregroundMark x1="71732" y1="21714" x2="68301" y2="18000"/>
                                  <a14:foregroundMark x1="78105" y1="93714" x2="51144" y2="97714"/>
                                  <a14:foregroundMark x1="68791" y1="96857" x2="42484" y2="99429"/>
                                  <a14:foregroundMark x1="47386" y1="98000" x2="24020" y2="90857"/>
                                  <a14:foregroundMark x1="43627" y1="99429" x2="15523" y2="88286"/>
                                  <a14:foregroundMark x1="15523" y1="88286" x2="9150" y2="81143"/>
                                  <a14:backgroundMark x1="327" y1="46000" x2="0" y2="47429"/>
                                  <a14:backgroundMark x1="980" y1="69143" x2="163" y2="654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94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B3E"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7994BD8" wp14:editId="181A9F5C">
            <wp:simplePos x="0" y="0"/>
            <wp:positionH relativeFrom="column">
              <wp:posOffset>4219354</wp:posOffset>
            </wp:positionH>
            <wp:positionV relativeFrom="paragraph">
              <wp:posOffset>3115797</wp:posOffset>
            </wp:positionV>
            <wp:extent cx="1579245" cy="990600"/>
            <wp:effectExtent l="0" t="0" r="0" b="0"/>
            <wp:wrapNone/>
            <wp:docPr id="10936172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14" b="13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A5B">
        <w:rPr>
          <w:b/>
          <w:bCs/>
          <w:noProof/>
          <w:sz w:val="28"/>
          <w:szCs w:val="28"/>
          <w:u w:val="single"/>
        </w:rPr>
        <w:t xml:space="preserve">Afternoon </w:t>
      </w:r>
      <w:r w:rsidR="00BC6A5B">
        <w:rPr>
          <w:rFonts w:cstheme="minorHAnsi"/>
          <w:b/>
          <w:bCs/>
          <w:sz w:val="28"/>
          <w:szCs w:val="28"/>
          <w:u w:val="single"/>
        </w:rPr>
        <w:t>T</w:t>
      </w:r>
      <w:r w:rsidR="00BC6A5B" w:rsidRPr="00F818BE">
        <w:rPr>
          <w:rFonts w:cstheme="minorHAnsi"/>
          <w:b/>
          <w:bCs/>
          <w:sz w:val="28"/>
          <w:szCs w:val="28"/>
          <w:u w:val="single"/>
        </w:rPr>
        <w:t>ea:</w:t>
      </w:r>
    </w:p>
    <w:tbl>
      <w:tblPr>
        <w:tblStyle w:val="TableGrid"/>
        <w:tblW w:w="15518" w:type="dxa"/>
        <w:tblLook w:val="04A0" w:firstRow="1" w:lastRow="0" w:firstColumn="1" w:lastColumn="0" w:noHBand="0" w:noVBand="1"/>
      </w:tblPr>
      <w:tblGrid>
        <w:gridCol w:w="3103"/>
        <w:gridCol w:w="3103"/>
        <w:gridCol w:w="3104"/>
        <w:gridCol w:w="3104"/>
        <w:gridCol w:w="3104"/>
      </w:tblGrid>
      <w:tr w:rsidR="00BC6A5B" w:rsidRPr="00F818BE" w14:paraId="28C3771A" w14:textId="77777777" w:rsidTr="009E2635">
        <w:trPr>
          <w:trHeight w:val="392"/>
        </w:trPr>
        <w:tc>
          <w:tcPr>
            <w:tcW w:w="3103" w:type="dxa"/>
            <w:shd w:val="clear" w:color="auto" w:fill="92D050"/>
          </w:tcPr>
          <w:p w14:paraId="741748C1" w14:textId="466603D2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103" w:type="dxa"/>
            <w:shd w:val="clear" w:color="auto" w:fill="92D050"/>
          </w:tcPr>
          <w:p w14:paraId="3C4F1A9C" w14:textId="02DD7829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Tuesday </w:t>
            </w:r>
          </w:p>
        </w:tc>
        <w:tc>
          <w:tcPr>
            <w:tcW w:w="3104" w:type="dxa"/>
            <w:shd w:val="clear" w:color="auto" w:fill="92D050"/>
          </w:tcPr>
          <w:p w14:paraId="41BCAE4F" w14:textId="682CA1B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Wednesday </w:t>
            </w:r>
          </w:p>
        </w:tc>
        <w:tc>
          <w:tcPr>
            <w:tcW w:w="3104" w:type="dxa"/>
            <w:shd w:val="clear" w:color="auto" w:fill="92D050"/>
          </w:tcPr>
          <w:p w14:paraId="7E77EC28" w14:textId="515C21FA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3104" w:type="dxa"/>
            <w:shd w:val="clear" w:color="auto" w:fill="92D050"/>
          </w:tcPr>
          <w:p w14:paraId="59ABA41B" w14:textId="7684C502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AD0D20" w:rsidRPr="003B56D2" w14:paraId="5E7BD3D6" w14:textId="77777777" w:rsidTr="00F75F8D">
        <w:trPr>
          <w:trHeight w:val="4938"/>
        </w:trPr>
        <w:tc>
          <w:tcPr>
            <w:tcW w:w="3103" w:type="dxa"/>
            <w:shd w:val="clear" w:color="auto" w:fill="D0EBB3"/>
          </w:tcPr>
          <w:p w14:paraId="18F25159" w14:textId="77777777" w:rsidR="00E24824" w:rsidRDefault="00E24824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Sausage Sizzle</w:t>
            </w:r>
          </w:p>
          <w:p w14:paraId="76FCB401" w14:textId="4C880345" w:rsidR="00AD0D20" w:rsidRPr="00CA4B54" w:rsidRDefault="00CA4B54" w:rsidP="00AD0D20">
            <w:pPr>
              <w:jc w:val="center"/>
              <w:rPr>
                <w:rFonts w:cstheme="minorHAnsi"/>
                <w:i/>
                <w:iCs/>
                <w:u w:val="single"/>
              </w:rPr>
            </w:pPr>
            <w:r w:rsidRPr="00CA4B54">
              <w:rPr>
                <w:rFonts w:cstheme="minorHAnsi"/>
                <w:i/>
                <w:iCs/>
                <w:u w:val="single"/>
              </w:rPr>
              <w:t>(suggested Joshua T.)</w:t>
            </w:r>
          </w:p>
          <w:p w14:paraId="6A0CA8C3" w14:textId="77777777" w:rsidR="00E85689" w:rsidRDefault="00E85689" w:rsidP="00E85689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3F413C33" w14:textId="4EE387F7" w:rsidR="00E85689" w:rsidRPr="00A134C0" w:rsidRDefault="00E85689" w:rsidP="00B23F2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A134C0">
              <w:rPr>
                <w:rFonts w:cstheme="minorHAnsi"/>
              </w:rPr>
              <w:t>Sausages</w:t>
            </w:r>
          </w:p>
          <w:p w14:paraId="56A20D1D" w14:textId="43B212B7" w:rsidR="00B23F27" w:rsidRPr="00A134C0" w:rsidRDefault="00B23F27" w:rsidP="00B23F2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A134C0">
              <w:rPr>
                <w:rFonts w:cstheme="minorHAnsi"/>
              </w:rPr>
              <w:t>Onion</w:t>
            </w:r>
          </w:p>
          <w:p w14:paraId="585E23C7" w14:textId="4E8007E2" w:rsidR="00B23F27" w:rsidRPr="00A134C0" w:rsidRDefault="00B23F27" w:rsidP="00B23F2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A134C0">
              <w:rPr>
                <w:rFonts w:cstheme="minorHAnsi"/>
              </w:rPr>
              <w:t>Bread</w:t>
            </w:r>
          </w:p>
          <w:p w14:paraId="7D39027A" w14:textId="4F415143" w:rsidR="00B23F27" w:rsidRPr="00A134C0" w:rsidRDefault="00A134C0" w:rsidP="00B23F2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A134C0">
              <w:rPr>
                <w:rFonts w:cstheme="minorHAnsi"/>
              </w:rPr>
              <w:t>Ketchup, mustard</w:t>
            </w:r>
          </w:p>
          <w:p w14:paraId="6208B1AF" w14:textId="77777777" w:rsidR="00CD05A7" w:rsidRDefault="00CD05A7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2591F3F7" w14:textId="77777777" w:rsidR="00202B7C" w:rsidRDefault="00202B7C" w:rsidP="00637653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6E1B7D15" w14:textId="77777777" w:rsidR="00202B7C" w:rsidRDefault="00202B7C" w:rsidP="00637653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4F3AF51" w14:textId="77777777" w:rsidR="00202B7C" w:rsidRDefault="00202B7C" w:rsidP="00637653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019EBA2" w14:textId="77777777" w:rsidR="00E81179" w:rsidRDefault="00E81179" w:rsidP="00E81179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61F87E1C" w14:textId="6900DB33" w:rsidR="00637653" w:rsidRDefault="00637653" w:rsidP="00476EE9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</w:t>
            </w:r>
            <w:r w:rsidR="00E81179">
              <w:rPr>
                <w:rFonts w:cstheme="minorHAnsi"/>
                <w:b/>
                <w:bCs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u w:val="single"/>
              </w:rPr>
              <w:t>&amp; Gluten Free options available</w:t>
            </w:r>
          </w:p>
          <w:p w14:paraId="57929175" w14:textId="3AB96C17" w:rsidR="00AD0D20" w:rsidRPr="004D6150" w:rsidRDefault="00AD0D20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3" w:type="dxa"/>
            <w:shd w:val="clear" w:color="auto" w:fill="D0EBB3"/>
          </w:tcPr>
          <w:p w14:paraId="4DDD6F5A" w14:textId="48964F19" w:rsidR="00AD0D20" w:rsidRDefault="0074790E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Butter Chicken </w:t>
            </w:r>
          </w:p>
          <w:p w14:paraId="5A449B3B" w14:textId="160AA972" w:rsidR="00CA4B54" w:rsidRPr="0082206C" w:rsidRDefault="004A7CF8" w:rsidP="00AD0D20">
            <w:pPr>
              <w:jc w:val="center"/>
              <w:rPr>
                <w:rFonts w:cstheme="minorHAnsi"/>
                <w:i/>
                <w:iCs/>
                <w:u w:val="single"/>
              </w:rPr>
            </w:pPr>
            <w:r w:rsidRPr="0082206C">
              <w:rPr>
                <w:rFonts w:cstheme="minorHAnsi"/>
                <w:i/>
                <w:iCs/>
                <w:u w:val="single"/>
              </w:rPr>
              <w:t xml:space="preserve">(Suggested </w:t>
            </w:r>
            <w:r w:rsidR="0082206C" w:rsidRPr="0082206C">
              <w:rPr>
                <w:rFonts w:cstheme="minorHAnsi"/>
                <w:i/>
                <w:iCs/>
                <w:u w:val="single"/>
              </w:rPr>
              <w:t>Tala M.</w:t>
            </w:r>
            <w:r w:rsidRPr="0082206C">
              <w:rPr>
                <w:rFonts w:cstheme="minorHAnsi"/>
                <w:i/>
                <w:iCs/>
                <w:u w:val="single"/>
              </w:rPr>
              <w:t>)</w:t>
            </w:r>
          </w:p>
          <w:p w14:paraId="3D24153F" w14:textId="77777777" w:rsidR="00E85689" w:rsidRDefault="00E85689" w:rsidP="00E85689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1D323A55" w14:textId="7A37664B" w:rsidR="0042191F" w:rsidRPr="008D7688" w:rsidRDefault="0042191F" w:rsidP="004219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8D7688">
              <w:rPr>
                <w:rFonts w:cstheme="minorHAnsi"/>
              </w:rPr>
              <w:t>Chicken</w:t>
            </w:r>
          </w:p>
          <w:p w14:paraId="02FDBE90" w14:textId="79327177" w:rsidR="0042191F" w:rsidRPr="008D7688" w:rsidRDefault="0042191F" w:rsidP="004219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8D7688">
              <w:rPr>
                <w:rFonts w:cstheme="minorHAnsi"/>
              </w:rPr>
              <w:t xml:space="preserve">Rice </w:t>
            </w:r>
          </w:p>
          <w:p w14:paraId="3CD71B01" w14:textId="2A8201A2" w:rsidR="0042191F" w:rsidRPr="0042191F" w:rsidRDefault="003A2C30" w:rsidP="004219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8D7688">
              <w:rPr>
                <w:rFonts w:cstheme="minorHAnsi"/>
              </w:rPr>
              <w:t>Butter Chicken Sauce</w:t>
            </w:r>
          </w:p>
          <w:p w14:paraId="61A34037" w14:textId="022F005E" w:rsidR="002E3C2E" w:rsidRPr="008D7688" w:rsidRDefault="002E3C2E" w:rsidP="00F908C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8D7688">
              <w:rPr>
                <w:rFonts w:cstheme="minorHAnsi"/>
              </w:rPr>
              <w:t>Frozen Veggies</w:t>
            </w:r>
          </w:p>
          <w:p w14:paraId="39389E63" w14:textId="77777777" w:rsidR="00637653" w:rsidRDefault="00637653" w:rsidP="00637653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BE2B9D2" w14:textId="77777777" w:rsidR="00202B7C" w:rsidRDefault="00202B7C" w:rsidP="00637653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1EDB588C" w14:textId="77777777" w:rsidR="00202B7C" w:rsidRDefault="00202B7C" w:rsidP="00637653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4BE939EB" w14:textId="77777777" w:rsidR="00202B7C" w:rsidRDefault="00202B7C" w:rsidP="00637653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6DE4FB8E" w14:textId="77777777" w:rsidR="00202B7C" w:rsidRDefault="00202B7C" w:rsidP="00637653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351897A2" w14:textId="49653EF5" w:rsidR="00637653" w:rsidRDefault="0013352E" w:rsidP="00637653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2" behindDoc="0" locked="0" layoutInCell="1" allowOverlap="1" wp14:anchorId="707CB8BC" wp14:editId="563D1C5A">
                  <wp:simplePos x="0" y="0"/>
                  <wp:positionH relativeFrom="margin">
                    <wp:posOffset>261752</wp:posOffset>
                  </wp:positionH>
                  <wp:positionV relativeFrom="paragraph">
                    <wp:posOffset>382146</wp:posOffset>
                  </wp:positionV>
                  <wp:extent cx="1428750" cy="1428750"/>
                  <wp:effectExtent l="0" t="0" r="0" b="0"/>
                  <wp:wrapNone/>
                  <wp:docPr id="709110655" name="Picture 5" descr="Butter Chicken Indian Food Design, Butter Chicken, Indian Food, Yummy Food  PNG Transparent Image and Clipart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 Chicken Indian Food Design, Butter Chicken, Indian Food, Yummy Food  PNG Transparent Image and Clipart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9778" b="89778" l="6222" r="95556">
                                        <a14:foregroundMark x1="6222" y1="33778" x2="28000" y2="20000"/>
                                        <a14:foregroundMark x1="28000" y1="20000" x2="68444" y2="16889"/>
                                        <a14:foregroundMark x1="68444" y1="16889" x2="95556" y2="36000"/>
                                        <a14:foregroundMark x1="95556" y1="36000" x2="84444" y2="55556"/>
                                        <a14:foregroundMark x1="59556" y1="20000" x2="85778" y2="48000"/>
                                        <a14:foregroundMark x1="9778" y1="27556" x2="9778" y2="52444"/>
                                        <a14:foregroundMark x1="9778" y1="52444" x2="19111" y2="73333"/>
                                        <a14:foregroundMark x1="19111" y1="73333" x2="43111" y2="85333"/>
                                        <a14:foregroundMark x1="43111" y1="85333" x2="56000" y2="87111"/>
                                        <a14:foregroundMark x1="9333" y1="60000" x2="6222" y2="33778"/>
                                        <a14:foregroundMark x1="6222" y1="33778" x2="10222" y2="28444"/>
                                        <a14:foregroundMark x1="87111" y1="26222" x2="90667" y2="48000"/>
                                        <a14:foregroundMark x1="93778" y1="34667" x2="91111" y2="47111"/>
                                        <a14:foregroundMark x1="95556" y1="35111" x2="92000" y2="48889"/>
                                        <a14:foregroundMark x1="90667" y1="27556" x2="89778" y2="51556"/>
                                        <a14:foregroundMark x1="89778" y1="51556" x2="89778" y2="51556"/>
                                        <a14:foregroundMark x1="12889" y1="63111" x2="34667" y2="87556"/>
                                        <a14:foregroundMark x1="34667" y1="87556" x2="56889" y2="89778"/>
                                        <a14:foregroundMark x1="56889" y1="89778" x2="69778" y2="85333"/>
                                        <a14:foregroundMark x1="32889" y1="85778" x2="18222" y2="7377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653">
              <w:rPr>
                <w:rFonts w:cstheme="minorHAnsi"/>
                <w:b/>
                <w:bCs/>
                <w:u w:val="single"/>
              </w:rPr>
              <w:t>Vegetarian, Dairy Free &amp; Gluten Free options available</w:t>
            </w:r>
          </w:p>
          <w:p w14:paraId="37EF2F62" w14:textId="27FD6BAE" w:rsidR="00E85689" w:rsidRPr="004D6150" w:rsidRDefault="00E85689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4" w:type="dxa"/>
            <w:shd w:val="clear" w:color="auto" w:fill="D0EBB3"/>
          </w:tcPr>
          <w:p w14:paraId="48BCB41F" w14:textId="6BC8716B" w:rsidR="00AD0D20" w:rsidRPr="00EE0F7F" w:rsidRDefault="00AD0D20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Yogurt Bowls</w:t>
            </w:r>
          </w:p>
          <w:p w14:paraId="0A56D278" w14:textId="77777777" w:rsidR="00AD0D20" w:rsidRPr="004D6150" w:rsidRDefault="00AD0D20" w:rsidP="00AD0D20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3FD50AD4" w14:textId="77777777" w:rsidR="00AD0D20" w:rsidRDefault="00AD0D20" w:rsidP="00AD0D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Vanilla, strawberry, blueberry and mango yogurt</w:t>
            </w:r>
          </w:p>
          <w:p w14:paraId="6B0D3A8F" w14:textId="77777777" w:rsidR="00AD0D20" w:rsidRDefault="00AD0D20" w:rsidP="00AD0D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Nut-free granola</w:t>
            </w:r>
          </w:p>
          <w:p w14:paraId="758C6E17" w14:textId="77777777" w:rsidR="00AD0D20" w:rsidRDefault="00AD0D20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27686929" w14:textId="77777777" w:rsidR="00AD0D20" w:rsidRDefault="00AD0D20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6B9706A9" w14:textId="77777777" w:rsidR="00AD0D20" w:rsidRDefault="00AD0D20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1BE76726" w14:textId="77777777" w:rsidR="00AD0D20" w:rsidRDefault="00AD0D20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176CEA0F" w14:textId="77777777" w:rsidR="00AD0D20" w:rsidRDefault="00AD0D20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485BFF57" w14:textId="77777777" w:rsidR="00AD0D20" w:rsidRPr="004D6150" w:rsidRDefault="00AD0D20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0C5F87CC" w14:textId="77777777" w:rsidR="00AD0D20" w:rsidRPr="004D6150" w:rsidRDefault="00AD0D20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Vegetarian, Dairy Free &amp; Gluten Free options available</w:t>
            </w:r>
          </w:p>
          <w:p w14:paraId="1F9142BB" w14:textId="0FB92876" w:rsidR="00AD0D20" w:rsidRPr="004D6150" w:rsidRDefault="00AD0D20" w:rsidP="00AD0D2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04" w:type="dxa"/>
            <w:shd w:val="clear" w:color="auto" w:fill="D0EBB3"/>
          </w:tcPr>
          <w:p w14:paraId="244E1033" w14:textId="2B7E7553" w:rsidR="00AD0D20" w:rsidRDefault="00C76438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Spaghetti </w:t>
            </w:r>
            <w:r w:rsidR="0074790E">
              <w:rPr>
                <w:rFonts w:cstheme="minorHAnsi"/>
                <w:b/>
                <w:bCs/>
                <w:u w:val="single"/>
              </w:rPr>
              <w:t xml:space="preserve">Bolognese </w:t>
            </w:r>
          </w:p>
          <w:p w14:paraId="2767DB76" w14:textId="5554F082" w:rsidR="009B1C06" w:rsidRPr="00661BF5" w:rsidRDefault="009B1C06" w:rsidP="00AD0D20">
            <w:pPr>
              <w:jc w:val="center"/>
              <w:rPr>
                <w:rFonts w:cstheme="minorHAnsi"/>
                <w:u w:val="single"/>
              </w:rPr>
            </w:pPr>
            <w:r w:rsidRPr="00661BF5">
              <w:rPr>
                <w:rFonts w:cstheme="minorHAnsi"/>
                <w:u w:val="single"/>
              </w:rPr>
              <w:t>(Suggested by Ellinor A.)</w:t>
            </w:r>
          </w:p>
          <w:p w14:paraId="108BF653" w14:textId="77777777" w:rsidR="00E85689" w:rsidRPr="004D6150" w:rsidRDefault="00E85689" w:rsidP="00E85689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5D1EBB07" w14:textId="77777777" w:rsidR="00AD0D20" w:rsidRPr="00661BF5" w:rsidRDefault="00ED3163" w:rsidP="009D7853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661BF5">
              <w:rPr>
                <w:rFonts w:cstheme="minorHAnsi"/>
              </w:rPr>
              <w:t>G</w:t>
            </w:r>
            <w:r w:rsidR="008659D9" w:rsidRPr="00661BF5">
              <w:rPr>
                <w:rFonts w:cstheme="minorHAnsi"/>
              </w:rPr>
              <w:t>round Beef</w:t>
            </w:r>
          </w:p>
          <w:p w14:paraId="46899A12" w14:textId="77777777" w:rsidR="008659D9" w:rsidRPr="00661BF5" w:rsidRDefault="008659D9" w:rsidP="009D7853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661BF5">
              <w:rPr>
                <w:rFonts w:cstheme="minorHAnsi"/>
              </w:rPr>
              <w:t>Passata</w:t>
            </w:r>
          </w:p>
          <w:p w14:paraId="7ADFBC73" w14:textId="2DB5F444" w:rsidR="008659D9" w:rsidRPr="00661BF5" w:rsidRDefault="00FE45AC" w:rsidP="009D7853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661BF5">
              <w:rPr>
                <w:rFonts w:cstheme="minorHAnsi"/>
              </w:rPr>
              <w:t>Spaghetti</w:t>
            </w:r>
          </w:p>
          <w:p w14:paraId="760B9043" w14:textId="77777777" w:rsidR="008659D9" w:rsidRPr="00661BF5" w:rsidRDefault="008659D9" w:rsidP="009D7853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b/>
                <w:bCs/>
              </w:rPr>
            </w:pPr>
            <w:r w:rsidRPr="00661BF5">
              <w:rPr>
                <w:rFonts w:cstheme="minorHAnsi"/>
              </w:rPr>
              <w:t>Frozen Veggies</w:t>
            </w:r>
          </w:p>
          <w:p w14:paraId="22F16D98" w14:textId="77777777" w:rsidR="00E81179" w:rsidRDefault="00E81179" w:rsidP="00E81179">
            <w:pPr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3E0E443B" w14:textId="77777777" w:rsidR="00E81179" w:rsidRDefault="00E81179" w:rsidP="00E81179">
            <w:pPr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4A082E8B" w14:textId="77777777" w:rsidR="00E81179" w:rsidRDefault="00E81179" w:rsidP="00E81179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7133186E" w14:textId="77777777" w:rsidR="00E81179" w:rsidRDefault="00E81179" w:rsidP="00E81179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654C906" w14:textId="77777777" w:rsidR="00E81179" w:rsidRDefault="00E81179" w:rsidP="00E81179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445C51A4" w14:textId="503D2F84" w:rsidR="00E81179" w:rsidRDefault="00E81179" w:rsidP="00E81179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Vegetarian, Dairy Free &amp; Gluten Free options available</w:t>
            </w:r>
          </w:p>
          <w:p w14:paraId="35FB6675" w14:textId="5CB819CD" w:rsidR="00AD0D20" w:rsidRPr="004D6150" w:rsidRDefault="00AD0D20" w:rsidP="00E81179">
            <w:pPr>
              <w:jc w:val="both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4" w:type="dxa"/>
            <w:shd w:val="clear" w:color="auto" w:fill="D0EBB3"/>
          </w:tcPr>
          <w:p w14:paraId="1160AD86" w14:textId="560C142D" w:rsidR="00AD0D20" w:rsidRDefault="00D92282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Salad Pasta + Garlic Bread</w:t>
            </w:r>
          </w:p>
          <w:p w14:paraId="5D8A007F" w14:textId="557E69DF" w:rsidR="00661BF5" w:rsidRPr="00661BF5" w:rsidRDefault="00661BF5" w:rsidP="00661BF5">
            <w:pPr>
              <w:jc w:val="center"/>
              <w:rPr>
                <w:rFonts w:cstheme="minorHAnsi"/>
                <w:u w:val="single"/>
              </w:rPr>
            </w:pPr>
            <w:r w:rsidRPr="00661BF5">
              <w:rPr>
                <w:rFonts w:cstheme="minorHAnsi"/>
                <w:u w:val="single"/>
              </w:rPr>
              <w:t xml:space="preserve">(Suggested by </w:t>
            </w:r>
            <w:r>
              <w:rPr>
                <w:rFonts w:cstheme="minorHAnsi"/>
                <w:u w:val="single"/>
              </w:rPr>
              <w:t>Marco P.</w:t>
            </w:r>
            <w:r w:rsidRPr="00661BF5">
              <w:rPr>
                <w:rFonts w:cstheme="minorHAnsi"/>
                <w:u w:val="single"/>
              </w:rPr>
              <w:t>)</w:t>
            </w:r>
          </w:p>
          <w:p w14:paraId="44C64B68" w14:textId="128192CD" w:rsidR="00E85689" w:rsidRPr="004D6150" w:rsidRDefault="00E85689" w:rsidP="00E85689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53172DD1" w14:textId="58BE43BC" w:rsidR="00362970" w:rsidRPr="00661BF5" w:rsidRDefault="00362970" w:rsidP="003629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661BF5">
              <w:rPr>
                <w:rFonts w:cstheme="minorHAnsi"/>
              </w:rPr>
              <w:t xml:space="preserve">Pasta </w:t>
            </w:r>
            <w:r w:rsidR="00325404" w:rsidRPr="00661BF5">
              <w:rPr>
                <w:rFonts w:cstheme="minorHAnsi"/>
              </w:rPr>
              <w:t>Bow Tie</w:t>
            </w:r>
          </w:p>
          <w:p w14:paraId="310D4105" w14:textId="7DE01C97" w:rsidR="00325404" w:rsidRPr="00661BF5" w:rsidRDefault="00526E09" w:rsidP="003629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661BF5">
              <w:rPr>
                <w:rFonts w:cstheme="minorHAnsi"/>
              </w:rPr>
              <w:t>Tomatoes</w:t>
            </w:r>
          </w:p>
          <w:p w14:paraId="286A217F" w14:textId="716BCA03" w:rsidR="00011BD5" w:rsidRPr="00661BF5" w:rsidRDefault="00011BD5" w:rsidP="00D874D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661BF5">
              <w:rPr>
                <w:rFonts w:cstheme="minorHAnsi"/>
              </w:rPr>
              <w:t>Red Capsicu</w:t>
            </w:r>
            <w:r w:rsidR="00D874D3" w:rsidRPr="00661BF5">
              <w:rPr>
                <w:rFonts w:cstheme="minorHAnsi"/>
              </w:rPr>
              <w:t>ms</w:t>
            </w:r>
          </w:p>
          <w:p w14:paraId="416C827C" w14:textId="325F9AF4" w:rsidR="00D874D3" w:rsidRPr="00661BF5" w:rsidRDefault="00D874D3" w:rsidP="00D874D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661BF5">
              <w:rPr>
                <w:rFonts w:cstheme="minorHAnsi"/>
              </w:rPr>
              <w:t>Purple Onion</w:t>
            </w:r>
          </w:p>
          <w:p w14:paraId="57FE3E76" w14:textId="2B574789" w:rsidR="00D874D3" w:rsidRPr="00661BF5" w:rsidRDefault="009A520E" w:rsidP="00D874D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661BF5">
              <w:rPr>
                <w:rFonts w:cstheme="minorHAnsi"/>
              </w:rPr>
              <w:t>Cheese</w:t>
            </w:r>
          </w:p>
          <w:p w14:paraId="1EE425E3" w14:textId="205E60D7" w:rsidR="00765E75" w:rsidRPr="00661BF5" w:rsidRDefault="00476EE9" w:rsidP="00D874D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661BF5">
              <w:rPr>
                <w:rFonts w:cstheme="minorHAnsi"/>
              </w:rPr>
              <w:t>Garlic Bread</w:t>
            </w:r>
          </w:p>
          <w:p w14:paraId="099ADD90" w14:textId="77777777" w:rsidR="00E81179" w:rsidRDefault="00E81179" w:rsidP="00E81179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0E93B8B" w14:textId="77777777" w:rsidR="00E81179" w:rsidRDefault="00E81179" w:rsidP="00E81179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456986BD" w14:textId="77777777" w:rsidR="00E81179" w:rsidRDefault="00E81179" w:rsidP="00476EE9">
            <w:pPr>
              <w:rPr>
                <w:rFonts w:cstheme="minorHAnsi"/>
                <w:b/>
                <w:bCs/>
                <w:u w:val="single"/>
              </w:rPr>
            </w:pPr>
          </w:p>
          <w:p w14:paraId="0DB0BE81" w14:textId="6A06A4EE" w:rsidR="00E81179" w:rsidRDefault="00E81179" w:rsidP="00E81179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Vegetarian, Dairy Free &amp; Gluten Free options available</w:t>
            </w:r>
          </w:p>
          <w:p w14:paraId="4814BBF7" w14:textId="02DB77CE" w:rsidR="00E85689" w:rsidRPr="004D6150" w:rsidRDefault="00E85689" w:rsidP="00AD0D20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71138AD6" w14:textId="701E4F78" w:rsidR="00BE4080" w:rsidRPr="00BE4080" w:rsidRDefault="007262ED" w:rsidP="00BC6A5B">
      <w:pPr>
        <w:tabs>
          <w:tab w:val="left" w:pos="2568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993176F" wp14:editId="5E1F5590">
                <wp:simplePos x="0" y="0"/>
                <wp:positionH relativeFrom="column">
                  <wp:posOffset>6162675</wp:posOffset>
                </wp:positionH>
                <wp:positionV relativeFrom="paragraph">
                  <wp:posOffset>584200</wp:posOffset>
                </wp:positionV>
                <wp:extent cx="1524000" cy="1404620"/>
                <wp:effectExtent l="0" t="0" r="19050" b="18415"/>
                <wp:wrapNone/>
                <wp:docPr id="1540081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BD739" w14:textId="029B6A31" w:rsidR="00692B3E" w:rsidRPr="00692B3E" w:rsidRDefault="00692B3E" w:rsidP="00692B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2B3E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Cheese &amp; Crackers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9317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25pt;margin-top:46pt;width:120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">
                <v:textbox style="mso-fit-shape-to-text:t">
                  <w:txbxContent>
                    <w:p w14:paraId="6E2BD739" w14:textId="029B6A31" w:rsidR="00692B3E" w:rsidRPr="00692B3E" w:rsidRDefault="00692B3E" w:rsidP="00692B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92B3E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Cheese &amp; Crackers</w:t>
                      </w:r>
                    </w:p>
                  </w:txbxContent>
                </v:textbox>
              </v:shape>
            </w:pict>
          </mc:Fallback>
        </mc:AlternateContent>
      </w:r>
      <w:r w:rsidR="00563BB0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7AE624F" wp14:editId="0DD1BF98">
                <wp:simplePos x="0" y="0"/>
                <wp:positionH relativeFrom="margin">
                  <wp:posOffset>4536440</wp:posOffset>
                </wp:positionH>
                <wp:positionV relativeFrom="paragraph">
                  <wp:posOffset>584200</wp:posOffset>
                </wp:positionV>
                <wp:extent cx="962025" cy="1404620"/>
                <wp:effectExtent l="0" t="0" r="28575" b="18415"/>
                <wp:wrapNone/>
                <wp:docPr id="1248413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4A26" w14:textId="77777777" w:rsidR="00692B3E" w:rsidRPr="00692B3E" w:rsidRDefault="00692B3E" w:rsidP="00692B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2B3E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Trail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AE624F" id="_x0000_s1027" type="#_x0000_t202" style="position:absolute;margin-left:357.2pt;margin-top:46pt;width:75.75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">
                <v:textbox style="mso-fit-shape-to-text:t">
                  <w:txbxContent>
                    <w:p w14:paraId="6F644A26" w14:textId="77777777" w:rsidR="00692B3E" w:rsidRPr="00692B3E" w:rsidRDefault="00692B3E" w:rsidP="00692B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92B3E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Trail Mix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69AF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F8FFE53" wp14:editId="264B8BA8">
                <wp:simplePos x="0" y="0"/>
                <wp:positionH relativeFrom="column">
                  <wp:posOffset>2505075</wp:posOffset>
                </wp:positionH>
                <wp:positionV relativeFrom="paragraph">
                  <wp:posOffset>584200</wp:posOffset>
                </wp:positionV>
                <wp:extent cx="962025" cy="2762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8B009" w14:textId="45461B0A" w:rsidR="00692B3E" w:rsidRPr="00692B3E" w:rsidRDefault="00692B3E" w:rsidP="00692B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2B3E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Trail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FE53" id="_x0000_s1028" type="#_x0000_t202" style="position:absolute;margin-left:197.25pt;margin-top:46pt;width:75.75pt;height:21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">
                <v:textbox>
                  <w:txbxContent>
                    <w:p w14:paraId="1578B009" w14:textId="45461B0A" w:rsidR="00692B3E" w:rsidRPr="00692B3E" w:rsidRDefault="00692B3E" w:rsidP="00692B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92B3E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Trail Mix</w:t>
                      </w:r>
                    </w:p>
                  </w:txbxContent>
                </v:textbox>
              </v:shape>
            </w:pict>
          </mc:Fallback>
        </mc:AlternateContent>
      </w:r>
      <w:r w:rsidR="00692B3E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239696E" wp14:editId="1021AC51">
                <wp:simplePos x="0" y="0"/>
                <wp:positionH relativeFrom="margin">
                  <wp:posOffset>504825</wp:posOffset>
                </wp:positionH>
                <wp:positionV relativeFrom="paragraph">
                  <wp:posOffset>584200</wp:posOffset>
                </wp:positionV>
                <wp:extent cx="962025" cy="1404620"/>
                <wp:effectExtent l="0" t="0" r="28575" b="18415"/>
                <wp:wrapNone/>
                <wp:docPr id="1919529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5E0FA" w14:textId="77777777" w:rsidR="00692B3E" w:rsidRPr="00692B3E" w:rsidRDefault="00692B3E" w:rsidP="00692B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92B3E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Cruskits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39696E" id="_x0000_s1029" type="#_x0000_t202" style="position:absolute;margin-left:39.75pt;margin-top:46pt;width:75.75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">
                <v:textbox style="mso-fit-shape-to-text:t">
                  <w:txbxContent>
                    <w:p w14:paraId="6805E0FA" w14:textId="77777777" w:rsidR="00692B3E" w:rsidRPr="00692B3E" w:rsidRDefault="00692B3E" w:rsidP="00692B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92B3E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Cruskits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2B3E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D9BEF76" wp14:editId="117E4A27">
                <wp:simplePos x="0" y="0"/>
                <wp:positionH relativeFrom="margin">
                  <wp:posOffset>8458200</wp:posOffset>
                </wp:positionH>
                <wp:positionV relativeFrom="paragraph">
                  <wp:posOffset>584200</wp:posOffset>
                </wp:positionV>
                <wp:extent cx="962025" cy="1404620"/>
                <wp:effectExtent l="0" t="0" r="28575" b="18415"/>
                <wp:wrapNone/>
                <wp:docPr id="119114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17BA5" w14:textId="1C8A2C07" w:rsidR="00692B3E" w:rsidRPr="00692B3E" w:rsidRDefault="002E34FF" w:rsidP="00692B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34FF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Fruit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BEF76" id="_x0000_s1030" type="#_x0000_t202" style="position:absolute;margin-left:666pt;margin-top:46pt;width:75.75pt;height:110.6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">
                <v:textbox style="mso-fit-shape-to-text:t">
                  <w:txbxContent>
                    <w:p w14:paraId="57717BA5" w14:textId="1C8A2C07" w:rsidR="00692B3E" w:rsidRPr="00692B3E" w:rsidRDefault="002E34FF" w:rsidP="00692B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E34FF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Fruit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4080" w:rsidRPr="00BE4080" w:rsidSect="009E263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81CB" w14:textId="77777777" w:rsidR="00A05DFF" w:rsidRDefault="00A05DFF" w:rsidP="00BC6A5B">
      <w:r>
        <w:separator/>
      </w:r>
    </w:p>
  </w:endnote>
  <w:endnote w:type="continuationSeparator" w:id="0">
    <w:p w14:paraId="09449D0B" w14:textId="77777777" w:rsidR="00A05DFF" w:rsidRDefault="00A05DFF" w:rsidP="00BC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5DD9" w14:textId="77777777" w:rsidR="00AB103C" w:rsidRDefault="00AB1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B9AD" w14:textId="77777777" w:rsidR="00AB103C" w:rsidRDefault="00AB10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26D5" w14:textId="77777777" w:rsidR="00AB103C" w:rsidRDefault="00AB1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9416" w14:textId="77777777" w:rsidR="00A05DFF" w:rsidRDefault="00A05DFF" w:rsidP="00BC6A5B">
      <w:r>
        <w:separator/>
      </w:r>
    </w:p>
  </w:footnote>
  <w:footnote w:type="continuationSeparator" w:id="0">
    <w:p w14:paraId="21BD9B20" w14:textId="77777777" w:rsidR="00A05DFF" w:rsidRDefault="00A05DFF" w:rsidP="00BC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4A4C" w14:textId="77777777" w:rsidR="00AB103C" w:rsidRDefault="00AB1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21F1" w14:textId="1F1FB04E" w:rsidR="00DF785C" w:rsidRPr="00947917" w:rsidRDefault="00BE348F">
    <w:pPr>
      <w:pStyle w:val="Header"/>
      <w:rPr>
        <w:sz w:val="32"/>
        <w:szCs w:val="32"/>
        <w:lang w:val="en-GB"/>
      </w:rPr>
    </w:pPr>
    <w:r>
      <w:rPr>
        <w:sz w:val="32"/>
        <w:szCs w:val="32"/>
        <w:lang w:val="en-GB"/>
      </w:rPr>
      <w:t>1</w:t>
    </w:r>
    <w:r w:rsidR="00DF785C">
      <w:rPr>
        <w:sz w:val="32"/>
        <w:szCs w:val="32"/>
        <w:lang w:val="en-GB"/>
      </w:rPr>
      <w:t>.1</w:t>
    </w:r>
    <w:r w:rsidR="00AB103C">
      <w:rPr>
        <w:sz w:val="32"/>
        <w:szCs w:val="32"/>
        <w:lang w:val="en-GB"/>
      </w:rPr>
      <w:t>2</w:t>
    </w:r>
    <w:r w:rsidR="00DF785C">
      <w:rPr>
        <w:sz w:val="32"/>
        <w:szCs w:val="32"/>
        <w:lang w:val="en-GB"/>
      </w:rPr>
      <w:t>.2025</w:t>
    </w:r>
    <w:r w:rsidR="0017584F">
      <w:rPr>
        <w:sz w:val="32"/>
        <w:szCs w:val="32"/>
        <w:lang w:val="en-GB"/>
      </w:rPr>
      <w:t xml:space="preserve"> – </w:t>
    </w:r>
    <w:r w:rsidR="00AC039C">
      <w:rPr>
        <w:sz w:val="32"/>
        <w:szCs w:val="32"/>
        <w:lang w:val="en-GB"/>
      </w:rPr>
      <w:t>5</w:t>
    </w:r>
    <w:r w:rsidR="0017584F">
      <w:rPr>
        <w:sz w:val="32"/>
        <w:szCs w:val="32"/>
        <w:lang w:val="en-GB"/>
      </w:rPr>
      <w:t>.1</w:t>
    </w:r>
    <w:r w:rsidR="00AC039C">
      <w:rPr>
        <w:sz w:val="32"/>
        <w:szCs w:val="32"/>
        <w:lang w:val="en-GB"/>
      </w:rPr>
      <w:t>2</w:t>
    </w:r>
    <w:r w:rsidR="0017584F">
      <w:rPr>
        <w:sz w:val="32"/>
        <w:szCs w:val="32"/>
        <w:lang w:val="en-GB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CA4F" w14:textId="77777777" w:rsidR="00AB103C" w:rsidRDefault="00AB1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1A6"/>
    <w:multiLevelType w:val="hybridMultilevel"/>
    <w:tmpl w:val="9AC86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850"/>
    <w:multiLevelType w:val="hybridMultilevel"/>
    <w:tmpl w:val="B2AC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2760"/>
    <w:multiLevelType w:val="hybridMultilevel"/>
    <w:tmpl w:val="ABA09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11C9C"/>
    <w:multiLevelType w:val="hybridMultilevel"/>
    <w:tmpl w:val="6FB2A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50171"/>
    <w:multiLevelType w:val="hybridMultilevel"/>
    <w:tmpl w:val="D408A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50D75"/>
    <w:multiLevelType w:val="hybridMultilevel"/>
    <w:tmpl w:val="E790F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20541"/>
    <w:multiLevelType w:val="hybridMultilevel"/>
    <w:tmpl w:val="871CC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159C0"/>
    <w:multiLevelType w:val="hybridMultilevel"/>
    <w:tmpl w:val="D67A9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112C6"/>
    <w:multiLevelType w:val="hybridMultilevel"/>
    <w:tmpl w:val="BFB8A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79085">
    <w:abstractNumId w:val="8"/>
  </w:num>
  <w:num w:numId="2" w16cid:durableId="1689603423">
    <w:abstractNumId w:val="1"/>
  </w:num>
  <w:num w:numId="3" w16cid:durableId="1717587353">
    <w:abstractNumId w:val="4"/>
  </w:num>
  <w:num w:numId="4" w16cid:durableId="568273138">
    <w:abstractNumId w:val="0"/>
  </w:num>
  <w:num w:numId="5" w16cid:durableId="278412644">
    <w:abstractNumId w:val="7"/>
  </w:num>
  <w:num w:numId="6" w16cid:durableId="1311983705">
    <w:abstractNumId w:val="3"/>
  </w:num>
  <w:num w:numId="7" w16cid:durableId="913314366">
    <w:abstractNumId w:val="2"/>
  </w:num>
  <w:num w:numId="8" w16cid:durableId="1043750876">
    <w:abstractNumId w:val="5"/>
  </w:num>
  <w:num w:numId="9" w16cid:durableId="2087679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5C"/>
    <w:rsid w:val="00011BD5"/>
    <w:rsid w:val="0001416B"/>
    <w:rsid w:val="00036660"/>
    <w:rsid w:val="000378B9"/>
    <w:rsid w:val="00052F8F"/>
    <w:rsid w:val="00083492"/>
    <w:rsid w:val="000976A5"/>
    <w:rsid w:val="000A4ECA"/>
    <w:rsid w:val="000D6853"/>
    <w:rsid w:val="000E4708"/>
    <w:rsid w:val="00110A1C"/>
    <w:rsid w:val="00112E22"/>
    <w:rsid w:val="00122DF5"/>
    <w:rsid w:val="00125999"/>
    <w:rsid w:val="0013352E"/>
    <w:rsid w:val="00140BF7"/>
    <w:rsid w:val="00143753"/>
    <w:rsid w:val="00160A22"/>
    <w:rsid w:val="00170605"/>
    <w:rsid w:val="00170EBF"/>
    <w:rsid w:val="00171500"/>
    <w:rsid w:val="0017584F"/>
    <w:rsid w:val="00181360"/>
    <w:rsid w:val="00191248"/>
    <w:rsid w:val="00197C69"/>
    <w:rsid w:val="00197FFD"/>
    <w:rsid w:val="001A4E48"/>
    <w:rsid w:val="001E3235"/>
    <w:rsid w:val="001F4511"/>
    <w:rsid w:val="00202B7C"/>
    <w:rsid w:val="002042FD"/>
    <w:rsid w:val="00206407"/>
    <w:rsid w:val="00212122"/>
    <w:rsid w:val="00220181"/>
    <w:rsid w:val="00227969"/>
    <w:rsid w:val="00230BFB"/>
    <w:rsid w:val="0023137A"/>
    <w:rsid w:val="00235E9C"/>
    <w:rsid w:val="00240175"/>
    <w:rsid w:val="00242E3E"/>
    <w:rsid w:val="002441CD"/>
    <w:rsid w:val="00244F04"/>
    <w:rsid w:val="00250DED"/>
    <w:rsid w:val="00275C30"/>
    <w:rsid w:val="0028415A"/>
    <w:rsid w:val="0028609C"/>
    <w:rsid w:val="00287D2E"/>
    <w:rsid w:val="0029055C"/>
    <w:rsid w:val="00297F74"/>
    <w:rsid w:val="002B67F5"/>
    <w:rsid w:val="002D6149"/>
    <w:rsid w:val="002E34FF"/>
    <w:rsid w:val="002E3C2E"/>
    <w:rsid w:val="002E7E88"/>
    <w:rsid w:val="002F1F1C"/>
    <w:rsid w:val="002F70E6"/>
    <w:rsid w:val="00303823"/>
    <w:rsid w:val="003132A0"/>
    <w:rsid w:val="00324F0B"/>
    <w:rsid w:val="00325404"/>
    <w:rsid w:val="00341516"/>
    <w:rsid w:val="003426CD"/>
    <w:rsid w:val="00362970"/>
    <w:rsid w:val="00363B06"/>
    <w:rsid w:val="003668EF"/>
    <w:rsid w:val="00384296"/>
    <w:rsid w:val="00384EA6"/>
    <w:rsid w:val="003975FB"/>
    <w:rsid w:val="003A2B25"/>
    <w:rsid w:val="003A2C30"/>
    <w:rsid w:val="003B1F8B"/>
    <w:rsid w:val="003C2941"/>
    <w:rsid w:val="003E3966"/>
    <w:rsid w:val="003F3BE9"/>
    <w:rsid w:val="0040105F"/>
    <w:rsid w:val="00403B3C"/>
    <w:rsid w:val="00406B53"/>
    <w:rsid w:val="0041126B"/>
    <w:rsid w:val="0042191F"/>
    <w:rsid w:val="00427AB2"/>
    <w:rsid w:val="00434446"/>
    <w:rsid w:val="0044396F"/>
    <w:rsid w:val="004472A6"/>
    <w:rsid w:val="00453F5F"/>
    <w:rsid w:val="004669B9"/>
    <w:rsid w:val="00476EE9"/>
    <w:rsid w:val="00494E86"/>
    <w:rsid w:val="00496F0D"/>
    <w:rsid w:val="00497501"/>
    <w:rsid w:val="004A02D5"/>
    <w:rsid w:val="004A0931"/>
    <w:rsid w:val="004A7CF8"/>
    <w:rsid w:val="004B4C50"/>
    <w:rsid w:val="004C1339"/>
    <w:rsid w:val="004F5894"/>
    <w:rsid w:val="004F73DD"/>
    <w:rsid w:val="00521251"/>
    <w:rsid w:val="00526E09"/>
    <w:rsid w:val="0054177E"/>
    <w:rsid w:val="005435CD"/>
    <w:rsid w:val="0054758B"/>
    <w:rsid w:val="00563BB0"/>
    <w:rsid w:val="00571BBF"/>
    <w:rsid w:val="00580464"/>
    <w:rsid w:val="00587B76"/>
    <w:rsid w:val="0059042A"/>
    <w:rsid w:val="00597C24"/>
    <w:rsid w:val="005A1DA7"/>
    <w:rsid w:val="005B1D8B"/>
    <w:rsid w:val="005B416E"/>
    <w:rsid w:val="005C18D9"/>
    <w:rsid w:val="005C2C7C"/>
    <w:rsid w:val="005D217A"/>
    <w:rsid w:val="00610377"/>
    <w:rsid w:val="00632482"/>
    <w:rsid w:val="006330DF"/>
    <w:rsid w:val="00637653"/>
    <w:rsid w:val="00641876"/>
    <w:rsid w:val="00643A8D"/>
    <w:rsid w:val="00661BF5"/>
    <w:rsid w:val="00662C0C"/>
    <w:rsid w:val="00664373"/>
    <w:rsid w:val="00665A31"/>
    <w:rsid w:val="00672610"/>
    <w:rsid w:val="00680798"/>
    <w:rsid w:val="0068659A"/>
    <w:rsid w:val="0069172A"/>
    <w:rsid w:val="00692B3E"/>
    <w:rsid w:val="006C4D3D"/>
    <w:rsid w:val="006F09B0"/>
    <w:rsid w:val="006F524F"/>
    <w:rsid w:val="00700574"/>
    <w:rsid w:val="00703E90"/>
    <w:rsid w:val="00715225"/>
    <w:rsid w:val="00721AB1"/>
    <w:rsid w:val="00724FCD"/>
    <w:rsid w:val="007262ED"/>
    <w:rsid w:val="0074790E"/>
    <w:rsid w:val="0075401D"/>
    <w:rsid w:val="00755CB4"/>
    <w:rsid w:val="00757528"/>
    <w:rsid w:val="00762A2F"/>
    <w:rsid w:val="00765E75"/>
    <w:rsid w:val="00787187"/>
    <w:rsid w:val="0079201B"/>
    <w:rsid w:val="007A6E08"/>
    <w:rsid w:val="007B0012"/>
    <w:rsid w:val="007B0F95"/>
    <w:rsid w:val="007C0E8B"/>
    <w:rsid w:val="007C2D9A"/>
    <w:rsid w:val="007C5BF4"/>
    <w:rsid w:val="007D600A"/>
    <w:rsid w:val="008059CC"/>
    <w:rsid w:val="008172F9"/>
    <w:rsid w:val="0082206C"/>
    <w:rsid w:val="008369AF"/>
    <w:rsid w:val="00860C65"/>
    <w:rsid w:val="008630BE"/>
    <w:rsid w:val="00863ED8"/>
    <w:rsid w:val="008659D9"/>
    <w:rsid w:val="0089567F"/>
    <w:rsid w:val="008B22F1"/>
    <w:rsid w:val="008B2C4A"/>
    <w:rsid w:val="008C5F82"/>
    <w:rsid w:val="008D7688"/>
    <w:rsid w:val="008E4196"/>
    <w:rsid w:val="008E6238"/>
    <w:rsid w:val="00901ED5"/>
    <w:rsid w:val="009038ED"/>
    <w:rsid w:val="009053A2"/>
    <w:rsid w:val="009077E4"/>
    <w:rsid w:val="00915163"/>
    <w:rsid w:val="00930278"/>
    <w:rsid w:val="00930E3E"/>
    <w:rsid w:val="009368ED"/>
    <w:rsid w:val="00940AE7"/>
    <w:rsid w:val="009421D2"/>
    <w:rsid w:val="009638BC"/>
    <w:rsid w:val="00977141"/>
    <w:rsid w:val="009A2777"/>
    <w:rsid w:val="009A39F3"/>
    <w:rsid w:val="009A520E"/>
    <w:rsid w:val="009A5FDE"/>
    <w:rsid w:val="009A74E9"/>
    <w:rsid w:val="009A7A11"/>
    <w:rsid w:val="009B1C06"/>
    <w:rsid w:val="009B6991"/>
    <w:rsid w:val="009D5404"/>
    <w:rsid w:val="009D7853"/>
    <w:rsid w:val="009E0268"/>
    <w:rsid w:val="009E2635"/>
    <w:rsid w:val="009F5AEF"/>
    <w:rsid w:val="00A0115C"/>
    <w:rsid w:val="00A013DA"/>
    <w:rsid w:val="00A015AA"/>
    <w:rsid w:val="00A05DFF"/>
    <w:rsid w:val="00A07794"/>
    <w:rsid w:val="00A104B6"/>
    <w:rsid w:val="00A115AD"/>
    <w:rsid w:val="00A134C0"/>
    <w:rsid w:val="00A15247"/>
    <w:rsid w:val="00A21200"/>
    <w:rsid w:val="00A233B4"/>
    <w:rsid w:val="00A2604B"/>
    <w:rsid w:val="00A26078"/>
    <w:rsid w:val="00A2633C"/>
    <w:rsid w:val="00A31646"/>
    <w:rsid w:val="00A33A22"/>
    <w:rsid w:val="00A36BC4"/>
    <w:rsid w:val="00A4121E"/>
    <w:rsid w:val="00A415B4"/>
    <w:rsid w:val="00A44093"/>
    <w:rsid w:val="00A7794F"/>
    <w:rsid w:val="00A80652"/>
    <w:rsid w:val="00A830C2"/>
    <w:rsid w:val="00A92459"/>
    <w:rsid w:val="00A9308F"/>
    <w:rsid w:val="00AA0F2C"/>
    <w:rsid w:val="00AB103C"/>
    <w:rsid w:val="00AC039C"/>
    <w:rsid w:val="00AC78A2"/>
    <w:rsid w:val="00AC7B58"/>
    <w:rsid w:val="00AD0D20"/>
    <w:rsid w:val="00AE213B"/>
    <w:rsid w:val="00AE2DB3"/>
    <w:rsid w:val="00B11540"/>
    <w:rsid w:val="00B202AC"/>
    <w:rsid w:val="00B21FFA"/>
    <w:rsid w:val="00B23F27"/>
    <w:rsid w:val="00B309EA"/>
    <w:rsid w:val="00B71004"/>
    <w:rsid w:val="00B863B5"/>
    <w:rsid w:val="00B86AC0"/>
    <w:rsid w:val="00B95EA2"/>
    <w:rsid w:val="00BA075D"/>
    <w:rsid w:val="00BA427A"/>
    <w:rsid w:val="00BA6D34"/>
    <w:rsid w:val="00BB6705"/>
    <w:rsid w:val="00BB6C8B"/>
    <w:rsid w:val="00BC6217"/>
    <w:rsid w:val="00BC6A5B"/>
    <w:rsid w:val="00BE348F"/>
    <w:rsid w:val="00BE4080"/>
    <w:rsid w:val="00BE6634"/>
    <w:rsid w:val="00BF403F"/>
    <w:rsid w:val="00C1340B"/>
    <w:rsid w:val="00C16E23"/>
    <w:rsid w:val="00C209AC"/>
    <w:rsid w:val="00C211E4"/>
    <w:rsid w:val="00C33958"/>
    <w:rsid w:val="00C44C12"/>
    <w:rsid w:val="00C539E4"/>
    <w:rsid w:val="00C603B9"/>
    <w:rsid w:val="00C619DA"/>
    <w:rsid w:val="00C74AB4"/>
    <w:rsid w:val="00C76438"/>
    <w:rsid w:val="00C82D07"/>
    <w:rsid w:val="00C87028"/>
    <w:rsid w:val="00C9082E"/>
    <w:rsid w:val="00CA3AD1"/>
    <w:rsid w:val="00CA4B54"/>
    <w:rsid w:val="00CC281A"/>
    <w:rsid w:val="00CC6123"/>
    <w:rsid w:val="00CD05A7"/>
    <w:rsid w:val="00D03166"/>
    <w:rsid w:val="00D4673C"/>
    <w:rsid w:val="00D50575"/>
    <w:rsid w:val="00D57697"/>
    <w:rsid w:val="00D7107E"/>
    <w:rsid w:val="00D874D3"/>
    <w:rsid w:val="00D91720"/>
    <w:rsid w:val="00D92282"/>
    <w:rsid w:val="00DA0E6E"/>
    <w:rsid w:val="00DC4024"/>
    <w:rsid w:val="00DC48BE"/>
    <w:rsid w:val="00DC57F9"/>
    <w:rsid w:val="00DD3A69"/>
    <w:rsid w:val="00DF3A37"/>
    <w:rsid w:val="00DF3ADF"/>
    <w:rsid w:val="00DF785C"/>
    <w:rsid w:val="00E076E8"/>
    <w:rsid w:val="00E13D98"/>
    <w:rsid w:val="00E15DC0"/>
    <w:rsid w:val="00E2135D"/>
    <w:rsid w:val="00E21B33"/>
    <w:rsid w:val="00E24824"/>
    <w:rsid w:val="00E370BF"/>
    <w:rsid w:val="00E4790E"/>
    <w:rsid w:val="00E54603"/>
    <w:rsid w:val="00E643E5"/>
    <w:rsid w:val="00E672E2"/>
    <w:rsid w:val="00E73317"/>
    <w:rsid w:val="00E80A47"/>
    <w:rsid w:val="00E81179"/>
    <w:rsid w:val="00E814B9"/>
    <w:rsid w:val="00E835A5"/>
    <w:rsid w:val="00E8453F"/>
    <w:rsid w:val="00E84A59"/>
    <w:rsid w:val="00E85689"/>
    <w:rsid w:val="00E86250"/>
    <w:rsid w:val="00EA3930"/>
    <w:rsid w:val="00EB141B"/>
    <w:rsid w:val="00EB4192"/>
    <w:rsid w:val="00EB64EF"/>
    <w:rsid w:val="00EC3072"/>
    <w:rsid w:val="00ED1CBF"/>
    <w:rsid w:val="00ED3163"/>
    <w:rsid w:val="00ED7FB6"/>
    <w:rsid w:val="00EE0F7F"/>
    <w:rsid w:val="00EE10C9"/>
    <w:rsid w:val="00EF033D"/>
    <w:rsid w:val="00F139B0"/>
    <w:rsid w:val="00F17D6F"/>
    <w:rsid w:val="00F303AF"/>
    <w:rsid w:val="00F43541"/>
    <w:rsid w:val="00F4790C"/>
    <w:rsid w:val="00F5350E"/>
    <w:rsid w:val="00F5462A"/>
    <w:rsid w:val="00F60C3E"/>
    <w:rsid w:val="00F66E65"/>
    <w:rsid w:val="00F75F1B"/>
    <w:rsid w:val="00F75F8D"/>
    <w:rsid w:val="00F820DA"/>
    <w:rsid w:val="00F908C3"/>
    <w:rsid w:val="00F93EA3"/>
    <w:rsid w:val="00FA33B0"/>
    <w:rsid w:val="00FB1411"/>
    <w:rsid w:val="00FE45AC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6702"/>
  <w15:chartTrackingRefBased/>
  <w15:docId w15:val="{2A05BCA5-7402-48CF-A6AA-EC7C22AE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5B"/>
  </w:style>
  <w:style w:type="paragraph" w:styleId="Heading1">
    <w:name w:val="heading 1"/>
    <w:basedOn w:val="Normal"/>
    <w:next w:val="Normal"/>
    <w:link w:val="Heading1Char"/>
    <w:uiPriority w:val="9"/>
    <w:qFormat/>
    <w:rsid w:val="00BC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A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A5B"/>
  </w:style>
  <w:style w:type="paragraph" w:styleId="Footer">
    <w:name w:val="footer"/>
    <w:basedOn w:val="Normal"/>
    <w:link w:val="FooterChar"/>
    <w:uiPriority w:val="99"/>
    <w:unhideWhenUsed/>
    <w:rsid w:val="00BC6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microsoft.com/office/2007/relationships/hdphoto" Target="media/hdphoto4.wdp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sca3\OneDrive%20-%20FLASCA%20Inc\Menu\Menu\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E1A2-FD5F-4B2D-95F6-B12A7A6B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 Template.dotx</Template>
  <TotalTime>2910</TotalTime>
  <Pages>1</Pages>
  <Words>209</Words>
  <Characters>1192</Characters>
  <Application>Microsoft Office Word</Application>
  <DocSecurity>4</DocSecurity>
  <Lines>115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Flasca3</dc:creator>
  <cp:keywords/>
  <dc:description/>
  <cp:lastModifiedBy>FLASCA</cp:lastModifiedBy>
  <cp:revision>170</cp:revision>
  <cp:lastPrinted>2025-11-22T13:44:00Z</cp:lastPrinted>
  <dcterms:created xsi:type="dcterms:W3CDTF">2025-10-23T05:49:00Z</dcterms:created>
  <dcterms:modified xsi:type="dcterms:W3CDTF">2025-11-27T22:06:00Z</dcterms:modified>
</cp:coreProperties>
</file>