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2F7F" w14:textId="4791DCF0" w:rsidR="00BC6A5B" w:rsidRPr="001D6400" w:rsidRDefault="00471647" w:rsidP="00BC6A5B">
      <w:pPr>
        <w:jc w:val="center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+</w:t>
      </w:r>
      <w:r w:rsidR="00BC6A5B">
        <w:rPr>
          <w:rFonts w:cstheme="minorHAnsi"/>
          <w:b/>
          <w:bCs/>
          <w:sz w:val="28"/>
          <w:szCs w:val="28"/>
          <w:u w:val="single"/>
        </w:rPr>
        <w:t>FLASCA Menu:</w:t>
      </w:r>
      <w:r w:rsidR="00CE66D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E66D0" w:rsidRPr="001D6400">
        <w:rPr>
          <w:rFonts w:cstheme="minorHAnsi"/>
          <w:b/>
          <w:bCs/>
          <w:sz w:val="26"/>
          <w:szCs w:val="26"/>
          <w:u w:val="single"/>
        </w:rPr>
        <w:t xml:space="preserve">Term 4 Week </w:t>
      </w:r>
      <w:r w:rsidR="00C531E4">
        <w:rPr>
          <w:rFonts w:cstheme="minorHAnsi"/>
          <w:b/>
          <w:bCs/>
          <w:sz w:val="26"/>
          <w:szCs w:val="26"/>
          <w:u w:val="single"/>
        </w:rPr>
        <w:t>3</w:t>
      </w:r>
    </w:p>
    <w:p w14:paraId="384BD522" w14:textId="4BC0A847" w:rsidR="00BC6A5B" w:rsidRPr="00F818BE" w:rsidRDefault="001A2CC5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4C06F812" wp14:editId="66BDA508">
            <wp:simplePos x="0" y="0"/>
            <wp:positionH relativeFrom="column">
              <wp:posOffset>1610360</wp:posOffset>
            </wp:positionH>
            <wp:positionV relativeFrom="paragraph">
              <wp:posOffset>992505</wp:posOffset>
            </wp:positionV>
            <wp:extent cx="1866900" cy="1406868"/>
            <wp:effectExtent l="0" t="0" r="0" b="0"/>
            <wp:wrapNone/>
            <wp:docPr id="83792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6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1101820" wp14:editId="0D4CD858">
            <wp:simplePos x="0" y="0"/>
            <wp:positionH relativeFrom="column">
              <wp:posOffset>5781675</wp:posOffset>
            </wp:positionH>
            <wp:positionV relativeFrom="paragraph">
              <wp:posOffset>1173480</wp:posOffset>
            </wp:positionV>
            <wp:extent cx="923925" cy="923925"/>
            <wp:effectExtent l="0" t="0" r="0" b="0"/>
            <wp:wrapNone/>
            <wp:docPr id="11540199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40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2" behindDoc="0" locked="0" layoutInCell="1" allowOverlap="1" wp14:anchorId="0D964B39" wp14:editId="498EE4DB">
            <wp:simplePos x="0" y="0"/>
            <wp:positionH relativeFrom="column">
              <wp:posOffset>7286625</wp:posOffset>
            </wp:positionH>
            <wp:positionV relativeFrom="paragraph">
              <wp:posOffset>916305</wp:posOffset>
            </wp:positionV>
            <wp:extent cx="1343025" cy="1343025"/>
            <wp:effectExtent l="0" t="0" r="0" b="0"/>
            <wp:wrapNone/>
            <wp:docPr id="615905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0ABDD2C3" w14:textId="77777777">
        <w:tc>
          <w:tcPr>
            <w:tcW w:w="2789" w:type="dxa"/>
            <w:shd w:val="clear" w:color="auto" w:fill="92D050"/>
          </w:tcPr>
          <w:p w14:paraId="503C4374" w14:textId="6E8CC6BF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32F4ABA2" w14:textId="6BF04635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90" w:type="dxa"/>
            <w:shd w:val="clear" w:color="auto" w:fill="92D050"/>
          </w:tcPr>
          <w:p w14:paraId="6F692E4E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90" w:type="dxa"/>
            <w:shd w:val="clear" w:color="auto" w:fill="92D050"/>
          </w:tcPr>
          <w:p w14:paraId="312258FA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0DBC455E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3D59D328" w14:textId="77777777">
        <w:trPr>
          <w:trHeight w:val="1697"/>
        </w:trPr>
        <w:tc>
          <w:tcPr>
            <w:tcW w:w="2789" w:type="dxa"/>
            <w:shd w:val="clear" w:color="auto" w:fill="D0EBB3"/>
          </w:tcPr>
          <w:p w14:paraId="2F4B2B61" w14:textId="54838D36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1CBE5FA" w14:textId="0C3721A0" w:rsidR="00BC6A5B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2768BBED" w14:textId="3AA76346" w:rsidR="00CE66D0" w:rsidRPr="00CE66D0" w:rsidRDefault="00340E2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Fruit Smoothies</w:t>
            </w:r>
          </w:p>
          <w:p w14:paraId="36429B70" w14:textId="603E2255" w:rsidR="00BC6A5B" w:rsidRPr="00F029B0" w:rsidRDefault="001A2CC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1" behindDoc="0" locked="0" layoutInCell="1" allowOverlap="1" wp14:anchorId="020D0A88" wp14:editId="2C12023B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26035</wp:posOffset>
                  </wp:positionV>
                  <wp:extent cx="962025" cy="962025"/>
                  <wp:effectExtent l="0" t="0" r="0" b="0"/>
                  <wp:wrapNone/>
                  <wp:docPr id="7621822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6A5B">
              <w:rPr>
                <w:rFonts w:cstheme="minorHAnsi"/>
                <w:b/>
                <w:bCs/>
                <w:u w:val="single"/>
              </w:rPr>
              <w:t xml:space="preserve">  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2789" w:type="dxa"/>
            <w:shd w:val="clear" w:color="auto" w:fill="D0EBB3"/>
          </w:tcPr>
          <w:p w14:paraId="3451D5A7" w14:textId="7D604CAF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427E49D3" w14:textId="22E3D422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01E2FB8C" w14:textId="50F610C8" w:rsidR="00BC6A5B" w:rsidRPr="00F029B0" w:rsidRDefault="00340E2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English Muffins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</w:t>
            </w:r>
          </w:p>
        </w:tc>
        <w:tc>
          <w:tcPr>
            <w:tcW w:w="2790" w:type="dxa"/>
            <w:shd w:val="clear" w:color="auto" w:fill="D0EBB3"/>
          </w:tcPr>
          <w:p w14:paraId="7BD8DFCE" w14:textId="64920732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4A0ED9A6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C490F76" w14:textId="77777777" w:rsidR="00BC6A5B" w:rsidRDefault="001A2CC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Oatmeal Bowls</w:t>
            </w:r>
          </w:p>
          <w:p w14:paraId="36C090CB" w14:textId="39048BC7" w:rsidR="00BC3D04" w:rsidRPr="00F029B0" w:rsidRDefault="00BC3D0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1B491F0E" wp14:editId="7E731EEA">
                  <wp:simplePos x="0" y="0"/>
                  <wp:positionH relativeFrom="margin">
                    <wp:posOffset>443865</wp:posOffset>
                  </wp:positionH>
                  <wp:positionV relativeFrom="paragraph">
                    <wp:posOffset>12065</wp:posOffset>
                  </wp:positionV>
                  <wp:extent cx="714375" cy="866775"/>
                  <wp:effectExtent l="0" t="0" r="0" b="9525"/>
                  <wp:wrapNone/>
                  <wp:docPr id="745272450" name="Picture 2" descr="2,100+ Oatmeal Bowl Stock Illustrations, Royalty-Free Vector Graphics &amp; Clip  Art - iStock | Oatmeal bowl overhead, Oatmeal bowl isolated, Oatmeal bowl 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,100+ Oatmeal Bowl Stock Illustrations, Royalty-Free Vector Graphics &amp; Clip  Art - iStock | Oatmeal bowl overhead, Oatmeal bowl isolated, Oatmeal bowl 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6536" b="89869" l="9967" r="89869">
                                        <a14:foregroundMark x1="71078" y1="10131" x2="74183" y2="10458"/>
                                        <a14:foregroundMark x1="72712" y1="6536" x2="75327" y2="6863"/>
                                        <a14:foregroundMark x1="81209" y1="63072" x2="76634" y2="73693"/>
                                        <a14:foregroundMark x1="76634" y1="73693" x2="63889" y2="83824"/>
                                        <a14:foregroundMark x1="18137" y1="65523" x2="35948" y2="71569"/>
                                        <a14:foregroundMark x1="35948" y1="71569" x2="61765" y2="73693"/>
                                        <a14:foregroundMark x1="61765" y1="73693" x2="72222" y2="70425"/>
                                        <a14:foregroundMark x1="72222" y1="70425" x2="80229" y2="65033"/>
                                        <a14:foregroundMark x1="80229" y1="65033" x2="80229" y2="65033"/>
                                        <a14:foregroundMark x1="77778" y1="66830" x2="54248" y2="73203"/>
                                        <a14:foregroundMark x1="16176" y1="63889" x2="17320" y2="6568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6" t="4598" r="15578" b="8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shd w:val="clear" w:color="auto" w:fill="D0EBB3"/>
          </w:tcPr>
          <w:p w14:paraId="147F8D45" w14:textId="49CB1885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5B5B84" w14:textId="76C026DD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618D7F9" w14:textId="683179D1" w:rsidR="00CE66D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Fruit </w:t>
            </w:r>
            <w:r w:rsidR="00CE66D0">
              <w:rPr>
                <w:rFonts w:cstheme="minorHAnsi"/>
                <w:b/>
                <w:bCs/>
                <w:u w:val="single"/>
              </w:rPr>
              <w:t>S</w:t>
            </w:r>
            <w:r w:rsidRPr="00F029B0">
              <w:rPr>
                <w:rFonts w:cstheme="minorHAnsi"/>
                <w:b/>
                <w:bCs/>
                <w:u w:val="single"/>
              </w:rPr>
              <w:t>moothies</w:t>
            </w:r>
          </w:p>
          <w:p w14:paraId="57D2D3C8" w14:textId="75F4FE5F" w:rsidR="00BC6A5B" w:rsidRPr="00F029B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  <w:tc>
          <w:tcPr>
            <w:tcW w:w="2790" w:type="dxa"/>
            <w:shd w:val="clear" w:color="auto" w:fill="D0EBB3"/>
          </w:tcPr>
          <w:p w14:paraId="4E13912C" w14:textId="30073920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5FB525F1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508D62" w14:textId="77777777" w:rsidR="001D640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Pancakes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  <w:p w14:paraId="437D6A0A" w14:textId="69607AB6" w:rsidR="00BC6A5B" w:rsidRPr="00F029B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F029B0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</w:tr>
    </w:tbl>
    <w:p w14:paraId="3A0670FC" w14:textId="218D945B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55B4C080" w14:textId="183BA464" w:rsidR="001D6400" w:rsidRDefault="001D6400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24294A04" w14:textId="69683429" w:rsidR="00BC6A5B" w:rsidRPr="00F818BE" w:rsidRDefault="001D6400" w:rsidP="001D6400">
      <w:pPr>
        <w:rPr>
          <w:rFonts w:cstheme="minorHAnsi"/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="00BC6A5B">
        <w:rPr>
          <w:b/>
          <w:bCs/>
          <w:noProof/>
          <w:sz w:val="28"/>
          <w:szCs w:val="28"/>
          <w:u w:val="single"/>
        </w:rPr>
        <w:t xml:space="preserve">Afternoon </w:t>
      </w:r>
      <w:r w:rsidR="00BC6A5B">
        <w:rPr>
          <w:rFonts w:cstheme="minorHAnsi"/>
          <w:b/>
          <w:bCs/>
          <w:sz w:val="28"/>
          <w:szCs w:val="28"/>
          <w:u w:val="single"/>
        </w:rPr>
        <w:t>T</w:t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3BF7B843" w14:textId="77777777">
        <w:tc>
          <w:tcPr>
            <w:tcW w:w="2789" w:type="dxa"/>
            <w:shd w:val="clear" w:color="auto" w:fill="92D050"/>
          </w:tcPr>
          <w:p w14:paraId="5F094674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01E0C987" w14:textId="7E0428E4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2790" w:type="dxa"/>
            <w:shd w:val="clear" w:color="auto" w:fill="92D050"/>
          </w:tcPr>
          <w:p w14:paraId="279FFD69" w14:textId="069F7D7D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2790" w:type="dxa"/>
            <w:shd w:val="clear" w:color="auto" w:fill="92D050"/>
          </w:tcPr>
          <w:p w14:paraId="3FC975EB" w14:textId="0C0B11D0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2EBDA1DF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3B56D2" w14:paraId="4FCEF6B9" w14:textId="77777777">
        <w:trPr>
          <w:trHeight w:val="3825"/>
        </w:trPr>
        <w:tc>
          <w:tcPr>
            <w:tcW w:w="2789" w:type="dxa"/>
            <w:shd w:val="clear" w:color="auto" w:fill="D0EBB3"/>
          </w:tcPr>
          <w:p w14:paraId="2964AA6C" w14:textId="57B4CCED" w:rsidR="00BC6A5B" w:rsidRPr="004D6150" w:rsidRDefault="00305433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Spaghetti and Meatballs</w:t>
            </w:r>
          </w:p>
          <w:p w14:paraId="15EAC109" w14:textId="77777777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3D210FCD" w14:textId="04B896B4" w:rsidR="00BC6A5B" w:rsidRDefault="00305433" w:rsidP="00CE66D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Spaghetti</w:t>
            </w:r>
          </w:p>
          <w:p w14:paraId="40332AAF" w14:textId="29FE9719" w:rsidR="00305433" w:rsidRDefault="00AD1601" w:rsidP="00CE66D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Passata</w:t>
            </w:r>
          </w:p>
          <w:p w14:paraId="55491AD2" w14:textId="5ED9ED0F" w:rsidR="000069C6" w:rsidRDefault="000069C6" w:rsidP="00CE66D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Italian herb seasoning</w:t>
            </w:r>
          </w:p>
          <w:p w14:paraId="79221036" w14:textId="00BD0D3C" w:rsidR="00AD1601" w:rsidRDefault="00AD1601" w:rsidP="00CE66D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Beef Meatballs</w:t>
            </w:r>
          </w:p>
          <w:p w14:paraId="511265B1" w14:textId="03352910" w:rsidR="00CE66D0" w:rsidRDefault="00AD1601" w:rsidP="00CE66D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</w:t>
            </w:r>
            <w:r w:rsidR="000069C6">
              <w:rPr>
                <w:rFonts w:cstheme="minorHAnsi"/>
              </w:rPr>
              <w:t>e</w:t>
            </w:r>
          </w:p>
          <w:p w14:paraId="076918C7" w14:textId="77777777" w:rsidR="000069C6" w:rsidRPr="000069C6" w:rsidRDefault="000069C6" w:rsidP="000069C6">
            <w:pPr>
              <w:ind w:left="360"/>
              <w:rPr>
                <w:rFonts w:cstheme="minorHAnsi"/>
              </w:rPr>
            </w:pPr>
          </w:p>
          <w:p w14:paraId="6D9697ED" w14:textId="191EB25D" w:rsidR="00CE66D0" w:rsidRPr="002826FA" w:rsidRDefault="00927651" w:rsidP="00CE66D0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BA1D724" wp14:editId="404FDBE2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266065</wp:posOffset>
                  </wp:positionV>
                  <wp:extent cx="1419225" cy="942340"/>
                  <wp:effectExtent l="0" t="0" r="0" b="0"/>
                  <wp:wrapNone/>
                  <wp:docPr id="1581832929" name="Picture 1" descr="700+ Spaghetti And Meatballs Stock Illustrations, Royalty-Free Vector  Graphics &amp; Clip Art - iStock | Spaghetti and meatballs falling, Spaghetti  and meatballs white background, Spaghetti and meatballs ov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00+ Spaghetti And Meatballs Stock Illustrations, Royalty-Free Vector  Graphics &amp; Clip Art - iStock | Spaghetti and meatballs falling, Spaghetti  and meatballs white background, Spaghetti and meatballs overhe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804" b="89706" l="4739" r="92974">
                                        <a14:foregroundMark x1="17484" y1="41340" x2="9314" y2="47876"/>
                                        <a14:foregroundMark x1="9314" y1="47876" x2="6046" y2="56373"/>
                                        <a14:foregroundMark x1="6046" y1="56373" x2="9804" y2="66013"/>
                                        <a14:foregroundMark x1="9804" y1="66013" x2="16830" y2="72386"/>
                                        <a14:foregroundMark x1="16830" y1="72386" x2="49346" y2="81699"/>
                                        <a14:foregroundMark x1="49346" y1="81699" x2="80719" y2="74837"/>
                                        <a14:foregroundMark x1="80719" y1="74837" x2="87908" y2="68954"/>
                                        <a14:foregroundMark x1="87908" y1="68954" x2="93627" y2="60948"/>
                                        <a14:foregroundMark x1="93627" y1="60948" x2="93137" y2="51797"/>
                                        <a14:foregroundMark x1="93137" y1="51797" x2="80392" y2="40033"/>
                                        <a14:foregroundMark x1="80392" y1="40033" x2="77124" y2="38889"/>
                                        <a14:foregroundMark x1="6536" y1="51471" x2="4739" y2="61601"/>
                                        <a14:foregroundMark x1="4739" y1="61601" x2="8824" y2="663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843" r="3854" b="15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D0"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Vegetarian </w:t>
            </w:r>
            <w:r w:rsidR="001D6400"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&amp; </w:t>
            </w:r>
            <w:r w:rsidR="00CE66D0"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>Gluten Free options available</w:t>
            </w:r>
          </w:p>
          <w:p w14:paraId="093EE423" w14:textId="3A137FE8" w:rsidR="00BC6A5B" w:rsidRDefault="00BC6A5B" w:rsidP="00CE66D0">
            <w:pPr>
              <w:rPr>
                <w:rFonts w:cstheme="minorHAnsi"/>
                <w:b/>
                <w:bCs/>
                <w:u w:val="single"/>
              </w:rPr>
            </w:pPr>
          </w:p>
          <w:p w14:paraId="24687DF0" w14:textId="77777777" w:rsidR="00BC6A5B" w:rsidRDefault="00BC6A5B" w:rsidP="00CE66D0">
            <w:pPr>
              <w:rPr>
                <w:rFonts w:cstheme="minorHAnsi"/>
                <w:b/>
                <w:bCs/>
                <w:u w:val="single"/>
              </w:rPr>
            </w:pPr>
          </w:p>
          <w:p w14:paraId="5751C4E5" w14:textId="77777777" w:rsidR="000069C6" w:rsidRDefault="000069C6" w:rsidP="00CE66D0">
            <w:pPr>
              <w:rPr>
                <w:rFonts w:cstheme="minorHAnsi"/>
                <w:b/>
                <w:bCs/>
                <w:u w:val="single"/>
              </w:rPr>
            </w:pPr>
          </w:p>
          <w:p w14:paraId="65292F44" w14:textId="2F0B2A82" w:rsidR="000069C6" w:rsidRPr="004D6150" w:rsidRDefault="000069C6" w:rsidP="00CE66D0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89" w:type="dxa"/>
            <w:shd w:val="clear" w:color="auto" w:fill="D0EBB3"/>
          </w:tcPr>
          <w:p w14:paraId="6A2A0D95" w14:textId="542749F1" w:rsidR="001D6400" w:rsidRDefault="002F67C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Butter Chicken &amp; Rice</w:t>
            </w:r>
          </w:p>
          <w:p w14:paraId="485ABD3F" w14:textId="047DD391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02973419" w14:textId="20342458" w:rsidR="00C531E4" w:rsidRDefault="002F67CD" w:rsidP="00C531E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Butter chicken sauce</w:t>
            </w:r>
          </w:p>
          <w:p w14:paraId="6EA782FD" w14:textId="52F4D059" w:rsidR="002F67CD" w:rsidRDefault="002F67CD" w:rsidP="00C531E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Chicken</w:t>
            </w:r>
          </w:p>
          <w:p w14:paraId="6683E965" w14:textId="3D9D734B" w:rsidR="002F67CD" w:rsidRDefault="002F67CD" w:rsidP="00C531E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Rice</w:t>
            </w:r>
          </w:p>
          <w:p w14:paraId="72227F44" w14:textId="44B4108C" w:rsidR="002F67CD" w:rsidRDefault="002F67CD" w:rsidP="00C531E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Veggies</w:t>
            </w:r>
          </w:p>
          <w:p w14:paraId="773DCF5A" w14:textId="5EA1B526" w:rsidR="00C531E4" w:rsidRPr="00C531E4" w:rsidRDefault="00C531E4" w:rsidP="00C531E4">
            <w:pPr>
              <w:ind w:left="360"/>
              <w:rPr>
                <w:rFonts w:cstheme="minorHAnsi"/>
              </w:rPr>
            </w:pPr>
          </w:p>
          <w:p w14:paraId="3F4F4493" w14:textId="6810C5F7" w:rsidR="00BC6A5B" w:rsidRPr="002826FA" w:rsidRDefault="00927651" w:rsidP="002826FA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20E5304F" wp14:editId="0A7BD159">
                  <wp:simplePos x="0" y="0"/>
                  <wp:positionH relativeFrom="margin">
                    <wp:posOffset>205105</wp:posOffset>
                  </wp:positionH>
                  <wp:positionV relativeFrom="paragraph">
                    <wp:posOffset>236855</wp:posOffset>
                  </wp:positionV>
                  <wp:extent cx="1238250" cy="1238250"/>
                  <wp:effectExtent l="0" t="0" r="0" b="0"/>
                  <wp:wrapNone/>
                  <wp:docPr id="709110655" name="Picture 5" descr="Butter Chicken Indian Food Design, Butter Chicken, Indian Food, Yummy Food 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 Chicken Indian Food Design, Butter Chicken, Indian Food, Yummy Food 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9778" b="89778" l="6222" r="95556">
                                        <a14:foregroundMark x1="6222" y1="33778" x2="28000" y2="20000"/>
                                        <a14:foregroundMark x1="28000" y1="20000" x2="68444" y2="16889"/>
                                        <a14:foregroundMark x1="68444" y1="16889" x2="95556" y2="36000"/>
                                        <a14:foregroundMark x1="95556" y1="36000" x2="84444" y2="55556"/>
                                        <a14:foregroundMark x1="59556" y1="20000" x2="85778" y2="48000"/>
                                        <a14:foregroundMark x1="9778" y1="27556" x2="9778" y2="52444"/>
                                        <a14:foregroundMark x1="9778" y1="52444" x2="19111" y2="73333"/>
                                        <a14:foregroundMark x1="19111" y1="73333" x2="43111" y2="85333"/>
                                        <a14:foregroundMark x1="43111" y1="85333" x2="56000" y2="87111"/>
                                        <a14:foregroundMark x1="9333" y1="60000" x2="6222" y2="33778"/>
                                        <a14:foregroundMark x1="6222" y1="33778" x2="10222" y2="28444"/>
                                        <a14:foregroundMark x1="87111" y1="26222" x2="90667" y2="48000"/>
                                        <a14:foregroundMark x1="93778" y1="34667" x2="91111" y2="47111"/>
                                        <a14:foregroundMark x1="95556" y1="35111" x2="92000" y2="48889"/>
                                        <a14:foregroundMark x1="90667" y1="27556" x2="89778" y2="51556"/>
                                        <a14:foregroundMark x1="89778" y1="51556" x2="89778" y2="51556"/>
                                        <a14:foregroundMark x1="12889" y1="63111" x2="34667" y2="87556"/>
                                        <a14:foregroundMark x1="34667" y1="87556" x2="56889" y2="89778"/>
                                        <a14:foregroundMark x1="56889" y1="89778" x2="69778" y2="85333"/>
                                        <a14:foregroundMark x1="32889" y1="85778" x2="18222" y2="737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400"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>Vegetarian &amp; Gluten Free options available</w:t>
            </w:r>
          </w:p>
          <w:p w14:paraId="5F069670" w14:textId="0C1A4D36" w:rsidR="00BC6A5B" w:rsidRPr="004D615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30EFB99F" w14:textId="1367A371" w:rsidR="001D6400" w:rsidRDefault="001D64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Yogurt Bowls </w:t>
            </w:r>
          </w:p>
          <w:p w14:paraId="41D71ECE" w14:textId="7741D27A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74C5990D" w14:textId="339051F1" w:rsidR="00BC6A5B" w:rsidRDefault="001D6400" w:rsidP="00BC6A5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Yogurt – strawberry, vanilla, mango</w:t>
            </w:r>
            <w:r w:rsidR="002826FA">
              <w:rPr>
                <w:rFonts w:cstheme="minorHAnsi"/>
              </w:rPr>
              <w:t>, blueberry</w:t>
            </w:r>
          </w:p>
          <w:p w14:paraId="6095D5FB" w14:textId="37121A87" w:rsidR="00BC6A5B" w:rsidRDefault="001D6400" w:rsidP="001D640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Nut-free granola </w:t>
            </w:r>
          </w:p>
          <w:p w14:paraId="5FA49CFF" w14:textId="77777777" w:rsidR="001D6400" w:rsidRDefault="001D6400" w:rsidP="001D6400">
            <w:pPr>
              <w:rPr>
                <w:rFonts w:cstheme="minorHAnsi"/>
              </w:rPr>
            </w:pPr>
          </w:p>
          <w:p w14:paraId="2F1DB111" w14:textId="77777777" w:rsidR="00B4275A" w:rsidRDefault="00B4275A" w:rsidP="001D6400">
            <w:pPr>
              <w:rPr>
                <w:rFonts w:cstheme="minorHAnsi"/>
              </w:rPr>
            </w:pPr>
          </w:p>
          <w:p w14:paraId="279777D4" w14:textId="69913A8B" w:rsidR="001D6400" w:rsidRPr="002826FA" w:rsidRDefault="00B4275A" w:rsidP="001D6400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3" behindDoc="0" locked="0" layoutInCell="1" allowOverlap="1" wp14:anchorId="1931B234" wp14:editId="5662095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186690</wp:posOffset>
                  </wp:positionV>
                  <wp:extent cx="1587500" cy="1381125"/>
                  <wp:effectExtent l="0" t="0" r="0" b="0"/>
                  <wp:wrapNone/>
                  <wp:docPr id="3301717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400"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>Dairy Free &amp; Gluten Free options available</w:t>
            </w:r>
          </w:p>
          <w:p w14:paraId="6F3EDDA4" w14:textId="51209216" w:rsidR="00BC6A5B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9C9C627" w14:textId="323FF1C6" w:rsidR="00BC6A5B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CC39D76" w14:textId="4A0DD0A9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90" w:type="dxa"/>
            <w:shd w:val="clear" w:color="auto" w:fill="D0EBB3"/>
          </w:tcPr>
          <w:p w14:paraId="5E319AE8" w14:textId="6D74FDB4" w:rsidR="001D6400" w:rsidRPr="001D6400" w:rsidRDefault="00B603B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Burritos</w:t>
            </w:r>
          </w:p>
          <w:p w14:paraId="2EB2982A" w14:textId="02ADBCD3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7D668627" w14:textId="2DEAA471" w:rsidR="00791E0F" w:rsidRDefault="00791E0F" w:rsidP="00791E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Minced beef and/or beans</w:t>
            </w:r>
          </w:p>
          <w:p w14:paraId="03759A39" w14:textId="69718C06" w:rsidR="00791E0F" w:rsidRDefault="00791E0F" w:rsidP="00791E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6D51F326" w14:textId="08579DBF" w:rsidR="00791E0F" w:rsidRDefault="00791E0F" w:rsidP="00791E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Veggies (tomatoes, </w:t>
            </w:r>
            <w:r w:rsidR="0060642E">
              <w:rPr>
                <w:rFonts w:cstheme="minorHAnsi"/>
              </w:rPr>
              <w:t>lettuce and onions)</w:t>
            </w:r>
          </w:p>
          <w:p w14:paraId="7B5D6FF4" w14:textId="7DCCE429" w:rsidR="0060642E" w:rsidRPr="00791E0F" w:rsidRDefault="0060642E" w:rsidP="00791E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Salsa</w:t>
            </w:r>
          </w:p>
          <w:p w14:paraId="5D37C330" w14:textId="3B5E53E4" w:rsidR="00BC6A5B" w:rsidRPr="002826FA" w:rsidRDefault="001D6400" w:rsidP="006856D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2826FA">
              <w:rPr>
                <w:rFonts w:cstheme="minorHAnsi"/>
                <w:b/>
                <w:bCs/>
                <w:sz w:val="18"/>
                <w:szCs w:val="18"/>
                <w:u w:val="single"/>
              </w:rPr>
              <w:t>Vegetarian, Gluten Free &amp; Dairy Free options available</w:t>
            </w:r>
          </w:p>
          <w:p w14:paraId="3F47F42F" w14:textId="2CC51BC9" w:rsidR="00BC6A5B" w:rsidRPr="004D6150" w:rsidRDefault="00E5326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E53264"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8" behindDoc="0" locked="0" layoutInCell="1" allowOverlap="1" wp14:anchorId="435E9254" wp14:editId="476FDF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86995</wp:posOffset>
                  </wp:positionV>
                  <wp:extent cx="1304925" cy="987511"/>
                  <wp:effectExtent l="0" t="0" r="0" b="3175"/>
                  <wp:wrapNone/>
                  <wp:docPr id="451891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91189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9856" b="95433" l="4898" r="94286">
                                        <a14:foregroundMark x1="10204" y1="45913" x2="2245" y2="56490"/>
                                        <a14:foregroundMark x1="2245" y1="56490" x2="5045" y2="80022"/>
                                        <a14:foregroundMark x1="13874" y1="87818" x2="14490" y2="88221"/>
                                        <a14:foregroundMark x1="6408" y1="82933" x2="12434" y2="86876"/>
                                        <a14:foregroundMark x1="6106" y1="82735" x2="6408" y2="82933"/>
                                        <a14:foregroundMark x1="14490" y1="88221" x2="14490" y2="88221"/>
                                        <a14:foregroundMark x1="20204" y1="90385" x2="43673" y2="97596"/>
                                        <a14:foregroundMark x1="43673" y1="97596" x2="54694" y2="95433"/>
                                        <a14:foregroundMark x1="54694" y1="95433" x2="60612" y2="87981"/>
                                        <a14:foregroundMark x1="89184" y1="59615" x2="94286" y2="72356"/>
                                        <a14:foregroundMark x1="94286" y1="72356" x2="89184" y2="84375"/>
                                        <a14:foregroundMark x1="89184" y1="84375" x2="88367" y2="84856"/>
                                        <a14:backgroundMark x1="5918" y1="82933" x2="5918" y2="82933"/>
                                        <a14:backgroundMark x1="6531" y1="83894" x2="3878" y2="81010"/>
                                        <a14:backgroundMark x1="14490" y1="89423" x2="12857" y2="8798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r="1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7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shd w:val="clear" w:color="auto" w:fill="D0EBB3"/>
          </w:tcPr>
          <w:p w14:paraId="07BE669B" w14:textId="55D021AE" w:rsidR="001D6400" w:rsidRDefault="00E87C8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Pizza</w:t>
            </w:r>
          </w:p>
          <w:p w14:paraId="241FFF73" w14:textId="0F2C1E42" w:rsidR="00BC6A5B" w:rsidRDefault="00BC6A5B" w:rsidP="002826FA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5AAB1637" w14:textId="7B26A067" w:rsidR="006856DE" w:rsidRDefault="00E87C8A" w:rsidP="006856D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Pizza base</w:t>
            </w:r>
          </w:p>
          <w:p w14:paraId="0CA44494" w14:textId="689249FC" w:rsidR="00E87C8A" w:rsidRDefault="00E87C8A" w:rsidP="00E87C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Pizza sauce</w:t>
            </w:r>
          </w:p>
          <w:p w14:paraId="13EB865A" w14:textId="054805FB" w:rsidR="00E87C8A" w:rsidRDefault="000069C6" w:rsidP="00E87C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Pepperoni</w:t>
            </w:r>
          </w:p>
          <w:p w14:paraId="029B0A46" w14:textId="047D4FF4" w:rsidR="000069C6" w:rsidRDefault="000069C6" w:rsidP="00E87C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45357D8C" w14:textId="5BCBDF9D" w:rsidR="000069C6" w:rsidRPr="00E87C8A" w:rsidRDefault="000069C6" w:rsidP="00E87C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Italian herb seasoning</w:t>
            </w:r>
          </w:p>
          <w:p w14:paraId="27CF0B60" w14:textId="6158D32F" w:rsidR="00BC6A5B" w:rsidRPr="006856DE" w:rsidRDefault="002826FA" w:rsidP="006856DE">
            <w:pPr>
              <w:jc w:val="center"/>
              <w:rPr>
                <w:rFonts w:cstheme="minorHAnsi"/>
                <w:b/>
                <w:bCs/>
              </w:rPr>
            </w:pPr>
            <w:r w:rsidRPr="006856DE">
              <w:rPr>
                <w:rFonts w:cstheme="minorHAnsi"/>
                <w:b/>
                <w:bCs/>
                <w:sz w:val="18"/>
                <w:szCs w:val="18"/>
                <w:u w:val="single"/>
              </w:rPr>
              <w:t>Gluten Free options available</w:t>
            </w:r>
          </w:p>
          <w:p w14:paraId="4CF4362B" w14:textId="5500925D" w:rsidR="00BC6A5B" w:rsidRPr="004D6150" w:rsidRDefault="009C2D66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11FBD679" wp14:editId="2704573E">
                  <wp:simplePos x="0" y="0"/>
                  <wp:positionH relativeFrom="margin">
                    <wp:posOffset>280670</wp:posOffset>
                  </wp:positionH>
                  <wp:positionV relativeFrom="paragraph">
                    <wp:posOffset>117475</wp:posOffset>
                  </wp:positionV>
                  <wp:extent cx="1266825" cy="1266825"/>
                  <wp:effectExtent l="0" t="0" r="9525" b="9525"/>
                  <wp:wrapNone/>
                  <wp:docPr id="176263842" name="Picture 7" descr="A Slice Pepperoni Pizza Clip Art, Pizza Clipart, Cute Pizza, Fast Food PNG 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lice Pepperoni Pizza Clip Art, Pizza Clipart, Cute Pizza, Fast Food PNG 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78CCDD" w14:textId="77777777" w:rsidR="002826FA" w:rsidRDefault="00CE66D0" w:rsidP="00CE66D0">
      <w:pPr>
        <w:tabs>
          <w:tab w:val="left" w:pos="2568"/>
        </w:tabs>
        <w:rPr>
          <w:b/>
          <w:bCs/>
        </w:rPr>
      </w:pPr>
      <w:r w:rsidRPr="001D6400">
        <w:rPr>
          <w:b/>
          <w:bCs/>
        </w:rPr>
        <w:t xml:space="preserve">                  </w:t>
      </w:r>
    </w:p>
    <w:p w14:paraId="0ECA8C4B" w14:textId="207D8E87" w:rsidR="002826FA" w:rsidRDefault="002826FA" w:rsidP="00CE66D0">
      <w:pPr>
        <w:tabs>
          <w:tab w:val="left" w:pos="2568"/>
        </w:tabs>
        <w:rPr>
          <w:b/>
          <w:bCs/>
        </w:rPr>
      </w:pPr>
      <w:r>
        <w:rPr>
          <w:b/>
          <w:bCs/>
        </w:rPr>
        <w:t xml:space="preserve">            </w:t>
      </w:r>
    </w:p>
    <w:p w14:paraId="7014DA85" w14:textId="675128CB" w:rsidR="00CE66D0" w:rsidRPr="001D6400" w:rsidRDefault="002826FA" w:rsidP="00CE66D0">
      <w:pPr>
        <w:tabs>
          <w:tab w:val="left" w:pos="2568"/>
        </w:tabs>
        <w:rPr>
          <w:b/>
          <w:bCs/>
        </w:rPr>
      </w:pPr>
      <w:r>
        <w:rPr>
          <w:b/>
          <w:bCs/>
        </w:rPr>
        <w:t xml:space="preserve">         </w:t>
      </w:r>
      <w:r w:rsidR="00E626E9">
        <w:rPr>
          <w:b/>
          <w:bCs/>
        </w:rPr>
        <w:t xml:space="preserve">  </w:t>
      </w:r>
      <w:r w:rsidR="00CE66D0" w:rsidRPr="001D640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626E9">
        <w:rPr>
          <w:b/>
          <w:bCs/>
        </w:rPr>
        <w:t xml:space="preserve">     </w:t>
      </w:r>
      <w:r>
        <w:rPr>
          <w:b/>
          <w:bCs/>
        </w:rPr>
        <w:t xml:space="preserve"> </w:t>
      </w:r>
      <w:proofErr w:type="spellStart"/>
      <w:r w:rsidR="00CE66D0" w:rsidRPr="001D6400">
        <w:rPr>
          <w:b/>
          <w:bCs/>
          <w:highlight w:val="yellow"/>
        </w:rPr>
        <w:t>Cruskits</w:t>
      </w:r>
      <w:proofErr w:type="spellEnd"/>
      <w:r>
        <w:rPr>
          <w:b/>
          <w:bCs/>
        </w:rPr>
        <w:t xml:space="preserve">                           </w:t>
      </w:r>
      <w:r w:rsidR="00E626E9">
        <w:rPr>
          <w:b/>
          <w:bCs/>
        </w:rPr>
        <w:t xml:space="preserve">   </w:t>
      </w:r>
      <w:r>
        <w:rPr>
          <w:b/>
          <w:bCs/>
        </w:rPr>
        <w:t xml:space="preserve">       </w:t>
      </w:r>
      <w:r w:rsidR="00E626E9" w:rsidRPr="00F62B30">
        <w:rPr>
          <w:b/>
          <w:bCs/>
          <w:highlight w:val="yellow"/>
        </w:rPr>
        <w:t xml:space="preserve">Nut-free </w:t>
      </w:r>
      <w:r w:rsidRPr="00F62B30">
        <w:rPr>
          <w:b/>
          <w:bCs/>
          <w:highlight w:val="yellow"/>
        </w:rPr>
        <w:t xml:space="preserve">Trail </w:t>
      </w:r>
      <w:r w:rsidRPr="002826FA">
        <w:rPr>
          <w:b/>
          <w:bCs/>
          <w:highlight w:val="yellow"/>
        </w:rPr>
        <w:t>Mix</w:t>
      </w:r>
      <w:r>
        <w:rPr>
          <w:b/>
          <w:bCs/>
        </w:rPr>
        <w:t xml:space="preserve">                        </w:t>
      </w:r>
      <w:r w:rsidRPr="002826FA">
        <w:rPr>
          <w:b/>
          <w:bCs/>
          <w:highlight w:val="yellow"/>
        </w:rPr>
        <w:t xml:space="preserve">Cheese &amp; </w:t>
      </w:r>
      <w:r w:rsidRPr="00F62B30">
        <w:rPr>
          <w:b/>
          <w:bCs/>
          <w:highlight w:val="yellow"/>
        </w:rPr>
        <w:t>Crackers</w:t>
      </w:r>
      <w:r w:rsidRPr="002171B4">
        <w:rPr>
          <w:b/>
          <w:bCs/>
        </w:rPr>
        <w:t xml:space="preserve"> </w:t>
      </w:r>
      <w:r w:rsidR="006856DE" w:rsidRPr="002171B4">
        <w:rPr>
          <w:b/>
          <w:bCs/>
        </w:rPr>
        <w:t xml:space="preserve">                      </w:t>
      </w:r>
      <w:r w:rsidR="00E626E9" w:rsidRPr="00F62B30">
        <w:rPr>
          <w:b/>
          <w:bCs/>
          <w:highlight w:val="yellow"/>
        </w:rPr>
        <w:t xml:space="preserve">Nut-free </w:t>
      </w:r>
      <w:r w:rsidR="006856DE" w:rsidRPr="00F62B30">
        <w:rPr>
          <w:b/>
          <w:bCs/>
          <w:highlight w:val="yellow"/>
        </w:rPr>
        <w:t xml:space="preserve">Trail </w:t>
      </w:r>
      <w:r w:rsidR="006856DE" w:rsidRPr="006856DE">
        <w:rPr>
          <w:b/>
          <w:bCs/>
          <w:highlight w:val="yellow"/>
        </w:rPr>
        <w:t>Mix</w:t>
      </w:r>
      <w:r w:rsidR="006856DE">
        <w:rPr>
          <w:b/>
          <w:bCs/>
        </w:rPr>
        <w:t xml:space="preserve">               </w:t>
      </w:r>
      <w:r w:rsidR="00E626E9">
        <w:rPr>
          <w:b/>
          <w:bCs/>
        </w:rPr>
        <w:t xml:space="preserve">      </w:t>
      </w:r>
      <w:r w:rsidR="006856DE">
        <w:rPr>
          <w:b/>
          <w:bCs/>
        </w:rPr>
        <w:t xml:space="preserve">            </w:t>
      </w:r>
      <w:proofErr w:type="spellStart"/>
      <w:r w:rsidR="006856DE" w:rsidRPr="006856DE">
        <w:rPr>
          <w:b/>
          <w:bCs/>
          <w:highlight w:val="yellow"/>
        </w:rPr>
        <w:t>Cruskits</w:t>
      </w:r>
      <w:proofErr w:type="spellEnd"/>
    </w:p>
    <w:sectPr w:rsidR="00CE66D0" w:rsidRPr="001D6400" w:rsidSect="00BC6A5B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9049" w14:textId="77777777" w:rsidR="00A97310" w:rsidRDefault="00A97310" w:rsidP="00BC6A5B">
      <w:r>
        <w:separator/>
      </w:r>
    </w:p>
  </w:endnote>
  <w:endnote w:type="continuationSeparator" w:id="0">
    <w:p w14:paraId="744F77D3" w14:textId="77777777" w:rsidR="00A97310" w:rsidRDefault="00A97310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BBF3" w14:textId="77777777" w:rsidR="00A97310" w:rsidRDefault="00A97310" w:rsidP="00BC6A5B">
      <w:r>
        <w:separator/>
      </w:r>
    </w:p>
  </w:footnote>
  <w:footnote w:type="continuationSeparator" w:id="0">
    <w:p w14:paraId="4BBE31E2" w14:textId="77777777" w:rsidR="00A97310" w:rsidRDefault="00A97310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5EAD" w14:textId="77777777" w:rsidR="00EE672D" w:rsidRPr="00947917" w:rsidRDefault="00EE672D" w:rsidP="00EE672D">
    <w:pPr>
      <w:pStyle w:val="Header"/>
      <w:rPr>
        <w:sz w:val="32"/>
        <w:szCs w:val="32"/>
        <w:lang w:val="en-GB"/>
      </w:rPr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8241" behindDoc="0" locked="0" layoutInCell="1" allowOverlap="1" wp14:anchorId="3BE0F1B5" wp14:editId="3FA58518">
          <wp:simplePos x="0" y="0"/>
          <wp:positionH relativeFrom="column">
            <wp:posOffset>5715000</wp:posOffset>
          </wp:positionH>
          <wp:positionV relativeFrom="paragraph">
            <wp:posOffset>-116205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EFC97A" wp14:editId="49112C6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397479" cy="720838"/>
          <wp:effectExtent l="0" t="0" r="0" b="3175"/>
          <wp:wrapNone/>
          <wp:docPr id="762181770" name="Picture 6" descr="The FLASCA logo in bold blue font. The acronym is spelled out underneath: Forest Lodge After School Care Associat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he FLASCA logo in bold blue font. The acronym is spelled out underneath: Forest Lodge After School Care Association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479" cy="72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  <w:lang w:val="en-GB"/>
      </w:rPr>
      <w:t>27/10/2025 – 31/10/2025</w:t>
    </w:r>
  </w:p>
  <w:p w14:paraId="5404B9F7" w14:textId="252A831B" w:rsidR="00B75B89" w:rsidRPr="00EE672D" w:rsidRDefault="00B75B89" w:rsidP="00EE6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4DB8"/>
    <w:multiLevelType w:val="hybridMultilevel"/>
    <w:tmpl w:val="95243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5"/>
  </w:num>
  <w:num w:numId="2" w16cid:durableId="1689603423">
    <w:abstractNumId w:val="1"/>
  </w:num>
  <w:num w:numId="3" w16cid:durableId="1717587353">
    <w:abstractNumId w:val="2"/>
  </w:num>
  <w:num w:numId="4" w16cid:durableId="568273138">
    <w:abstractNumId w:val="0"/>
  </w:num>
  <w:num w:numId="5" w16cid:durableId="278412644">
    <w:abstractNumId w:val="4"/>
  </w:num>
  <w:num w:numId="6" w16cid:durableId="117711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D0"/>
    <w:rsid w:val="000069C6"/>
    <w:rsid w:val="000358B0"/>
    <w:rsid w:val="00052F8F"/>
    <w:rsid w:val="00060F65"/>
    <w:rsid w:val="00063AC5"/>
    <w:rsid w:val="000D0B54"/>
    <w:rsid w:val="000D645B"/>
    <w:rsid w:val="001A2CC5"/>
    <w:rsid w:val="001A331C"/>
    <w:rsid w:val="001D6400"/>
    <w:rsid w:val="002171B4"/>
    <w:rsid w:val="0022082E"/>
    <w:rsid w:val="0023137A"/>
    <w:rsid w:val="002826FA"/>
    <w:rsid w:val="0028609C"/>
    <w:rsid w:val="002F67CD"/>
    <w:rsid w:val="002F7473"/>
    <w:rsid w:val="00305433"/>
    <w:rsid w:val="00320E44"/>
    <w:rsid w:val="00340E23"/>
    <w:rsid w:val="00373520"/>
    <w:rsid w:val="003B003E"/>
    <w:rsid w:val="00471647"/>
    <w:rsid w:val="00493E5C"/>
    <w:rsid w:val="004B7478"/>
    <w:rsid w:val="004C1C2D"/>
    <w:rsid w:val="00541C11"/>
    <w:rsid w:val="00561F7F"/>
    <w:rsid w:val="005C6B29"/>
    <w:rsid w:val="005C7E9F"/>
    <w:rsid w:val="005F2DAD"/>
    <w:rsid w:val="0060642E"/>
    <w:rsid w:val="00655481"/>
    <w:rsid w:val="006856DE"/>
    <w:rsid w:val="006B2D76"/>
    <w:rsid w:val="006B6BEC"/>
    <w:rsid w:val="006D7556"/>
    <w:rsid w:val="006F4E6D"/>
    <w:rsid w:val="006F524F"/>
    <w:rsid w:val="00744994"/>
    <w:rsid w:val="00757009"/>
    <w:rsid w:val="00762C27"/>
    <w:rsid w:val="00791E0F"/>
    <w:rsid w:val="00800F45"/>
    <w:rsid w:val="00805648"/>
    <w:rsid w:val="00845B4F"/>
    <w:rsid w:val="008738CA"/>
    <w:rsid w:val="00927651"/>
    <w:rsid w:val="00981F4A"/>
    <w:rsid w:val="00993F0F"/>
    <w:rsid w:val="009C2D66"/>
    <w:rsid w:val="00A470AD"/>
    <w:rsid w:val="00A81312"/>
    <w:rsid w:val="00A97310"/>
    <w:rsid w:val="00AD1601"/>
    <w:rsid w:val="00AE213B"/>
    <w:rsid w:val="00B4275A"/>
    <w:rsid w:val="00B603B2"/>
    <w:rsid w:val="00B75B89"/>
    <w:rsid w:val="00BA228A"/>
    <w:rsid w:val="00BB6C8B"/>
    <w:rsid w:val="00BC3D04"/>
    <w:rsid w:val="00BC6A5B"/>
    <w:rsid w:val="00BC7704"/>
    <w:rsid w:val="00C0011E"/>
    <w:rsid w:val="00C06B1A"/>
    <w:rsid w:val="00C52279"/>
    <w:rsid w:val="00C531E4"/>
    <w:rsid w:val="00CE66D0"/>
    <w:rsid w:val="00D8507E"/>
    <w:rsid w:val="00DC0B6B"/>
    <w:rsid w:val="00DD2D67"/>
    <w:rsid w:val="00E00B38"/>
    <w:rsid w:val="00E53264"/>
    <w:rsid w:val="00E626E9"/>
    <w:rsid w:val="00E87C8A"/>
    <w:rsid w:val="00EB2E63"/>
    <w:rsid w:val="00EC2A07"/>
    <w:rsid w:val="00EE672D"/>
    <w:rsid w:val="00F62B30"/>
    <w:rsid w:val="00F855BB"/>
    <w:rsid w:val="00FD30B4"/>
    <w:rsid w:val="00FE18A6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C810"/>
  <w15:chartTrackingRefBased/>
  <w15:docId w15:val="{0C91D20F-FCD4-4984-A657-28B19DE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2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Template</Template>
  <TotalTime>97</TotalTime>
  <Pages>1</Pages>
  <Words>201</Words>
  <Characters>1159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Flasca2</dc:creator>
  <cp:keywords/>
  <dc:description/>
  <cp:lastModifiedBy>FLASCA</cp:lastModifiedBy>
  <cp:revision>46</cp:revision>
  <cp:lastPrinted>2025-10-21T08:39:00Z</cp:lastPrinted>
  <dcterms:created xsi:type="dcterms:W3CDTF">2025-10-18T05:30:00Z</dcterms:created>
  <dcterms:modified xsi:type="dcterms:W3CDTF">2025-10-24T02:29:00Z</dcterms:modified>
</cp:coreProperties>
</file>