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F469" w14:textId="6652AAAC" w:rsidR="00CB03A4" w:rsidRPr="009661AD" w:rsidRDefault="00CB03A4" w:rsidP="00CB03A4">
      <w:pPr>
        <w:spacing w:after="120"/>
        <w:jc w:val="center"/>
        <w:rPr>
          <w:rFonts w:ascii="Poppins Medium" w:hAnsi="Poppins Medium" w:cs="Poppins Medium"/>
          <w:b/>
          <w:color w:val="0E2841" w:themeColor="text2"/>
          <w:sz w:val="24"/>
        </w:rPr>
      </w:pPr>
      <w:r w:rsidRPr="009661AD">
        <w:rPr>
          <w:rFonts w:ascii="Poppins Medium" w:hAnsi="Poppins Medium" w:cs="Poppins Medium"/>
          <w:b/>
          <w:color w:val="0E2841" w:themeColor="text2"/>
          <w:sz w:val="24"/>
        </w:rPr>
        <w:t xml:space="preserve">FLASCA Excursion – </w:t>
      </w:r>
      <w:r w:rsidR="00036573" w:rsidRPr="009661AD">
        <w:rPr>
          <w:rFonts w:ascii="Poppins Medium" w:hAnsi="Poppins Medium" w:cs="Poppins Medium"/>
          <w:b/>
          <w:color w:val="0E2841" w:themeColor="text2"/>
          <w:sz w:val="24"/>
        </w:rPr>
        <w:t>Monkey Mania</w:t>
      </w:r>
    </w:p>
    <w:p w14:paraId="5C2724A1" w14:textId="1F7655F6" w:rsidR="00CB03A4" w:rsidRPr="009661AD" w:rsidRDefault="00D31082" w:rsidP="00CB03A4">
      <w:pPr>
        <w:spacing w:after="120"/>
        <w:jc w:val="center"/>
        <w:rPr>
          <w:rFonts w:ascii="Poppins Medium" w:hAnsi="Poppins Medium" w:cs="Poppins Medium"/>
          <w:b/>
          <w:color w:val="0E2841" w:themeColor="text2"/>
          <w:sz w:val="24"/>
        </w:rPr>
      </w:pPr>
      <w:r w:rsidRPr="009661AD">
        <w:rPr>
          <w:rFonts w:ascii="Poppins Medium" w:hAnsi="Poppins Medium" w:cs="Poppins Medium"/>
          <w:b/>
          <w:color w:val="0E2841" w:themeColor="text2"/>
          <w:sz w:val="24"/>
        </w:rPr>
        <w:t>(</w:t>
      </w:r>
      <w:r w:rsidR="00036573" w:rsidRPr="009661AD">
        <w:rPr>
          <w:rFonts w:ascii="Poppins Medium" w:hAnsi="Poppins Medium" w:cs="Poppins Medium"/>
          <w:b/>
          <w:color w:val="0E2841" w:themeColor="text2"/>
          <w:sz w:val="24"/>
        </w:rPr>
        <w:t>18</w:t>
      </w:r>
      <w:r w:rsidRPr="009661AD">
        <w:rPr>
          <w:rFonts w:ascii="Poppins Medium" w:hAnsi="Poppins Medium" w:cs="Poppins Medium"/>
          <w:b/>
          <w:color w:val="0E2841" w:themeColor="text2"/>
          <w:sz w:val="24"/>
        </w:rPr>
        <w:t>/</w:t>
      </w:r>
      <w:r w:rsidR="00036573" w:rsidRPr="009661AD">
        <w:rPr>
          <w:rFonts w:ascii="Poppins Medium" w:hAnsi="Poppins Medium" w:cs="Poppins Medium"/>
          <w:b/>
          <w:color w:val="0E2841" w:themeColor="text2"/>
          <w:sz w:val="24"/>
        </w:rPr>
        <w:t>06</w:t>
      </w:r>
      <w:r w:rsidRPr="009661AD">
        <w:rPr>
          <w:rFonts w:ascii="Poppins Medium" w:hAnsi="Poppins Medium" w:cs="Poppins Medium"/>
          <w:b/>
          <w:color w:val="0E2841" w:themeColor="text2"/>
          <w:sz w:val="24"/>
        </w:rPr>
        <w:t>/</w:t>
      </w:r>
      <w:r w:rsidR="00036573" w:rsidRPr="009661AD">
        <w:rPr>
          <w:rFonts w:ascii="Poppins Medium" w:hAnsi="Poppins Medium" w:cs="Poppins Medium"/>
          <w:b/>
          <w:color w:val="0E2841" w:themeColor="text2"/>
          <w:sz w:val="24"/>
        </w:rPr>
        <w:t>25</w:t>
      </w:r>
      <w:r w:rsidRPr="009661AD">
        <w:rPr>
          <w:rFonts w:ascii="Poppins Medium" w:hAnsi="Poppins Medium" w:cs="Poppins Medium"/>
          <w:b/>
          <w:color w:val="0E2841" w:themeColor="text2"/>
          <w:sz w:val="24"/>
        </w:rPr>
        <w:t>)</w:t>
      </w:r>
    </w:p>
    <w:p w14:paraId="64B50F13" w14:textId="77777777" w:rsidR="00CB03A4" w:rsidRPr="009661AD" w:rsidRDefault="00CB03A4" w:rsidP="00CB03A4">
      <w:pPr>
        <w:spacing w:after="120"/>
        <w:rPr>
          <w:rFonts w:ascii="Karla Light" w:hAnsi="Karla Light" w:cs="Arial"/>
          <w:b/>
          <w:color w:val="0E2841" w:themeColor="text2"/>
        </w:rPr>
      </w:pPr>
      <w:r w:rsidRPr="009661AD">
        <w:rPr>
          <w:rFonts w:ascii="Karla Light" w:hAnsi="Karla Light" w:cs="Arial"/>
          <w:b/>
          <w:color w:val="0E2841" w:themeColor="text2"/>
        </w:rPr>
        <w:t>Risk Management Plan</w:t>
      </w:r>
    </w:p>
    <w:tbl>
      <w:tblPr>
        <w:tblStyle w:val="TableGrid"/>
        <w:tblW w:w="0" w:type="auto"/>
        <w:tblLook w:val="04A0" w:firstRow="1" w:lastRow="0" w:firstColumn="1" w:lastColumn="0" w:noHBand="0" w:noVBand="1"/>
      </w:tblPr>
      <w:tblGrid>
        <w:gridCol w:w="2120"/>
        <w:gridCol w:w="1601"/>
        <w:gridCol w:w="1446"/>
        <w:gridCol w:w="956"/>
        <w:gridCol w:w="3400"/>
        <w:gridCol w:w="2582"/>
        <w:gridCol w:w="672"/>
        <w:gridCol w:w="1171"/>
      </w:tblGrid>
      <w:tr w:rsidR="00CB03A4" w:rsidRPr="009661AD" w14:paraId="36FCF3BC" w14:textId="77777777" w:rsidTr="003C3D8F">
        <w:tc>
          <w:tcPr>
            <w:tcW w:w="13948" w:type="dxa"/>
            <w:gridSpan w:val="8"/>
            <w:tcBorders>
              <w:bottom w:val="single" w:sz="4" w:space="0" w:color="auto"/>
            </w:tcBorders>
            <w:shd w:val="clear" w:color="auto" w:fill="0E2841" w:themeFill="text2"/>
          </w:tcPr>
          <w:p w14:paraId="11103CE6" w14:textId="77777777" w:rsidR="00CB03A4" w:rsidRPr="009661AD" w:rsidRDefault="00CB03A4" w:rsidP="003C3D8F">
            <w:pPr>
              <w:spacing w:before="120" w:after="120"/>
              <w:rPr>
                <w:rFonts w:ascii="Karla Light" w:hAnsi="Karla Light"/>
                <w:color w:val="FFFFFF" w:themeColor="background1"/>
              </w:rPr>
            </w:pPr>
            <w:r w:rsidRPr="009661AD">
              <w:rPr>
                <w:rFonts w:ascii="Karla Light" w:hAnsi="Karla Light"/>
                <w:color w:val="FFFFFF" w:themeColor="background1"/>
              </w:rPr>
              <w:t>Centre details</w:t>
            </w:r>
          </w:p>
        </w:tc>
      </w:tr>
      <w:tr w:rsidR="00CB03A4" w:rsidRPr="009661AD" w14:paraId="08D3079B" w14:textId="77777777" w:rsidTr="008F21FC">
        <w:tc>
          <w:tcPr>
            <w:tcW w:w="3721" w:type="dxa"/>
            <w:gridSpan w:val="2"/>
            <w:shd w:val="clear" w:color="auto" w:fill="D9D9D9" w:themeFill="background1" w:themeFillShade="D9"/>
          </w:tcPr>
          <w:p w14:paraId="211F4545" w14:textId="77777777" w:rsidR="00CB03A4" w:rsidRPr="009661AD" w:rsidRDefault="00CB03A4" w:rsidP="003C3D8F">
            <w:pPr>
              <w:spacing w:before="120" w:after="120"/>
              <w:rPr>
                <w:rFonts w:ascii="Karla Light" w:hAnsi="Karla Light"/>
              </w:rPr>
            </w:pPr>
            <w:r w:rsidRPr="009661AD">
              <w:rPr>
                <w:rFonts w:ascii="Karla Light" w:hAnsi="Karla Light"/>
              </w:rPr>
              <w:t>Company</w:t>
            </w:r>
          </w:p>
        </w:tc>
        <w:tc>
          <w:tcPr>
            <w:tcW w:w="1446" w:type="dxa"/>
            <w:shd w:val="clear" w:color="auto" w:fill="D9D9D9" w:themeFill="background1" w:themeFillShade="D9"/>
          </w:tcPr>
          <w:p w14:paraId="47B136F7" w14:textId="0E97821C" w:rsidR="00CB03A4" w:rsidRPr="009661AD" w:rsidRDefault="00946D6D" w:rsidP="003C3D8F">
            <w:pPr>
              <w:spacing w:before="120" w:after="120"/>
              <w:rPr>
                <w:rFonts w:ascii="Karla Light" w:hAnsi="Karla Light"/>
              </w:rPr>
            </w:pPr>
            <w:r w:rsidRPr="009661AD">
              <w:rPr>
                <w:rFonts w:ascii="Karla Light" w:hAnsi="Karla Light"/>
              </w:rPr>
              <w:t>FLASCA Inc.</w:t>
            </w:r>
          </w:p>
        </w:tc>
        <w:tc>
          <w:tcPr>
            <w:tcW w:w="6938" w:type="dxa"/>
            <w:gridSpan w:val="3"/>
            <w:shd w:val="clear" w:color="auto" w:fill="D9D9D9" w:themeFill="background1" w:themeFillShade="D9"/>
          </w:tcPr>
          <w:p w14:paraId="749685D5" w14:textId="77777777" w:rsidR="00CB03A4" w:rsidRPr="009661AD" w:rsidRDefault="00CB03A4" w:rsidP="003C3D8F">
            <w:pPr>
              <w:spacing w:before="120" w:after="120"/>
              <w:rPr>
                <w:rFonts w:ascii="Karla Light" w:hAnsi="Karla Light"/>
              </w:rPr>
            </w:pPr>
            <w:r w:rsidRPr="009661AD">
              <w:rPr>
                <w:rFonts w:ascii="Karla Light" w:hAnsi="Karla Light"/>
              </w:rPr>
              <w:t xml:space="preserve">Centre </w:t>
            </w:r>
          </w:p>
        </w:tc>
        <w:tc>
          <w:tcPr>
            <w:tcW w:w="1843" w:type="dxa"/>
            <w:gridSpan w:val="2"/>
            <w:shd w:val="clear" w:color="auto" w:fill="D9D9D9" w:themeFill="background1" w:themeFillShade="D9"/>
          </w:tcPr>
          <w:p w14:paraId="4D992FFE" w14:textId="77777777" w:rsidR="00CB03A4" w:rsidRPr="009661AD" w:rsidRDefault="00CB03A4" w:rsidP="003C3D8F">
            <w:pPr>
              <w:spacing w:before="120" w:after="120"/>
              <w:rPr>
                <w:rFonts w:ascii="Karla Light" w:hAnsi="Karla Light"/>
                <w:b/>
              </w:rPr>
            </w:pPr>
            <w:r w:rsidRPr="009661AD">
              <w:rPr>
                <w:rFonts w:ascii="Karla Light" w:hAnsi="Karla Light"/>
                <w:b/>
              </w:rPr>
              <w:t>FLASCA</w:t>
            </w:r>
          </w:p>
        </w:tc>
      </w:tr>
      <w:tr w:rsidR="00CB03A4" w:rsidRPr="009661AD" w14:paraId="20ADB18E" w14:textId="77777777" w:rsidTr="008F21FC">
        <w:tc>
          <w:tcPr>
            <w:tcW w:w="3721" w:type="dxa"/>
            <w:gridSpan w:val="2"/>
            <w:tcBorders>
              <w:bottom w:val="single" w:sz="4" w:space="0" w:color="auto"/>
            </w:tcBorders>
          </w:tcPr>
          <w:p w14:paraId="22D7811A" w14:textId="77777777" w:rsidR="00CB03A4" w:rsidRPr="009661AD" w:rsidRDefault="00CB03A4" w:rsidP="003C3D8F">
            <w:pPr>
              <w:spacing w:before="120" w:after="120"/>
              <w:rPr>
                <w:rFonts w:ascii="Karla Light" w:hAnsi="Karla Light"/>
              </w:rPr>
            </w:pPr>
            <w:r w:rsidRPr="009661AD">
              <w:rPr>
                <w:rFonts w:ascii="Karla Light" w:hAnsi="Karla Light"/>
              </w:rPr>
              <w:t>Centre Operating Times</w:t>
            </w:r>
          </w:p>
        </w:tc>
        <w:tc>
          <w:tcPr>
            <w:tcW w:w="10227" w:type="dxa"/>
            <w:gridSpan w:val="6"/>
            <w:tcBorders>
              <w:bottom w:val="single" w:sz="4" w:space="0" w:color="auto"/>
            </w:tcBorders>
          </w:tcPr>
          <w:p w14:paraId="40809A56" w14:textId="77777777" w:rsidR="00CB03A4" w:rsidRPr="009661AD" w:rsidRDefault="00CB03A4" w:rsidP="003C3D8F">
            <w:pPr>
              <w:spacing w:before="120" w:after="120"/>
              <w:rPr>
                <w:rFonts w:ascii="Karla Light" w:hAnsi="Karla Light"/>
              </w:rPr>
            </w:pPr>
            <w:r w:rsidRPr="009661AD">
              <w:rPr>
                <w:rStyle w:val="normaltextrun"/>
                <w:rFonts w:ascii="Karla Light" w:hAnsi="Karla Light" w:cs="Calibri"/>
                <w:color w:val="000000"/>
                <w:bdr w:val="none" w:sz="0" w:space="0" w:color="auto" w:frame="1"/>
              </w:rPr>
              <w:t>7am – 6pm Monday to Friday</w:t>
            </w:r>
          </w:p>
        </w:tc>
      </w:tr>
      <w:tr w:rsidR="00CB03A4" w:rsidRPr="009661AD" w14:paraId="5531F73A" w14:textId="77777777" w:rsidTr="008F21FC">
        <w:tc>
          <w:tcPr>
            <w:tcW w:w="3721" w:type="dxa"/>
            <w:gridSpan w:val="2"/>
            <w:shd w:val="clear" w:color="auto" w:fill="D9D9D9" w:themeFill="background1" w:themeFillShade="D9"/>
          </w:tcPr>
          <w:p w14:paraId="42816608" w14:textId="77777777" w:rsidR="00CB03A4" w:rsidRPr="009661AD" w:rsidRDefault="00CB03A4" w:rsidP="003C3D8F">
            <w:pPr>
              <w:spacing w:before="120" w:after="120"/>
              <w:rPr>
                <w:rFonts w:ascii="Karla Light" w:hAnsi="Karla Light"/>
              </w:rPr>
            </w:pPr>
            <w:r w:rsidRPr="009661AD">
              <w:rPr>
                <w:rFonts w:ascii="Karla Light" w:hAnsi="Karla Light"/>
              </w:rPr>
              <w:t>Address</w:t>
            </w:r>
          </w:p>
        </w:tc>
        <w:tc>
          <w:tcPr>
            <w:tcW w:w="2402" w:type="dxa"/>
            <w:gridSpan w:val="2"/>
            <w:shd w:val="clear" w:color="auto" w:fill="D9D9D9" w:themeFill="background1" w:themeFillShade="D9"/>
          </w:tcPr>
          <w:p w14:paraId="79342BC0" w14:textId="77777777" w:rsidR="00CB03A4" w:rsidRPr="009661AD" w:rsidRDefault="00CB03A4" w:rsidP="003C3D8F">
            <w:pPr>
              <w:spacing w:before="120" w:after="120"/>
              <w:rPr>
                <w:rFonts w:ascii="Karla Light" w:hAnsi="Karla Light"/>
              </w:rPr>
            </w:pPr>
            <w:r w:rsidRPr="009661AD">
              <w:rPr>
                <w:rStyle w:val="normaltextrun"/>
                <w:rFonts w:ascii="Karla Light" w:hAnsi="Karla Light" w:cs="Calibri"/>
                <w:color w:val="000000"/>
                <w:bdr w:val="none" w:sz="0" w:space="0" w:color="auto" w:frame="1"/>
              </w:rPr>
              <w:t>233 Bridge rd Forest Lodge 2037</w:t>
            </w:r>
          </w:p>
        </w:tc>
        <w:tc>
          <w:tcPr>
            <w:tcW w:w="7825" w:type="dxa"/>
            <w:gridSpan w:val="4"/>
            <w:shd w:val="clear" w:color="auto" w:fill="D9D9D9" w:themeFill="background1" w:themeFillShade="D9"/>
          </w:tcPr>
          <w:p w14:paraId="617F65B3" w14:textId="77777777" w:rsidR="00CB03A4" w:rsidRPr="009661AD" w:rsidRDefault="00CB03A4" w:rsidP="003C3D8F">
            <w:pPr>
              <w:spacing w:before="120" w:after="120"/>
              <w:rPr>
                <w:rFonts w:ascii="Karla Light" w:hAnsi="Karla Light"/>
              </w:rPr>
            </w:pPr>
            <w:r w:rsidRPr="009661AD">
              <w:rPr>
                <w:rFonts w:ascii="Karla Light" w:hAnsi="Karla Light"/>
                <w:noProof/>
              </w:rPr>
              <mc:AlternateContent>
                <mc:Choice Requires="wps">
                  <w:drawing>
                    <wp:anchor distT="0" distB="0" distL="114300" distR="114300" simplePos="0" relativeHeight="251658240" behindDoc="0" locked="0" layoutInCell="1" allowOverlap="1" wp14:anchorId="1005D532" wp14:editId="44132A92">
                      <wp:simplePos x="0" y="0"/>
                      <wp:positionH relativeFrom="column">
                        <wp:posOffset>1109345</wp:posOffset>
                      </wp:positionH>
                      <wp:positionV relativeFrom="paragraph">
                        <wp:posOffset>19421</wp:posOffset>
                      </wp:positionV>
                      <wp:extent cx="285750" cy="276225"/>
                      <wp:effectExtent l="0" t="0" r="19050" b="2857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762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B93D38C" id="Oval 7" o:spid="_x0000_s1026" style="position:absolute;margin-left:87.35pt;margin-top:1.55pt;width:2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" filled="f" strokecolor="red" strokeweight="1pt">
                      <v:stroke joinstyle="miter"/>
                      <v:path arrowok="t"/>
                    </v:oval>
                  </w:pict>
                </mc:Fallback>
              </mc:AlternateContent>
            </w:r>
            <w:r w:rsidRPr="009661AD">
              <w:rPr>
                <w:rFonts w:ascii="Karla Light" w:hAnsi="Karla Light"/>
              </w:rPr>
              <w:t>Water hazards?   Yes/No</w:t>
            </w:r>
          </w:p>
          <w:p w14:paraId="6F6D7517" w14:textId="77777777" w:rsidR="00CB03A4" w:rsidRPr="009661AD" w:rsidRDefault="00CB03A4" w:rsidP="003C3D8F">
            <w:pPr>
              <w:spacing w:before="120" w:after="120"/>
              <w:rPr>
                <w:rFonts w:ascii="Karla Light" w:hAnsi="Karla Light"/>
              </w:rPr>
            </w:pPr>
            <w:r w:rsidRPr="009661AD">
              <w:rPr>
                <w:rFonts w:ascii="Karla Light" w:hAnsi="Karla Light"/>
              </w:rPr>
              <w:t>If yes, detail in risk assessment below.</w:t>
            </w:r>
          </w:p>
        </w:tc>
      </w:tr>
      <w:tr w:rsidR="00CB03A4" w:rsidRPr="009661AD" w14:paraId="1AE70F7B" w14:textId="77777777" w:rsidTr="008F21FC">
        <w:tc>
          <w:tcPr>
            <w:tcW w:w="3721" w:type="dxa"/>
            <w:gridSpan w:val="2"/>
            <w:shd w:val="clear" w:color="auto" w:fill="D9D9D9" w:themeFill="background1" w:themeFillShade="D9"/>
          </w:tcPr>
          <w:p w14:paraId="78E66048" w14:textId="77777777" w:rsidR="00CB03A4" w:rsidRPr="009661AD" w:rsidRDefault="00CB03A4" w:rsidP="003C3D8F">
            <w:pPr>
              <w:spacing w:before="120" w:after="120"/>
              <w:rPr>
                <w:rFonts w:ascii="Karla Light" w:hAnsi="Karla Light"/>
              </w:rPr>
            </w:pPr>
            <w:r w:rsidRPr="009661AD">
              <w:rPr>
                <w:rFonts w:ascii="Karla Light" w:hAnsi="Karla Light"/>
              </w:rPr>
              <w:t>Name of co-ordinator</w:t>
            </w:r>
          </w:p>
        </w:tc>
        <w:tc>
          <w:tcPr>
            <w:tcW w:w="10227" w:type="dxa"/>
            <w:gridSpan w:val="6"/>
            <w:shd w:val="clear" w:color="auto" w:fill="D9D9D9" w:themeFill="background1" w:themeFillShade="D9"/>
          </w:tcPr>
          <w:p w14:paraId="39089FCB" w14:textId="6AC2BE60" w:rsidR="00CB03A4" w:rsidRPr="009661AD" w:rsidRDefault="0026399E" w:rsidP="003C3D8F">
            <w:pPr>
              <w:spacing w:before="120" w:after="120"/>
              <w:rPr>
                <w:rFonts w:ascii="Karla Light" w:hAnsi="Karla Light"/>
              </w:rPr>
            </w:pPr>
            <w:r w:rsidRPr="009661AD">
              <w:rPr>
                <w:rFonts w:ascii="Karla Light" w:hAnsi="Karla Light"/>
              </w:rPr>
              <w:t>Demi Wu</w:t>
            </w:r>
            <w:r w:rsidR="00CB03A4" w:rsidRPr="009661AD">
              <w:rPr>
                <w:rFonts w:ascii="Karla Light" w:hAnsi="Karla Light"/>
              </w:rPr>
              <w:t xml:space="preserve"> </w:t>
            </w:r>
          </w:p>
        </w:tc>
      </w:tr>
      <w:tr w:rsidR="00CB03A4" w:rsidRPr="009661AD" w14:paraId="5AF4111B" w14:textId="77777777" w:rsidTr="008F21FC">
        <w:tc>
          <w:tcPr>
            <w:tcW w:w="3721" w:type="dxa"/>
            <w:gridSpan w:val="2"/>
            <w:tcBorders>
              <w:bottom w:val="single" w:sz="4" w:space="0" w:color="auto"/>
            </w:tcBorders>
          </w:tcPr>
          <w:p w14:paraId="2D49A844" w14:textId="77777777" w:rsidR="00CB03A4" w:rsidRPr="009661AD" w:rsidRDefault="00CB03A4" w:rsidP="003C3D8F">
            <w:pPr>
              <w:spacing w:before="120" w:after="120"/>
              <w:rPr>
                <w:rFonts w:ascii="Karla Light" w:hAnsi="Karla Light"/>
              </w:rPr>
            </w:pPr>
            <w:r w:rsidRPr="009661AD">
              <w:rPr>
                <w:rFonts w:ascii="Karla Light" w:hAnsi="Karla Light"/>
              </w:rPr>
              <w:t>Contact number of Centre</w:t>
            </w:r>
          </w:p>
        </w:tc>
        <w:tc>
          <w:tcPr>
            <w:tcW w:w="2402" w:type="dxa"/>
            <w:gridSpan w:val="2"/>
            <w:tcBorders>
              <w:bottom w:val="single" w:sz="4" w:space="0" w:color="auto"/>
            </w:tcBorders>
          </w:tcPr>
          <w:p w14:paraId="7DC91696" w14:textId="77777777" w:rsidR="00CB03A4" w:rsidRPr="009661AD" w:rsidRDefault="00CB03A4" w:rsidP="003C3D8F">
            <w:pPr>
              <w:spacing w:before="120" w:after="120"/>
              <w:rPr>
                <w:rFonts w:ascii="Karla Light" w:hAnsi="Karla Light"/>
              </w:rPr>
            </w:pPr>
            <w:r w:rsidRPr="009661AD">
              <w:rPr>
                <w:rFonts w:ascii="Karla Light" w:hAnsi="Karla Light"/>
                <w:b/>
              </w:rPr>
              <w:t>Work Phone</w:t>
            </w:r>
            <w:r w:rsidRPr="009661AD">
              <w:rPr>
                <w:rFonts w:ascii="Karla Light" w:hAnsi="Karla Light"/>
              </w:rPr>
              <w:t xml:space="preserve"> 9660 4334</w:t>
            </w:r>
          </w:p>
        </w:tc>
        <w:tc>
          <w:tcPr>
            <w:tcW w:w="7825" w:type="dxa"/>
            <w:gridSpan w:val="4"/>
            <w:tcBorders>
              <w:bottom w:val="single" w:sz="4" w:space="0" w:color="auto"/>
            </w:tcBorders>
          </w:tcPr>
          <w:p w14:paraId="26746930" w14:textId="77777777" w:rsidR="00CB03A4" w:rsidRPr="009661AD" w:rsidRDefault="00CB03A4" w:rsidP="003C3D8F">
            <w:pPr>
              <w:spacing w:before="120" w:after="120"/>
              <w:rPr>
                <w:rFonts w:ascii="Karla Light" w:hAnsi="Karla Light"/>
              </w:rPr>
            </w:pPr>
            <w:r w:rsidRPr="009661AD">
              <w:rPr>
                <w:rFonts w:ascii="Karla Light" w:hAnsi="Karla Light"/>
                <w:b/>
              </w:rPr>
              <w:t>Mobile</w:t>
            </w:r>
            <w:r w:rsidRPr="009661AD">
              <w:rPr>
                <w:rFonts w:ascii="Karla Light" w:hAnsi="Karla Light"/>
              </w:rPr>
              <w:t xml:space="preserve"> </w:t>
            </w:r>
            <w:r w:rsidRPr="009661AD">
              <w:rPr>
                <w:rStyle w:val="normaltextrun"/>
                <w:rFonts w:ascii="Karla Light" w:hAnsi="Karla Light" w:cs="Calibri"/>
                <w:color w:val="000000"/>
                <w:bdr w:val="none" w:sz="0" w:space="0" w:color="auto" w:frame="1"/>
              </w:rPr>
              <w:t>0417 211 141</w:t>
            </w:r>
          </w:p>
        </w:tc>
      </w:tr>
      <w:tr w:rsidR="008F21FC" w:rsidRPr="009661AD" w14:paraId="33E50C38" w14:textId="77777777" w:rsidTr="008F21FC">
        <w:trPr>
          <w:trHeight w:val="426"/>
        </w:trPr>
        <w:tc>
          <w:tcPr>
            <w:tcW w:w="3721" w:type="dxa"/>
            <w:gridSpan w:val="2"/>
            <w:vMerge w:val="restart"/>
            <w:shd w:val="clear" w:color="auto" w:fill="D9D9D9" w:themeFill="background1" w:themeFillShade="D9"/>
          </w:tcPr>
          <w:p w14:paraId="60411B43" w14:textId="77777777" w:rsidR="00CB03A4" w:rsidRPr="009661AD" w:rsidRDefault="00CB03A4" w:rsidP="003C3D8F">
            <w:pPr>
              <w:spacing w:before="120" w:after="120"/>
              <w:rPr>
                <w:rFonts w:ascii="Karla Light" w:hAnsi="Karla Light"/>
              </w:rPr>
            </w:pPr>
            <w:r w:rsidRPr="009661AD">
              <w:rPr>
                <w:rFonts w:ascii="Karla Light" w:hAnsi="Karla Light"/>
              </w:rPr>
              <w:t>Average number of children centre</w:t>
            </w:r>
          </w:p>
        </w:tc>
        <w:tc>
          <w:tcPr>
            <w:tcW w:w="2402" w:type="dxa"/>
            <w:gridSpan w:val="2"/>
            <w:vMerge w:val="restart"/>
            <w:shd w:val="clear" w:color="auto" w:fill="D9D9D9" w:themeFill="background1" w:themeFillShade="D9"/>
          </w:tcPr>
          <w:p w14:paraId="3CBFCD1B" w14:textId="77777777" w:rsidR="00CB03A4" w:rsidRPr="009661AD" w:rsidRDefault="00CB03A4" w:rsidP="003C3D8F">
            <w:pPr>
              <w:spacing w:before="120" w:after="120"/>
              <w:rPr>
                <w:rFonts w:ascii="Karla Light" w:hAnsi="Karla Light"/>
                <w:bCs/>
              </w:rPr>
            </w:pPr>
            <w:r w:rsidRPr="009661AD">
              <w:rPr>
                <w:rFonts w:ascii="Karla Light" w:hAnsi="Karla Light"/>
                <w:b/>
              </w:rPr>
              <w:t xml:space="preserve">Incursions: </w:t>
            </w:r>
            <w:r w:rsidRPr="009661AD">
              <w:rPr>
                <w:rFonts w:ascii="Karla Light" w:hAnsi="Karla Light"/>
                <w:bCs/>
              </w:rPr>
              <w:t>8</w:t>
            </w:r>
            <w:r w:rsidR="008B5211" w:rsidRPr="009661AD">
              <w:rPr>
                <w:rFonts w:ascii="Karla Light" w:hAnsi="Karla Light"/>
                <w:bCs/>
              </w:rPr>
              <w:t>5</w:t>
            </w:r>
          </w:p>
          <w:p w14:paraId="252C50A3" w14:textId="77777777" w:rsidR="00CB03A4" w:rsidRPr="009661AD" w:rsidRDefault="00CB03A4" w:rsidP="003C3D8F">
            <w:pPr>
              <w:spacing w:before="120" w:after="120"/>
              <w:rPr>
                <w:rFonts w:ascii="Karla Light" w:hAnsi="Karla Light"/>
                <w:bCs/>
              </w:rPr>
            </w:pPr>
            <w:r w:rsidRPr="009661AD">
              <w:rPr>
                <w:rFonts w:ascii="Karla Light" w:hAnsi="Karla Light"/>
                <w:b/>
              </w:rPr>
              <w:t xml:space="preserve">Excursions: </w:t>
            </w:r>
            <w:r w:rsidRPr="009661AD">
              <w:rPr>
                <w:rFonts w:ascii="Karla Light" w:hAnsi="Karla Light"/>
                <w:bCs/>
              </w:rPr>
              <w:t>75</w:t>
            </w:r>
          </w:p>
        </w:tc>
        <w:tc>
          <w:tcPr>
            <w:tcW w:w="5982" w:type="dxa"/>
            <w:gridSpan w:val="2"/>
            <w:shd w:val="clear" w:color="auto" w:fill="D9D9D9" w:themeFill="background1" w:themeFillShade="D9"/>
          </w:tcPr>
          <w:p w14:paraId="301E5029" w14:textId="77777777" w:rsidR="00CB03A4" w:rsidRPr="009661AD" w:rsidRDefault="00CB03A4" w:rsidP="003C3D8F">
            <w:pPr>
              <w:spacing w:before="120" w:after="120"/>
              <w:rPr>
                <w:rFonts w:ascii="Karla Light" w:hAnsi="Karla Light"/>
              </w:rPr>
            </w:pPr>
            <w:r w:rsidRPr="009661AD">
              <w:rPr>
                <w:rFonts w:ascii="Karla Light" w:hAnsi="Karla Light"/>
              </w:rPr>
              <w:t>Average number of educators</w:t>
            </w:r>
          </w:p>
        </w:tc>
        <w:tc>
          <w:tcPr>
            <w:tcW w:w="672" w:type="dxa"/>
            <w:shd w:val="clear" w:color="auto" w:fill="D9D9D9" w:themeFill="background1" w:themeFillShade="D9"/>
          </w:tcPr>
          <w:p w14:paraId="15F611A9" w14:textId="77777777" w:rsidR="00CB03A4" w:rsidRPr="009661AD" w:rsidRDefault="00CB03A4" w:rsidP="003C3D8F">
            <w:pPr>
              <w:spacing w:before="120" w:after="120"/>
              <w:rPr>
                <w:rFonts w:ascii="Karla Light" w:hAnsi="Karla Light"/>
              </w:rPr>
            </w:pPr>
            <w:r w:rsidRPr="009661AD">
              <w:rPr>
                <w:rFonts w:ascii="Karla Light" w:hAnsi="Karla Light"/>
              </w:rPr>
              <w:t>10</w:t>
            </w:r>
          </w:p>
        </w:tc>
        <w:tc>
          <w:tcPr>
            <w:tcW w:w="1171" w:type="dxa"/>
            <w:vMerge w:val="restart"/>
            <w:shd w:val="clear" w:color="auto" w:fill="D9D9D9" w:themeFill="background1" w:themeFillShade="D9"/>
          </w:tcPr>
          <w:p w14:paraId="1C102EED" w14:textId="77777777" w:rsidR="00CB03A4" w:rsidRPr="009661AD" w:rsidRDefault="00CB03A4" w:rsidP="003C3D8F">
            <w:pPr>
              <w:spacing w:before="120" w:after="120"/>
              <w:rPr>
                <w:rFonts w:ascii="Karla Light" w:hAnsi="Karla Light"/>
              </w:rPr>
            </w:pPr>
          </w:p>
        </w:tc>
      </w:tr>
      <w:tr w:rsidR="008F21FC" w:rsidRPr="009661AD" w14:paraId="7A544B40" w14:textId="77777777" w:rsidTr="008F21FC">
        <w:trPr>
          <w:trHeight w:val="426"/>
        </w:trPr>
        <w:tc>
          <w:tcPr>
            <w:tcW w:w="3721" w:type="dxa"/>
            <w:gridSpan w:val="2"/>
            <w:vMerge/>
            <w:shd w:val="clear" w:color="auto" w:fill="D9D9D9" w:themeFill="background1" w:themeFillShade="D9"/>
          </w:tcPr>
          <w:p w14:paraId="75129D2D" w14:textId="77777777" w:rsidR="00CB03A4" w:rsidRPr="009661AD" w:rsidRDefault="00CB03A4" w:rsidP="003C3D8F">
            <w:pPr>
              <w:spacing w:before="120" w:after="120"/>
              <w:rPr>
                <w:rFonts w:ascii="Karla Light" w:hAnsi="Karla Light"/>
              </w:rPr>
            </w:pPr>
          </w:p>
        </w:tc>
        <w:tc>
          <w:tcPr>
            <w:tcW w:w="2402" w:type="dxa"/>
            <w:gridSpan w:val="2"/>
            <w:vMerge/>
            <w:shd w:val="clear" w:color="auto" w:fill="D9D9D9" w:themeFill="background1" w:themeFillShade="D9"/>
          </w:tcPr>
          <w:p w14:paraId="6624C992" w14:textId="77777777" w:rsidR="00CB03A4" w:rsidRPr="009661AD" w:rsidRDefault="00CB03A4" w:rsidP="003C3D8F">
            <w:pPr>
              <w:spacing w:before="120" w:after="120"/>
              <w:rPr>
                <w:rFonts w:ascii="Karla Light" w:hAnsi="Karla Light"/>
              </w:rPr>
            </w:pPr>
          </w:p>
        </w:tc>
        <w:tc>
          <w:tcPr>
            <w:tcW w:w="5982" w:type="dxa"/>
            <w:gridSpan w:val="2"/>
            <w:shd w:val="clear" w:color="auto" w:fill="D9D9D9" w:themeFill="background1" w:themeFillShade="D9"/>
          </w:tcPr>
          <w:p w14:paraId="2C55DA8E" w14:textId="77777777" w:rsidR="00CB03A4" w:rsidRPr="009661AD" w:rsidRDefault="00CB03A4" w:rsidP="003C3D8F">
            <w:pPr>
              <w:spacing w:before="120" w:after="120"/>
              <w:rPr>
                <w:rFonts w:ascii="Karla Light" w:hAnsi="Karla Light"/>
              </w:rPr>
            </w:pPr>
            <w:r w:rsidRPr="009661AD">
              <w:rPr>
                <w:rFonts w:ascii="Karla Light" w:hAnsi="Karla Light"/>
              </w:rPr>
              <w:t>Average parents/volunteers</w:t>
            </w:r>
          </w:p>
        </w:tc>
        <w:tc>
          <w:tcPr>
            <w:tcW w:w="672" w:type="dxa"/>
            <w:shd w:val="clear" w:color="auto" w:fill="D9D9D9" w:themeFill="background1" w:themeFillShade="D9"/>
          </w:tcPr>
          <w:p w14:paraId="74AE3E5E" w14:textId="77777777" w:rsidR="00CB03A4" w:rsidRPr="009661AD" w:rsidRDefault="00CB03A4" w:rsidP="003C3D8F">
            <w:pPr>
              <w:spacing w:before="120" w:after="120"/>
              <w:rPr>
                <w:rFonts w:ascii="Karla Light" w:hAnsi="Karla Light"/>
              </w:rPr>
            </w:pPr>
          </w:p>
        </w:tc>
        <w:tc>
          <w:tcPr>
            <w:tcW w:w="1171" w:type="dxa"/>
            <w:vMerge/>
            <w:shd w:val="clear" w:color="auto" w:fill="D9D9D9" w:themeFill="background1" w:themeFillShade="D9"/>
          </w:tcPr>
          <w:p w14:paraId="5B9B929C" w14:textId="77777777" w:rsidR="00CB03A4" w:rsidRPr="009661AD" w:rsidRDefault="00CB03A4" w:rsidP="003C3D8F">
            <w:pPr>
              <w:spacing w:before="120" w:after="120"/>
              <w:rPr>
                <w:rFonts w:ascii="Karla Light" w:hAnsi="Karla Light"/>
              </w:rPr>
            </w:pPr>
          </w:p>
        </w:tc>
      </w:tr>
      <w:tr w:rsidR="00CB03A4" w:rsidRPr="009661AD" w14:paraId="551CA9DB" w14:textId="77777777" w:rsidTr="008F21FC">
        <w:trPr>
          <w:trHeight w:val="633"/>
        </w:trPr>
        <w:tc>
          <w:tcPr>
            <w:tcW w:w="3721" w:type="dxa"/>
            <w:gridSpan w:val="2"/>
          </w:tcPr>
          <w:p w14:paraId="0ED7DBA0" w14:textId="77777777" w:rsidR="00CB03A4" w:rsidRPr="009661AD" w:rsidRDefault="00CB03A4" w:rsidP="003C3D8F">
            <w:pPr>
              <w:spacing w:before="120" w:after="120"/>
              <w:rPr>
                <w:rFonts w:ascii="Karla Light" w:hAnsi="Karla Light"/>
              </w:rPr>
            </w:pPr>
            <w:r w:rsidRPr="009661AD">
              <w:rPr>
                <w:rFonts w:ascii="Karla Light" w:hAnsi="Karla Light"/>
              </w:rPr>
              <w:t>Educator to child ratio, including whether this higher ratio is warranted? Please provide details.</w:t>
            </w:r>
          </w:p>
        </w:tc>
        <w:tc>
          <w:tcPr>
            <w:tcW w:w="10227" w:type="dxa"/>
            <w:gridSpan w:val="6"/>
          </w:tcPr>
          <w:p w14:paraId="0A1148E5" w14:textId="77777777" w:rsidR="00CB03A4" w:rsidRPr="009661AD" w:rsidRDefault="00CB03A4" w:rsidP="003C3D8F">
            <w:pPr>
              <w:spacing w:before="120" w:after="120"/>
              <w:rPr>
                <w:rFonts w:ascii="Karla Light" w:hAnsi="Karla Light"/>
              </w:rPr>
            </w:pPr>
            <w:r w:rsidRPr="009661AD">
              <w:rPr>
                <w:rFonts w:ascii="Karla Light" w:hAnsi="Karla Light"/>
              </w:rPr>
              <w:t>Mainstream Ratio – 15 children: 1 educator</w:t>
            </w:r>
          </w:p>
          <w:p w14:paraId="54261C68" w14:textId="77777777" w:rsidR="00CB03A4" w:rsidRPr="009661AD" w:rsidRDefault="00CB03A4" w:rsidP="003C3D8F">
            <w:pPr>
              <w:spacing w:before="120" w:after="120"/>
              <w:rPr>
                <w:rFonts w:ascii="Karla Light" w:hAnsi="Karla Light"/>
              </w:rPr>
            </w:pPr>
            <w:r w:rsidRPr="009661AD">
              <w:rPr>
                <w:rFonts w:ascii="Karla Light" w:hAnsi="Karla Light"/>
              </w:rPr>
              <w:t xml:space="preserve">Waterplay Ratio – 7 children: 1 educator </w:t>
            </w:r>
          </w:p>
        </w:tc>
      </w:tr>
      <w:tr w:rsidR="00CB03A4" w:rsidRPr="009661AD" w14:paraId="5712B6F0" w14:textId="77777777" w:rsidTr="003C3D8F">
        <w:tc>
          <w:tcPr>
            <w:tcW w:w="13948" w:type="dxa"/>
            <w:gridSpan w:val="8"/>
            <w:shd w:val="clear" w:color="auto" w:fill="0E2841" w:themeFill="text2"/>
          </w:tcPr>
          <w:p w14:paraId="47AD1BDD" w14:textId="77777777" w:rsidR="00CB03A4" w:rsidRPr="009661AD" w:rsidRDefault="00CB03A4" w:rsidP="003C3D8F">
            <w:pPr>
              <w:spacing w:before="120" w:after="120"/>
              <w:rPr>
                <w:rFonts w:ascii="Karla Light" w:hAnsi="Karla Light"/>
                <w:color w:val="FFFFFF" w:themeColor="background1"/>
              </w:rPr>
            </w:pPr>
            <w:r w:rsidRPr="009661AD">
              <w:rPr>
                <w:rFonts w:ascii="Karla Light" w:hAnsi="Karla Light"/>
                <w:color w:val="FFFFFF" w:themeColor="background1"/>
              </w:rPr>
              <w:t>Excursion checklist</w:t>
            </w:r>
          </w:p>
        </w:tc>
      </w:tr>
      <w:tr w:rsidR="00CB03A4" w:rsidRPr="009661AD" w14:paraId="0C18736E" w14:textId="77777777" w:rsidTr="008F21FC">
        <w:tc>
          <w:tcPr>
            <w:tcW w:w="5167" w:type="dxa"/>
            <w:gridSpan w:val="3"/>
            <w:tcBorders>
              <w:bottom w:val="single" w:sz="4" w:space="0" w:color="auto"/>
            </w:tcBorders>
          </w:tcPr>
          <w:p w14:paraId="0401043C" w14:textId="77777777" w:rsidR="00CB03A4" w:rsidRPr="009661AD" w:rsidRDefault="00CB03A4" w:rsidP="003C3D8F">
            <w:pPr>
              <w:spacing w:before="120" w:after="120"/>
              <w:rPr>
                <w:rFonts w:ascii="Karla Light" w:hAnsi="Karla Light"/>
              </w:rPr>
            </w:pPr>
            <w:r w:rsidRPr="009661AD">
              <w:rPr>
                <w:rFonts w:ascii="Karla Light" w:hAnsi="Karla Light"/>
              </w:rPr>
              <w:t></w:t>
            </w:r>
            <w:r w:rsidRPr="009661AD">
              <w:rPr>
                <w:rFonts w:ascii="Karla Light" w:hAnsi="Karla Light"/>
              </w:rPr>
              <w:t>First aid kit</w:t>
            </w:r>
          </w:p>
        </w:tc>
        <w:tc>
          <w:tcPr>
            <w:tcW w:w="8781" w:type="dxa"/>
            <w:gridSpan w:val="5"/>
            <w:tcBorders>
              <w:bottom w:val="single" w:sz="4" w:space="0" w:color="auto"/>
            </w:tcBorders>
          </w:tcPr>
          <w:p w14:paraId="360C2C9E" w14:textId="77777777" w:rsidR="00CB03A4" w:rsidRPr="009661AD" w:rsidRDefault="00CB03A4" w:rsidP="003C3D8F">
            <w:pPr>
              <w:spacing w:before="120" w:after="120"/>
              <w:rPr>
                <w:rFonts w:ascii="Karla Light" w:hAnsi="Karla Light"/>
              </w:rPr>
            </w:pPr>
            <w:r w:rsidRPr="009661AD">
              <w:rPr>
                <w:rFonts w:ascii="Karla Light" w:hAnsi="Karla Light"/>
              </w:rPr>
              <w:t></w:t>
            </w:r>
            <w:r w:rsidRPr="009661AD">
              <w:rPr>
                <w:rFonts w:ascii="Karla Light" w:hAnsi="Karla Light"/>
              </w:rPr>
              <w:t>List of adults participating in the excursion</w:t>
            </w:r>
          </w:p>
        </w:tc>
      </w:tr>
      <w:tr w:rsidR="00CB03A4" w:rsidRPr="009661AD" w14:paraId="08905903" w14:textId="77777777" w:rsidTr="008F21FC">
        <w:tc>
          <w:tcPr>
            <w:tcW w:w="5167" w:type="dxa"/>
            <w:gridSpan w:val="3"/>
            <w:shd w:val="clear" w:color="auto" w:fill="D9D9D9" w:themeFill="background1" w:themeFillShade="D9"/>
          </w:tcPr>
          <w:p w14:paraId="2111081F" w14:textId="77777777" w:rsidR="00CB03A4" w:rsidRPr="009661AD" w:rsidRDefault="00CB03A4" w:rsidP="003C3D8F">
            <w:pPr>
              <w:spacing w:before="120" w:after="120"/>
              <w:rPr>
                <w:rFonts w:ascii="Karla Light" w:hAnsi="Karla Light"/>
              </w:rPr>
            </w:pPr>
            <w:r w:rsidRPr="009661AD">
              <w:rPr>
                <w:rFonts w:ascii="Karla Light" w:hAnsi="Karla Light"/>
              </w:rPr>
              <w:t></w:t>
            </w:r>
            <w:r w:rsidRPr="009661AD">
              <w:rPr>
                <w:rFonts w:ascii="Karla Light" w:hAnsi="Karla Light"/>
              </w:rPr>
              <w:t>List of children attending the excursion</w:t>
            </w:r>
          </w:p>
        </w:tc>
        <w:tc>
          <w:tcPr>
            <w:tcW w:w="8781" w:type="dxa"/>
            <w:gridSpan w:val="5"/>
            <w:shd w:val="clear" w:color="auto" w:fill="D9D9D9" w:themeFill="background1" w:themeFillShade="D9"/>
          </w:tcPr>
          <w:p w14:paraId="257159D7" w14:textId="77777777" w:rsidR="00CB03A4" w:rsidRPr="009661AD" w:rsidRDefault="00CB03A4" w:rsidP="003C3D8F">
            <w:pPr>
              <w:spacing w:before="120" w:after="120"/>
              <w:rPr>
                <w:rFonts w:ascii="Karla Light" w:hAnsi="Karla Light"/>
              </w:rPr>
            </w:pPr>
            <w:r w:rsidRPr="009661AD">
              <w:rPr>
                <w:rFonts w:ascii="Karla Light" w:hAnsi="Karla Light"/>
              </w:rPr>
              <w:t></w:t>
            </w:r>
            <w:r w:rsidRPr="009661AD">
              <w:rPr>
                <w:rFonts w:ascii="Karla Light" w:hAnsi="Karla Light"/>
              </w:rPr>
              <w:t>Contact information for each adult</w:t>
            </w:r>
          </w:p>
        </w:tc>
      </w:tr>
      <w:tr w:rsidR="00CB03A4" w:rsidRPr="009661AD" w14:paraId="1D70089D" w14:textId="77777777" w:rsidTr="008F21FC">
        <w:tc>
          <w:tcPr>
            <w:tcW w:w="5167" w:type="dxa"/>
            <w:gridSpan w:val="3"/>
            <w:tcBorders>
              <w:bottom w:val="single" w:sz="4" w:space="0" w:color="auto"/>
            </w:tcBorders>
          </w:tcPr>
          <w:p w14:paraId="24B37BA4" w14:textId="77777777" w:rsidR="00CB03A4" w:rsidRPr="009661AD" w:rsidRDefault="00CB03A4" w:rsidP="003C3D8F">
            <w:pPr>
              <w:spacing w:before="120" w:after="120"/>
              <w:rPr>
                <w:rFonts w:ascii="Karla Light" w:hAnsi="Karla Light"/>
              </w:rPr>
            </w:pPr>
            <w:r w:rsidRPr="009661AD">
              <w:rPr>
                <w:rFonts w:ascii="Karla Light" w:hAnsi="Karla Light"/>
              </w:rPr>
              <w:lastRenderedPageBreak/>
              <w:t></w:t>
            </w:r>
            <w:r w:rsidRPr="009661AD">
              <w:rPr>
                <w:rFonts w:ascii="Karla Light" w:hAnsi="Karla Light"/>
              </w:rPr>
              <w:t>Contact information for each child</w:t>
            </w:r>
          </w:p>
        </w:tc>
        <w:tc>
          <w:tcPr>
            <w:tcW w:w="8781" w:type="dxa"/>
            <w:gridSpan w:val="5"/>
            <w:tcBorders>
              <w:bottom w:val="single" w:sz="4" w:space="0" w:color="auto"/>
            </w:tcBorders>
          </w:tcPr>
          <w:p w14:paraId="149B1B39" w14:textId="77777777" w:rsidR="00CB03A4" w:rsidRPr="009661AD" w:rsidRDefault="00CB03A4" w:rsidP="003C3D8F">
            <w:pPr>
              <w:spacing w:before="120" w:after="120"/>
              <w:rPr>
                <w:rFonts w:ascii="Karla Light" w:hAnsi="Karla Light"/>
              </w:rPr>
            </w:pPr>
            <w:r w:rsidRPr="009661AD">
              <w:rPr>
                <w:rFonts w:ascii="Karla Light" w:hAnsi="Karla Light"/>
              </w:rPr>
              <w:t></w:t>
            </w:r>
            <w:r w:rsidRPr="009661AD">
              <w:rPr>
                <w:rFonts w:ascii="Karla Light" w:hAnsi="Karla Light"/>
              </w:rPr>
              <w:t>Mobile phone / other means of communicating with the service &amp; emergency services</w:t>
            </w:r>
          </w:p>
        </w:tc>
      </w:tr>
      <w:tr w:rsidR="00CB03A4" w:rsidRPr="009661AD" w14:paraId="3C381926" w14:textId="77777777" w:rsidTr="008F21FC">
        <w:tc>
          <w:tcPr>
            <w:tcW w:w="5167" w:type="dxa"/>
            <w:gridSpan w:val="3"/>
            <w:shd w:val="clear" w:color="auto" w:fill="D9D9D9" w:themeFill="background1" w:themeFillShade="D9"/>
          </w:tcPr>
          <w:p w14:paraId="6E073DA2" w14:textId="77777777" w:rsidR="00CB03A4" w:rsidRPr="009661AD" w:rsidRDefault="00CB03A4" w:rsidP="003C3D8F">
            <w:pPr>
              <w:rPr>
                <w:rFonts w:ascii="Karla Light" w:hAnsi="Karla Light"/>
              </w:rPr>
            </w:pPr>
            <w:r w:rsidRPr="009661AD">
              <w:rPr>
                <w:rFonts w:ascii="Karla Light" w:hAnsi="Karla Light"/>
              </w:rPr>
              <w:t>Medical information for each child</w:t>
            </w:r>
          </w:p>
        </w:tc>
        <w:tc>
          <w:tcPr>
            <w:tcW w:w="8781" w:type="dxa"/>
            <w:gridSpan w:val="5"/>
            <w:shd w:val="clear" w:color="auto" w:fill="D9D9D9" w:themeFill="background1" w:themeFillShade="D9"/>
          </w:tcPr>
          <w:p w14:paraId="26D45E73" w14:textId="77777777" w:rsidR="00CB03A4" w:rsidRPr="009661AD" w:rsidRDefault="00CB03A4" w:rsidP="003C3D8F">
            <w:pPr>
              <w:rPr>
                <w:rFonts w:ascii="Karla Light" w:hAnsi="Karla Light"/>
              </w:rPr>
            </w:pPr>
            <w:r w:rsidRPr="009661AD">
              <w:rPr>
                <w:rFonts w:ascii="Karla Light" w:hAnsi="Karla Light"/>
              </w:rPr>
              <w:t>Other items, please list</w:t>
            </w:r>
          </w:p>
        </w:tc>
      </w:tr>
      <w:tr w:rsidR="00CB03A4" w:rsidRPr="009661AD" w14:paraId="0C5ABC3A" w14:textId="77777777" w:rsidTr="003C3D8F">
        <w:tc>
          <w:tcPr>
            <w:tcW w:w="13948" w:type="dxa"/>
            <w:gridSpan w:val="8"/>
            <w:shd w:val="clear" w:color="auto" w:fill="0E2841" w:themeFill="text2"/>
          </w:tcPr>
          <w:p w14:paraId="4F29A98F" w14:textId="77777777" w:rsidR="00CB03A4" w:rsidRPr="009661AD" w:rsidRDefault="00CB03A4" w:rsidP="003C3D8F">
            <w:pPr>
              <w:rPr>
                <w:rFonts w:ascii="Karla Light" w:hAnsi="Karla Light"/>
                <w:b/>
              </w:rPr>
            </w:pPr>
            <w:r w:rsidRPr="009661AD">
              <w:rPr>
                <w:rFonts w:ascii="Karla Light" w:hAnsi="Karla Light"/>
                <w:b/>
                <w:color w:val="FFFFFF" w:themeColor="background1"/>
              </w:rPr>
              <w:t>Risk assessment</w:t>
            </w:r>
          </w:p>
        </w:tc>
      </w:tr>
      <w:tr w:rsidR="00CB03A4" w:rsidRPr="009661AD" w14:paraId="24B579BE" w14:textId="77777777" w:rsidTr="008F21FC">
        <w:tc>
          <w:tcPr>
            <w:tcW w:w="5167" w:type="dxa"/>
            <w:gridSpan w:val="3"/>
            <w:shd w:val="clear" w:color="auto" w:fill="D9D9D9" w:themeFill="background1" w:themeFillShade="D9"/>
          </w:tcPr>
          <w:p w14:paraId="0FF3B86B" w14:textId="77777777" w:rsidR="00CB03A4" w:rsidRPr="009661AD" w:rsidRDefault="00CB03A4" w:rsidP="003C3D8F">
            <w:pPr>
              <w:rPr>
                <w:rFonts w:ascii="Karla Light" w:hAnsi="Karla Light"/>
                <w:b/>
                <w:bCs/>
              </w:rPr>
            </w:pPr>
            <w:r w:rsidRPr="009661AD">
              <w:rPr>
                <w:rFonts w:ascii="Karla Light" w:hAnsi="Karla Light"/>
                <w:b/>
                <w:bCs/>
              </w:rPr>
              <w:t xml:space="preserve">Method of Transport (Including Proposed Route) </w:t>
            </w:r>
          </w:p>
          <w:p w14:paraId="13F68EF4" w14:textId="77777777" w:rsidR="00CB03A4" w:rsidRPr="009661AD" w:rsidRDefault="00CB03A4" w:rsidP="003C3D8F">
            <w:pPr>
              <w:rPr>
                <w:rFonts w:ascii="Karla Light" w:hAnsi="Karla Light"/>
                <w:b/>
                <w:bCs/>
              </w:rPr>
            </w:pPr>
          </w:p>
          <w:p w14:paraId="74D6F550" w14:textId="77777777" w:rsidR="00CB03A4" w:rsidRPr="009661AD" w:rsidRDefault="00CB03A4" w:rsidP="003C3D8F">
            <w:pPr>
              <w:rPr>
                <w:rFonts w:ascii="Karla Light" w:hAnsi="Karla Light"/>
                <w:b/>
                <w:bCs/>
              </w:rPr>
            </w:pPr>
          </w:p>
          <w:p w14:paraId="758DF39F" w14:textId="77777777" w:rsidR="00CB03A4" w:rsidRPr="009661AD" w:rsidRDefault="00CB03A4" w:rsidP="003C3D8F">
            <w:pPr>
              <w:rPr>
                <w:rFonts w:ascii="Karla Light" w:hAnsi="Karla Light"/>
                <w:b/>
                <w:bCs/>
              </w:rPr>
            </w:pPr>
          </w:p>
          <w:p w14:paraId="61C81AD0" w14:textId="77777777" w:rsidR="00CB03A4" w:rsidRPr="009661AD" w:rsidRDefault="00CB03A4" w:rsidP="003C3D8F">
            <w:pPr>
              <w:rPr>
                <w:rFonts w:ascii="Karla Light" w:hAnsi="Karla Light"/>
                <w:b/>
                <w:bCs/>
              </w:rPr>
            </w:pPr>
          </w:p>
          <w:p w14:paraId="54B987BC" w14:textId="77777777" w:rsidR="00CB03A4" w:rsidRPr="009661AD" w:rsidRDefault="00CB03A4" w:rsidP="003C3D8F">
            <w:pPr>
              <w:rPr>
                <w:rFonts w:ascii="Karla Light" w:hAnsi="Karla Light"/>
                <w:b/>
                <w:bCs/>
              </w:rPr>
            </w:pPr>
          </w:p>
          <w:p w14:paraId="6C991FE5" w14:textId="77777777" w:rsidR="00CB03A4" w:rsidRPr="009661AD" w:rsidRDefault="00CB03A4" w:rsidP="003C3D8F">
            <w:pPr>
              <w:rPr>
                <w:rFonts w:ascii="Karla Light" w:hAnsi="Karla Light"/>
                <w:b/>
                <w:bCs/>
              </w:rPr>
            </w:pPr>
          </w:p>
          <w:p w14:paraId="496983E9" w14:textId="77777777" w:rsidR="00CB03A4" w:rsidRPr="009661AD" w:rsidRDefault="00CB03A4" w:rsidP="003C3D8F">
            <w:pPr>
              <w:rPr>
                <w:rFonts w:ascii="Karla Light" w:hAnsi="Karla Light"/>
                <w:b/>
                <w:bCs/>
              </w:rPr>
            </w:pPr>
          </w:p>
          <w:p w14:paraId="6FF654E3" w14:textId="77777777" w:rsidR="00CB03A4" w:rsidRPr="009661AD" w:rsidRDefault="00CB03A4" w:rsidP="003C3D8F">
            <w:pPr>
              <w:rPr>
                <w:rFonts w:ascii="Karla Light" w:hAnsi="Karla Light"/>
                <w:b/>
                <w:bCs/>
              </w:rPr>
            </w:pPr>
          </w:p>
          <w:p w14:paraId="58238119" w14:textId="77777777" w:rsidR="00CB03A4" w:rsidRPr="009661AD" w:rsidRDefault="00CB03A4" w:rsidP="003C3D8F">
            <w:pPr>
              <w:rPr>
                <w:rFonts w:ascii="Karla Light" w:hAnsi="Karla Light"/>
                <w:b/>
                <w:bCs/>
              </w:rPr>
            </w:pPr>
          </w:p>
          <w:p w14:paraId="651C8701" w14:textId="77777777" w:rsidR="00CB03A4" w:rsidRPr="009661AD" w:rsidRDefault="00CB03A4" w:rsidP="003C3D8F">
            <w:pPr>
              <w:rPr>
                <w:rFonts w:ascii="Karla Light" w:hAnsi="Karla Light"/>
                <w:b/>
                <w:bCs/>
              </w:rPr>
            </w:pPr>
          </w:p>
          <w:p w14:paraId="127412EC" w14:textId="77777777" w:rsidR="00CB03A4" w:rsidRPr="009661AD" w:rsidRDefault="00CB03A4" w:rsidP="003C3D8F">
            <w:pPr>
              <w:rPr>
                <w:rFonts w:ascii="Karla Light" w:hAnsi="Karla Light"/>
                <w:b/>
                <w:bCs/>
              </w:rPr>
            </w:pPr>
          </w:p>
          <w:p w14:paraId="0A06AE3F" w14:textId="77777777" w:rsidR="00CB03A4" w:rsidRPr="009661AD" w:rsidRDefault="00CB03A4" w:rsidP="003C3D8F">
            <w:pPr>
              <w:rPr>
                <w:rFonts w:ascii="Karla Light" w:hAnsi="Karla Light"/>
                <w:b/>
                <w:bCs/>
              </w:rPr>
            </w:pPr>
          </w:p>
          <w:p w14:paraId="3D575771" w14:textId="77777777" w:rsidR="00CB03A4" w:rsidRPr="009661AD" w:rsidRDefault="00CB03A4" w:rsidP="003C3D8F">
            <w:pPr>
              <w:rPr>
                <w:rFonts w:ascii="Karla Light" w:hAnsi="Karla Light"/>
                <w:b/>
                <w:bCs/>
              </w:rPr>
            </w:pPr>
          </w:p>
          <w:p w14:paraId="5AC25880" w14:textId="77777777" w:rsidR="00CB03A4" w:rsidRPr="009661AD" w:rsidRDefault="00CB03A4" w:rsidP="003C3D8F">
            <w:pPr>
              <w:rPr>
                <w:rFonts w:ascii="Karla Light" w:hAnsi="Karla Light"/>
                <w:b/>
                <w:bCs/>
              </w:rPr>
            </w:pPr>
          </w:p>
          <w:p w14:paraId="6CCA0728" w14:textId="77777777" w:rsidR="00CB03A4" w:rsidRPr="009661AD" w:rsidRDefault="00CB03A4" w:rsidP="003C3D8F">
            <w:pPr>
              <w:rPr>
                <w:rFonts w:ascii="Karla Light" w:hAnsi="Karla Light"/>
                <w:b/>
                <w:bCs/>
              </w:rPr>
            </w:pPr>
          </w:p>
          <w:p w14:paraId="1D816F83" w14:textId="77777777" w:rsidR="00CB03A4" w:rsidRPr="009661AD" w:rsidRDefault="00CB03A4" w:rsidP="003C3D8F">
            <w:pPr>
              <w:rPr>
                <w:rFonts w:ascii="Karla Light" w:hAnsi="Karla Light"/>
                <w:b/>
                <w:bCs/>
              </w:rPr>
            </w:pPr>
          </w:p>
          <w:p w14:paraId="099FB050" w14:textId="77777777" w:rsidR="00CB03A4" w:rsidRPr="009661AD" w:rsidRDefault="00CB03A4" w:rsidP="003C3D8F">
            <w:pPr>
              <w:rPr>
                <w:rFonts w:ascii="Karla Light" w:hAnsi="Karla Light"/>
                <w:b/>
                <w:bCs/>
              </w:rPr>
            </w:pPr>
          </w:p>
          <w:p w14:paraId="4E3B979F" w14:textId="77777777" w:rsidR="00CB03A4" w:rsidRPr="009661AD" w:rsidRDefault="00CB03A4" w:rsidP="003C3D8F">
            <w:pPr>
              <w:rPr>
                <w:rFonts w:ascii="Karla Light" w:hAnsi="Karla Light"/>
                <w:b/>
                <w:bCs/>
              </w:rPr>
            </w:pPr>
          </w:p>
          <w:p w14:paraId="5F348F31" w14:textId="77777777" w:rsidR="00CB03A4" w:rsidRPr="009661AD" w:rsidRDefault="00CB03A4" w:rsidP="003C3D8F">
            <w:pPr>
              <w:rPr>
                <w:rFonts w:ascii="Karla Light" w:hAnsi="Karla Light"/>
                <w:b/>
                <w:bCs/>
              </w:rPr>
            </w:pPr>
          </w:p>
          <w:p w14:paraId="7E66423C" w14:textId="77777777" w:rsidR="00CB03A4" w:rsidRPr="009661AD" w:rsidRDefault="00CB03A4" w:rsidP="003C3D8F">
            <w:pPr>
              <w:rPr>
                <w:rFonts w:ascii="Karla Light" w:hAnsi="Karla Light"/>
                <w:b/>
                <w:bCs/>
              </w:rPr>
            </w:pPr>
          </w:p>
          <w:p w14:paraId="3407E62B" w14:textId="77777777" w:rsidR="00CB03A4" w:rsidRPr="009661AD" w:rsidRDefault="00CB03A4" w:rsidP="003C3D8F">
            <w:pPr>
              <w:rPr>
                <w:rFonts w:ascii="Karla Light" w:hAnsi="Karla Light"/>
                <w:b/>
                <w:bCs/>
              </w:rPr>
            </w:pPr>
          </w:p>
          <w:p w14:paraId="2E15C887" w14:textId="77777777" w:rsidR="00CB03A4" w:rsidRPr="009661AD" w:rsidRDefault="00CB03A4" w:rsidP="003C3D8F">
            <w:pPr>
              <w:rPr>
                <w:rFonts w:ascii="Karla Light" w:hAnsi="Karla Light"/>
                <w:b/>
                <w:bCs/>
              </w:rPr>
            </w:pPr>
          </w:p>
          <w:p w14:paraId="14BAB2C5" w14:textId="77777777" w:rsidR="00CB03A4" w:rsidRPr="009661AD" w:rsidRDefault="00CB03A4" w:rsidP="003C3D8F">
            <w:pPr>
              <w:rPr>
                <w:rFonts w:ascii="Karla Light" w:hAnsi="Karla Light"/>
                <w:b/>
                <w:bCs/>
              </w:rPr>
            </w:pPr>
          </w:p>
          <w:p w14:paraId="5968ED3B" w14:textId="77777777" w:rsidR="00CB03A4" w:rsidRPr="009661AD" w:rsidRDefault="00CB03A4" w:rsidP="003C3D8F">
            <w:pPr>
              <w:rPr>
                <w:rFonts w:ascii="Karla Light" w:hAnsi="Karla Light"/>
                <w:b/>
                <w:bCs/>
              </w:rPr>
            </w:pPr>
          </w:p>
          <w:p w14:paraId="2961DD15" w14:textId="77777777" w:rsidR="00CB03A4" w:rsidRPr="009661AD" w:rsidRDefault="00CB03A4" w:rsidP="003C3D8F">
            <w:pPr>
              <w:rPr>
                <w:rFonts w:ascii="Karla Light" w:hAnsi="Karla Light"/>
              </w:rPr>
            </w:pPr>
          </w:p>
          <w:p w14:paraId="2A6B30A4" w14:textId="77777777" w:rsidR="003219C2" w:rsidRPr="009661AD" w:rsidRDefault="003219C2" w:rsidP="003C3D8F">
            <w:pPr>
              <w:rPr>
                <w:rFonts w:ascii="Karla Light" w:hAnsi="Karla Light"/>
              </w:rPr>
            </w:pPr>
          </w:p>
          <w:p w14:paraId="6D35DE64" w14:textId="77777777" w:rsidR="003219C2" w:rsidRPr="009661AD" w:rsidRDefault="003219C2" w:rsidP="003C3D8F">
            <w:pPr>
              <w:rPr>
                <w:rFonts w:ascii="Karla Light" w:hAnsi="Karla Light"/>
              </w:rPr>
            </w:pPr>
          </w:p>
          <w:p w14:paraId="46A181DD" w14:textId="77777777" w:rsidR="00CB03A4" w:rsidRPr="009661AD" w:rsidRDefault="00CB03A4" w:rsidP="003C3D8F">
            <w:pPr>
              <w:rPr>
                <w:rFonts w:ascii="Karla Light" w:hAnsi="Karla Light"/>
              </w:rPr>
            </w:pPr>
            <w:r w:rsidRPr="009661AD">
              <w:rPr>
                <w:rFonts w:ascii="Karla Light" w:hAnsi="Karla Light"/>
                <w:b/>
                <w:bCs/>
              </w:rPr>
              <w:t xml:space="preserve">Transport Procedures </w:t>
            </w:r>
          </w:p>
          <w:p w14:paraId="3CFFC58A" w14:textId="77777777" w:rsidR="00CB03A4" w:rsidRPr="009661AD" w:rsidRDefault="00CB03A4" w:rsidP="003C3D8F">
            <w:pPr>
              <w:pStyle w:val="ListBullet"/>
              <w:numPr>
                <w:ilvl w:val="0"/>
                <w:numId w:val="0"/>
              </w:numPr>
              <w:ind w:left="360"/>
              <w:rPr>
                <w:rFonts w:ascii="Karla Light" w:hAnsi="Karla Light"/>
              </w:rPr>
            </w:pPr>
          </w:p>
        </w:tc>
        <w:tc>
          <w:tcPr>
            <w:tcW w:w="8781" w:type="dxa"/>
            <w:gridSpan w:val="5"/>
            <w:shd w:val="clear" w:color="auto" w:fill="D9D9D9" w:themeFill="background1" w:themeFillShade="D9"/>
          </w:tcPr>
          <w:p w14:paraId="6AB5A8CA" w14:textId="77777777" w:rsidR="00CB03A4" w:rsidRPr="009661AD" w:rsidRDefault="002849B3" w:rsidP="00CB03A4">
            <w:pPr>
              <w:pStyle w:val="ListBullet"/>
              <w:numPr>
                <w:ilvl w:val="0"/>
                <w:numId w:val="0"/>
              </w:numPr>
              <w:spacing w:after="0" w:line="240" w:lineRule="auto"/>
              <w:ind w:left="360" w:hanging="360"/>
              <w:rPr>
                <w:rFonts w:ascii="Karla Light" w:hAnsi="Karla Light"/>
              </w:rPr>
            </w:pPr>
            <w:r w:rsidRPr="009661AD">
              <w:rPr>
                <w:rFonts w:ascii="Karla Light" w:hAnsi="Karla Light"/>
                <w:noProof/>
              </w:rPr>
              <w:lastRenderedPageBreak/>
              <w:drawing>
                <wp:inline distT="0" distB="0" distL="0" distR="0" wp14:anchorId="5A7A22F6" wp14:editId="41015EF0">
                  <wp:extent cx="5382260" cy="3528204"/>
                  <wp:effectExtent l="0" t="0" r="8890" b="0"/>
                  <wp:docPr id="258871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71744" name=""/>
                          <pic:cNvPicPr/>
                        </pic:nvPicPr>
                        <pic:blipFill>
                          <a:blip r:embed="rId5"/>
                          <a:stretch>
                            <a:fillRect/>
                          </a:stretch>
                        </pic:blipFill>
                        <pic:spPr>
                          <a:xfrm>
                            <a:off x="0" y="0"/>
                            <a:ext cx="5399458" cy="3539477"/>
                          </a:xfrm>
                          <a:prstGeom prst="rect">
                            <a:avLst/>
                          </a:prstGeom>
                        </pic:spPr>
                      </pic:pic>
                    </a:graphicData>
                  </a:graphic>
                </wp:inline>
              </w:drawing>
            </w:r>
          </w:p>
          <w:p w14:paraId="7136E636" w14:textId="77777777" w:rsidR="002849B3" w:rsidRPr="009661AD" w:rsidRDefault="002849B3" w:rsidP="002849B3">
            <w:pPr>
              <w:pStyle w:val="ListBullet"/>
              <w:numPr>
                <w:ilvl w:val="0"/>
                <w:numId w:val="0"/>
              </w:numPr>
              <w:spacing w:after="0" w:line="240" w:lineRule="auto"/>
              <w:ind w:left="360" w:hanging="360"/>
              <w:rPr>
                <w:rFonts w:ascii="Karla Light" w:hAnsi="Karla Light"/>
              </w:rPr>
            </w:pPr>
            <w:r w:rsidRPr="009661AD">
              <w:rPr>
                <w:rFonts w:ascii="Karla Light" w:hAnsi="Karla Light"/>
              </w:rPr>
              <w:t>Catch a hired bus from FLASCA in Forest Lodge to Monkey Mania in Prestons.</w:t>
            </w:r>
          </w:p>
          <w:p w14:paraId="0DACF07F" w14:textId="04DA7788" w:rsidR="002849B3" w:rsidRPr="009661AD" w:rsidRDefault="002849B3" w:rsidP="008F21FC">
            <w:pPr>
              <w:pStyle w:val="ListBullet"/>
              <w:numPr>
                <w:ilvl w:val="0"/>
                <w:numId w:val="4"/>
              </w:numPr>
              <w:rPr>
                <w:rFonts w:ascii="Karla Light" w:hAnsi="Karla Light"/>
              </w:rPr>
            </w:pPr>
            <w:r w:rsidRPr="009661AD">
              <w:rPr>
                <w:rFonts w:ascii="Karla Light" w:hAnsi="Karla Light"/>
              </w:rPr>
              <w:t>Get on M8 in Annandale from Minogue Cres and The Crescent</w:t>
            </w:r>
            <w:r w:rsidR="008F21FC" w:rsidRPr="009661AD">
              <w:rPr>
                <w:rFonts w:ascii="Karla Light" w:hAnsi="Karla Light"/>
              </w:rPr>
              <w:t xml:space="preserve"> </w:t>
            </w:r>
            <w:r w:rsidRPr="009661AD">
              <w:rPr>
                <w:rFonts w:ascii="Karla Light" w:hAnsi="Karla Light"/>
              </w:rPr>
              <w:t>8 min (3.9 km)</w:t>
            </w:r>
          </w:p>
          <w:p w14:paraId="11BB52CE" w14:textId="21B8E469" w:rsidR="002849B3" w:rsidRPr="009661AD" w:rsidRDefault="002849B3" w:rsidP="008F21FC">
            <w:pPr>
              <w:pStyle w:val="ListBullet"/>
              <w:numPr>
                <w:ilvl w:val="0"/>
                <w:numId w:val="4"/>
              </w:numPr>
              <w:rPr>
                <w:rFonts w:ascii="Karla Light" w:hAnsi="Karla Light"/>
              </w:rPr>
            </w:pPr>
            <w:r w:rsidRPr="009661AD">
              <w:rPr>
                <w:rFonts w:ascii="Karla Light" w:hAnsi="Karla Light"/>
              </w:rPr>
              <w:t>Follow M8 and M5 to Beech Rd in Casula. Take the exit</w:t>
            </w:r>
            <w:r w:rsidR="008F21FC" w:rsidRPr="009661AD">
              <w:rPr>
                <w:rFonts w:ascii="Karla Light" w:hAnsi="Karla Light"/>
              </w:rPr>
              <w:t xml:space="preserve"> </w:t>
            </w:r>
            <w:r w:rsidRPr="009661AD">
              <w:rPr>
                <w:rFonts w:ascii="Karla Light" w:hAnsi="Karla Light"/>
              </w:rPr>
              <w:t>towards Casula/Bringelly from M5</w:t>
            </w:r>
            <w:r w:rsidR="008F21FC" w:rsidRPr="009661AD">
              <w:rPr>
                <w:rFonts w:ascii="Karla Light" w:hAnsi="Karla Light"/>
              </w:rPr>
              <w:t xml:space="preserve"> </w:t>
            </w:r>
            <w:r w:rsidRPr="009661AD">
              <w:rPr>
                <w:rFonts w:ascii="Karla Light" w:hAnsi="Karla Light"/>
              </w:rPr>
              <w:t>23 min (33.2 km)</w:t>
            </w:r>
          </w:p>
          <w:p w14:paraId="40310C35" w14:textId="00CBC23D" w:rsidR="002849B3" w:rsidRPr="009661AD" w:rsidRDefault="002849B3" w:rsidP="008F21FC">
            <w:pPr>
              <w:pStyle w:val="ListBullet"/>
              <w:numPr>
                <w:ilvl w:val="0"/>
                <w:numId w:val="4"/>
              </w:numPr>
              <w:rPr>
                <w:rFonts w:ascii="Karla Light" w:hAnsi="Karla Light"/>
              </w:rPr>
            </w:pPr>
            <w:r w:rsidRPr="009661AD">
              <w:rPr>
                <w:rFonts w:ascii="Karla Light" w:hAnsi="Karla Light"/>
              </w:rPr>
              <w:t>Drive to Kurrajong Rd in Prestons</w:t>
            </w:r>
          </w:p>
          <w:p w14:paraId="778E9055" w14:textId="16FF4260" w:rsidR="008F21FC" w:rsidRPr="009661AD" w:rsidRDefault="008F21FC" w:rsidP="008F21FC">
            <w:pPr>
              <w:pStyle w:val="ListBullet"/>
              <w:numPr>
                <w:ilvl w:val="0"/>
                <w:numId w:val="0"/>
              </w:numPr>
              <w:spacing w:after="0" w:line="240" w:lineRule="auto"/>
              <w:ind w:left="360" w:hanging="360"/>
              <w:rPr>
                <w:rFonts w:ascii="Karla Light" w:hAnsi="Karla Light"/>
              </w:rPr>
            </w:pPr>
            <w:r w:rsidRPr="009661AD">
              <w:rPr>
                <w:rFonts w:ascii="Karla Light" w:hAnsi="Karla Light"/>
              </w:rPr>
              <w:t xml:space="preserve">Commute time approximates to 36 minutes. </w:t>
            </w:r>
          </w:p>
          <w:p w14:paraId="56491E45" w14:textId="77777777" w:rsidR="008F21FC" w:rsidRPr="009661AD" w:rsidRDefault="008F21FC" w:rsidP="008F21FC">
            <w:pPr>
              <w:pStyle w:val="ListBullet"/>
              <w:numPr>
                <w:ilvl w:val="0"/>
                <w:numId w:val="0"/>
              </w:numPr>
              <w:spacing w:after="0" w:line="240" w:lineRule="auto"/>
              <w:ind w:left="360" w:hanging="360"/>
              <w:rPr>
                <w:rFonts w:ascii="Karla Light" w:hAnsi="Karla Light"/>
              </w:rPr>
            </w:pPr>
          </w:p>
          <w:p w14:paraId="16B6E0C8" w14:textId="77777777" w:rsidR="008F21FC" w:rsidRPr="009661AD" w:rsidRDefault="008F21FC" w:rsidP="008F21FC">
            <w:pPr>
              <w:pStyle w:val="ListBullet"/>
              <w:numPr>
                <w:ilvl w:val="0"/>
                <w:numId w:val="0"/>
              </w:numPr>
              <w:rPr>
                <w:rFonts w:ascii="Karla Light" w:hAnsi="Karla Light"/>
              </w:rPr>
            </w:pPr>
            <w:r w:rsidRPr="009661AD">
              <w:rPr>
                <w:rFonts w:ascii="Karla Light" w:hAnsi="Karla Light"/>
              </w:rPr>
              <w:lastRenderedPageBreak/>
              <w:t xml:space="preserve">Leaving the Centre </w:t>
            </w:r>
          </w:p>
          <w:p w14:paraId="00DA19EC" w14:textId="77777777" w:rsidR="008F21FC" w:rsidRPr="009661AD" w:rsidRDefault="008F21FC" w:rsidP="008F21FC">
            <w:pPr>
              <w:pStyle w:val="ListBullet"/>
              <w:numPr>
                <w:ilvl w:val="0"/>
                <w:numId w:val="2"/>
              </w:numPr>
              <w:rPr>
                <w:rFonts w:ascii="Karla Light" w:hAnsi="Karla Light"/>
              </w:rPr>
            </w:pPr>
            <w:r w:rsidRPr="009661AD">
              <w:rPr>
                <w:rFonts w:ascii="Karla Light" w:hAnsi="Karla Light"/>
              </w:rPr>
              <w:t xml:space="preserve">Children are provided with sunscreen and FLASCA wristbands . Staff ensure everyone has drinking water available. </w:t>
            </w:r>
          </w:p>
          <w:p w14:paraId="4A212E3A" w14:textId="77777777" w:rsidR="008F21FC" w:rsidRPr="009661AD" w:rsidRDefault="008F21FC" w:rsidP="008F21FC">
            <w:pPr>
              <w:pStyle w:val="ListBullet"/>
              <w:numPr>
                <w:ilvl w:val="0"/>
                <w:numId w:val="2"/>
              </w:numPr>
              <w:rPr>
                <w:rFonts w:ascii="Karla Light" w:hAnsi="Karla Light"/>
              </w:rPr>
            </w:pPr>
            <w:r w:rsidRPr="009661AD">
              <w:rPr>
                <w:rFonts w:ascii="Karla Light" w:hAnsi="Karla Light"/>
              </w:rPr>
              <w:t>A roll call is conducted prior to the children leaving the OOSH service grounds.</w:t>
            </w:r>
          </w:p>
          <w:p w14:paraId="75F74973" w14:textId="77777777" w:rsidR="008F21FC" w:rsidRPr="009661AD" w:rsidRDefault="008F21FC" w:rsidP="008F21FC">
            <w:pPr>
              <w:pStyle w:val="ListBullet"/>
              <w:numPr>
                <w:ilvl w:val="0"/>
                <w:numId w:val="2"/>
              </w:numPr>
              <w:rPr>
                <w:rFonts w:ascii="Karla Light" w:hAnsi="Karla Light"/>
              </w:rPr>
            </w:pPr>
            <w:r w:rsidRPr="009661AD">
              <w:rPr>
                <w:rFonts w:ascii="Karla Light" w:hAnsi="Karla Light"/>
              </w:rPr>
              <w:t xml:space="preserve">The excursion coordinator is to ensure they know the number of children (total headcount). </w:t>
            </w:r>
          </w:p>
          <w:p w14:paraId="2AC9B90A" w14:textId="77777777" w:rsidR="008F21FC" w:rsidRPr="009661AD" w:rsidRDefault="008F21FC" w:rsidP="008F21FC">
            <w:pPr>
              <w:pStyle w:val="ListBullet"/>
              <w:numPr>
                <w:ilvl w:val="0"/>
                <w:numId w:val="2"/>
              </w:numPr>
              <w:rPr>
                <w:rFonts w:ascii="Karla Light" w:hAnsi="Karla Light"/>
              </w:rPr>
            </w:pPr>
            <w:r w:rsidRPr="009661AD">
              <w:rPr>
                <w:rFonts w:ascii="Karla Light" w:hAnsi="Karla Light"/>
              </w:rPr>
              <w:t xml:space="preserve">Each educator accompanies their group to the bathroom area with an educator waiting outside. The educator ensures all the children in their group are in their care before walking them to Bridge Rd. </w:t>
            </w:r>
          </w:p>
          <w:p w14:paraId="17CC7CA4" w14:textId="77777777" w:rsidR="008F21FC" w:rsidRPr="009661AD" w:rsidRDefault="008F21FC" w:rsidP="008F21FC">
            <w:pPr>
              <w:pStyle w:val="ListBullet"/>
              <w:numPr>
                <w:ilvl w:val="0"/>
                <w:numId w:val="0"/>
              </w:numPr>
              <w:ind w:left="360" w:hanging="360"/>
              <w:rPr>
                <w:rFonts w:ascii="Karla Light" w:hAnsi="Karla Light"/>
                <w:b/>
                <w:bCs/>
              </w:rPr>
            </w:pPr>
            <w:r w:rsidRPr="009661AD">
              <w:rPr>
                <w:rFonts w:ascii="Karla Light" w:hAnsi="Karla Light"/>
                <w:b/>
                <w:bCs/>
              </w:rPr>
              <w:t>Walking to the Venue</w:t>
            </w:r>
          </w:p>
          <w:p w14:paraId="1AD66869" w14:textId="77777777" w:rsidR="008F21FC" w:rsidRPr="009661AD" w:rsidRDefault="008F21FC" w:rsidP="008F21FC">
            <w:pPr>
              <w:pStyle w:val="ListBullet"/>
              <w:numPr>
                <w:ilvl w:val="0"/>
                <w:numId w:val="2"/>
              </w:numPr>
              <w:rPr>
                <w:rFonts w:ascii="Karla Light" w:hAnsi="Karla Light"/>
              </w:rPr>
            </w:pPr>
            <w:r w:rsidRPr="009661AD">
              <w:rPr>
                <w:rFonts w:ascii="Karla Light" w:hAnsi="Karla Light"/>
              </w:rPr>
              <w:t xml:space="preserve">We then walk to our destination with the educators working to ensure the children are with the group at all times. An educator is stationed at the front leading all the children to the destination. Another at the back to ensure all children are safe. Educators are encouraged to conduct their own group headcounts as we transition. </w:t>
            </w:r>
          </w:p>
          <w:p w14:paraId="2E704CE7" w14:textId="77777777" w:rsidR="008F21FC" w:rsidRPr="009661AD" w:rsidRDefault="008F21FC" w:rsidP="008F21FC">
            <w:pPr>
              <w:pStyle w:val="ListBullet"/>
              <w:numPr>
                <w:ilvl w:val="0"/>
                <w:numId w:val="0"/>
              </w:numPr>
              <w:ind w:left="360" w:hanging="360"/>
              <w:rPr>
                <w:rFonts w:ascii="Karla Light" w:hAnsi="Karla Light"/>
                <w:b/>
                <w:bCs/>
              </w:rPr>
            </w:pPr>
            <w:r w:rsidRPr="009661AD">
              <w:rPr>
                <w:rFonts w:ascii="Karla Light" w:hAnsi="Karla Light"/>
                <w:b/>
                <w:bCs/>
              </w:rPr>
              <w:t>Entering and Leaving the Venue</w:t>
            </w:r>
          </w:p>
          <w:p w14:paraId="2542FBB5" w14:textId="77777777" w:rsidR="008F21FC" w:rsidRPr="009661AD" w:rsidRDefault="008F21FC" w:rsidP="008F21FC">
            <w:pPr>
              <w:pStyle w:val="ListBullet"/>
              <w:numPr>
                <w:ilvl w:val="0"/>
                <w:numId w:val="2"/>
              </w:numPr>
              <w:rPr>
                <w:rFonts w:ascii="Karla Light" w:hAnsi="Karla Light"/>
              </w:rPr>
            </w:pPr>
            <w:r w:rsidRPr="009661AD">
              <w:rPr>
                <w:rFonts w:ascii="Karla Light" w:hAnsi="Karla Light"/>
              </w:rPr>
              <w:t>On arrival at our destination a roll call is conducted with another educator conducting a headcount of all children.</w:t>
            </w:r>
          </w:p>
          <w:p w14:paraId="15BF14AA" w14:textId="77777777" w:rsidR="008F21FC" w:rsidRPr="009661AD" w:rsidRDefault="008F21FC" w:rsidP="008F21FC">
            <w:pPr>
              <w:pStyle w:val="ListBullet"/>
              <w:numPr>
                <w:ilvl w:val="0"/>
                <w:numId w:val="2"/>
              </w:numPr>
              <w:rPr>
                <w:rFonts w:ascii="Karla Light" w:hAnsi="Karla Light"/>
              </w:rPr>
            </w:pPr>
            <w:r w:rsidRPr="009661AD">
              <w:rPr>
                <w:rFonts w:ascii="Karla Light" w:hAnsi="Karla Light"/>
              </w:rPr>
              <w:t xml:space="preserve">Prior to exiting the venue another roll call &amp; headcount is conducted. </w:t>
            </w:r>
          </w:p>
          <w:p w14:paraId="5E88834A" w14:textId="77777777" w:rsidR="008F21FC" w:rsidRPr="009661AD" w:rsidRDefault="008F21FC" w:rsidP="008F21FC">
            <w:pPr>
              <w:pStyle w:val="ListBullet"/>
              <w:numPr>
                <w:ilvl w:val="0"/>
                <w:numId w:val="0"/>
              </w:numPr>
              <w:ind w:left="360" w:hanging="360"/>
              <w:rPr>
                <w:rFonts w:ascii="Karla Light" w:hAnsi="Karla Light"/>
                <w:b/>
                <w:bCs/>
              </w:rPr>
            </w:pPr>
            <w:r w:rsidRPr="009661AD">
              <w:rPr>
                <w:rFonts w:ascii="Karla Light" w:hAnsi="Karla Light"/>
                <w:b/>
                <w:bCs/>
              </w:rPr>
              <w:t>Entering and Exiting the Bus</w:t>
            </w:r>
          </w:p>
          <w:p w14:paraId="36219D4D" w14:textId="77777777" w:rsidR="008F21FC" w:rsidRPr="009661AD" w:rsidRDefault="008F21FC" w:rsidP="008F21FC">
            <w:pPr>
              <w:pStyle w:val="ListParagraph"/>
              <w:numPr>
                <w:ilvl w:val="0"/>
                <w:numId w:val="2"/>
              </w:numPr>
              <w:spacing w:after="200" w:line="276" w:lineRule="auto"/>
              <w:rPr>
                <w:rFonts w:ascii="Karla Light" w:hAnsi="Karla Light"/>
              </w:rPr>
            </w:pPr>
            <w:r w:rsidRPr="009661AD">
              <w:rPr>
                <w:rFonts w:ascii="Karla Light" w:hAnsi="Karla Light"/>
              </w:rPr>
              <w:t xml:space="preserve">We then walk to our destination with the educators working to ensure the children are with the group at all times. An educator is stationed at the front leading all the children to the destination. Another at the back to ensure all children are safe. Educators are encouraged to conduct their own group headcounts as we transition. </w:t>
            </w:r>
          </w:p>
          <w:p w14:paraId="429C70A2" w14:textId="77777777" w:rsidR="008F21FC" w:rsidRPr="009661AD" w:rsidRDefault="008F21FC" w:rsidP="008F21FC">
            <w:pPr>
              <w:rPr>
                <w:rFonts w:ascii="Karla Light" w:hAnsi="Karla Light"/>
                <w:b/>
                <w:bCs/>
              </w:rPr>
            </w:pPr>
            <w:r w:rsidRPr="009661AD">
              <w:rPr>
                <w:rFonts w:ascii="Karla Light" w:hAnsi="Karla Light"/>
                <w:b/>
                <w:bCs/>
              </w:rPr>
              <w:t>Returning to the Centre</w:t>
            </w:r>
          </w:p>
          <w:p w14:paraId="3B4A1932" w14:textId="43F02520" w:rsidR="008F21FC" w:rsidRPr="009661AD" w:rsidRDefault="008F21FC" w:rsidP="008F21FC">
            <w:pPr>
              <w:pStyle w:val="ListBullet"/>
              <w:numPr>
                <w:ilvl w:val="0"/>
                <w:numId w:val="2"/>
              </w:numPr>
              <w:spacing w:after="0" w:line="240" w:lineRule="auto"/>
              <w:rPr>
                <w:rFonts w:ascii="Karla Light" w:hAnsi="Karla Light"/>
              </w:rPr>
            </w:pPr>
            <w:r w:rsidRPr="009661AD">
              <w:rPr>
                <w:rFonts w:ascii="Karla Light" w:hAnsi="Karla Light"/>
              </w:rPr>
              <w:t>Roll call &amp; headcount is conducted.</w:t>
            </w:r>
          </w:p>
        </w:tc>
      </w:tr>
      <w:tr w:rsidR="002849B3" w:rsidRPr="009661AD" w14:paraId="4A26CF26" w14:textId="77777777" w:rsidTr="008F21FC">
        <w:tc>
          <w:tcPr>
            <w:tcW w:w="2120" w:type="dxa"/>
          </w:tcPr>
          <w:p w14:paraId="610C3B0C" w14:textId="77777777" w:rsidR="00CB03A4" w:rsidRPr="009661AD" w:rsidRDefault="00CB03A4" w:rsidP="003C3D8F">
            <w:pPr>
              <w:jc w:val="center"/>
              <w:rPr>
                <w:rFonts w:ascii="Karla Light" w:hAnsi="Karla Light"/>
                <w:b/>
              </w:rPr>
            </w:pPr>
            <w:r w:rsidRPr="009661AD">
              <w:rPr>
                <w:rFonts w:ascii="Karla Light" w:hAnsi="Karla Light"/>
                <w:b/>
              </w:rPr>
              <w:lastRenderedPageBreak/>
              <w:t>Activity</w:t>
            </w:r>
          </w:p>
        </w:tc>
        <w:tc>
          <w:tcPr>
            <w:tcW w:w="1601" w:type="dxa"/>
          </w:tcPr>
          <w:p w14:paraId="2D423113" w14:textId="77777777" w:rsidR="00CB03A4" w:rsidRPr="009661AD" w:rsidRDefault="00CB03A4" w:rsidP="003C3D8F">
            <w:pPr>
              <w:jc w:val="center"/>
              <w:rPr>
                <w:rFonts w:ascii="Karla Light" w:hAnsi="Karla Light"/>
                <w:b/>
              </w:rPr>
            </w:pPr>
            <w:r w:rsidRPr="009661AD">
              <w:rPr>
                <w:rFonts w:ascii="Karla Light" w:hAnsi="Karla Light"/>
                <w:b/>
              </w:rPr>
              <w:t>Hazard identified</w:t>
            </w:r>
          </w:p>
        </w:tc>
        <w:tc>
          <w:tcPr>
            <w:tcW w:w="1446" w:type="dxa"/>
          </w:tcPr>
          <w:p w14:paraId="5F616717" w14:textId="77777777" w:rsidR="00CB03A4" w:rsidRPr="009661AD" w:rsidRDefault="00CB03A4" w:rsidP="003C3D8F">
            <w:pPr>
              <w:jc w:val="center"/>
              <w:rPr>
                <w:rFonts w:ascii="Karla Light" w:hAnsi="Karla Light"/>
                <w:b/>
              </w:rPr>
            </w:pPr>
            <w:r w:rsidRPr="009661AD">
              <w:rPr>
                <w:rFonts w:ascii="Karla Light" w:hAnsi="Karla Light"/>
                <w:b/>
              </w:rPr>
              <w:t>Risk assessment</w:t>
            </w:r>
          </w:p>
          <w:p w14:paraId="36BCB83F" w14:textId="77777777" w:rsidR="00CB03A4" w:rsidRPr="009661AD" w:rsidRDefault="00CB03A4" w:rsidP="003C3D8F">
            <w:pPr>
              <w:jc w:val="center"/>
              <w:rPr>
                <w:rFonts w:ascii="Karla Light" w:hAnsi="Karla Light"/>
                <w:b/>
              </w:rPr>
            </w:pPr>
            <w:r w:rsidRPr="009661AD">
              <w:rPr>
                <w:rFonts w:ascii="Karla Light" w:hAnsi="Karla Light"/>
                <w:b/>
              </w:rPr>
              <w:t>(use matrix)</w:t>
            </w:r>
          </w:p>
        </w:tc>
        <w:tc>
          <w:tcPr>
            <w:tcW w:w="4356" w:type="dxa"/>
            <w:gridSpan w:val="2"/>
          </w:tcPr>
          <w:p w14:paraId="00F50908" w14:textId="77777777" w:rsidR="00CB03A4" w:rsidRPr="009661AD" w:rsidRDefault="00CB03A4" w:rsidP="003C3D8F">
            <w:pPr>
              <w:jc w:val="center"/>
              <w:rPr>
                <w:rFonts w:ascii="Karla Light" w:hAnsi="Karla Light"/>
                <w:b/>
              </w:rPr>
            </w:pPr>
            <w:r w:rsidRPr="009661AD">
              <w:rPr>
                <w:rFonts w:ascii="Karla Light" w:hAnsi="Karla Light"/>
                <w:b/>
              </w:rPr>
              <w:t>Elimination/control measures</w:t>
            </w:r>
          </w:p>
        </w:tc>
        <w:tc>
          <w:tcPr>
            <w:tcW w:w="2582" w:type="dxa"/>
          </w:tcPr>
          <w:p w14:paraId="5368179A" w14:textId="77777777" w:rsidR="00CB03A4" w:rsidRPr="009661AD" w:rsidRDefault="00CB03A4" w:rsidP="003C3D8F">
            <w:pPr>
              <w:jc w:val="center"/>
              <w:rPr>
                <w:rFonts w:ascii="Karla Light" w:hAnsi="Karla Light"/>
                <w:b/>
              </w:rPr>
            </w:pPr>
            <w:r w:rsidRPr="009661AD">
              <w:rPr>
                <w:rFonts w:ascii="Karla Light" w:hAnsi="Karla Light"/>
                <w:b/>
              </w:rPr>
              <w:t>Who</w:t>
            </w:r>
          </w:p>
        </w:tc>
        <w:tc>
          <w:tcPr>
            <w:tcW w:w="1843" w:type="dxa"/>
            <w:gridSpan w:val="2"/>
          </w:tcPr>
          <w:p w14:paraId="5B5E426A" w14:textId="77777777" w:rsidR="00CB03A4" w:rsidRPr="009661AD" w:rsidRDefault="00CB03A4" w:rsidP="003C3D8F">
            <w:pPr>
              <w:jc w:val="center"/>
              <w:rPr>
                <w:rFonts w:ascii="Karla Light" w:hAnsi="Karla Light"/>
                <w:b/>
              </w:rPr>
            </w:pPr>
            <w:r w:rsidRPr="009661AD">
              <w:rPr>
                <w:rFonts w:ascii="Karla Light" w:hAnsi="Karla Light"/>
                <w:b/>
              </w:rPr>
              <w:t>When</w:t>
            </w:r>
          </w:p>
        </w:tc>
      </w:tr>
      <w:tr w:rsidR="008F21FC" w:rsidRPr="009661AD" w14:paraId="443C7886" w14:textId="77777777" w:rsidTr="008F21FC">
        <w:tc>
          <w:tcPr>
            <w:tcW w:w="2120" w:type="dxa"/>
          </w:tcPr>
          <w:p w14:paraId="4DE5BB32" w14:textId="22F40A5B" w:rsidR="008F21FC" w:rsidRPr="009661AD" w:rsidRDefault="008F21FC" w:rsidP="008F21FC">
            <w:pPr>
              <w:jc w:val="center"/>
              <w:rPr>
                <w:rFonts w:ascii="Karla Light" w:hAnsi="Karla Light"/>
                <w:b/>
                <w:bCs/>
              </w:rPr>
            </w:pPr>
            <w:r w:rsidRPr="009661AD">
              <w:rPr>
                <w:rFonts w:ascii="Karla Light" w:hAnsi="Karla Light"/>
                <w:b/>
                <w:bCs/>
              </w:rPr>
              <w:t>Entering and Exiting play centre</w:t>
            </w:r>
          </w:p>
        </w:tc>
        <w:tc>
          <w:tcPr>
            <w:tcW w:w="1601" w:type="dxa"/>
          </w:tcPr>
          <w:p w14:paraId="073E0786" w14:textId="77777777" w:rsidR="008F21FC" w:rsidRPr="009661AD" w:rsidRDefault="008F21FC" w:rsidP="008F21FC">
            <w:pPr>
              <w:spacing w:line="276" w:lineRule="auto"/>
              <w:jc w:val="center"/>
              <w:rPr>
                <w:rFonts w:ascii="Karla Light" w:hAnsi="Karla Light"/>
                <w:bCs/>
              </w:rPr>
            </w:pPr>
            <w:r w:rsidRPr="009661AD">
              <w:rPr>
                <w:rFonts w:ascii="Karla Light" w:hAnsi="Karla Light"/>
                <w:bCs/>
              </w:rPr>
              <w:t>Lost child</w:t>
            </w:r>
          </w:p>
          <w:p w14:paraId="014B5791" w14:textId="77777777" w:rsidR="008F21FC" w:rsidRPr="009661AD" w:rsidRDefault="008F21FC" w:rsidP="008F21FC">
            <w:pPr>
              <w:jc w:val="center"/>
              <w:rPr>
                <w:rFonts w:ascii="Karla Light" w:hAnsi="Karla Light"/>
              </w:rPr>
            </w:pPr>
          </w:p>
        </w:tc>
        <w:tc>
          <w:tcPr>
            <w:tcW w:w="1446" w:type="dxa"/>
          </w:tcPr>
          <w:p w14:paraId="426B0674" w14:textId="71B35793" w:rsidR="008F21FC" w:rsidRPr="009661AD" w:rsidRDefault="008F21FC" w:rsidP="008F21FC">
            <w:pPr>
              <w:jc w:val="center"/>
              <w:rPr>
                <w:rFonts w:ascii="Karla Light" w:hAnsi="Karla Light"/>
              </w:rPr>
            </w:pPr>
            <w:r w:rsidRPr="009661AD">
              <w:rPr>
                <w:rFonts w:ascii="Karla Light" w:hAnsi="Karla Light"/>
              </w:rPr>
              <w:t xml:space="preserve">Moderate </w:t>
            </w:r>
          </w:p>
        </w:tc>
        <w:tc>
          <w:tcPr>
            <w:tcW w:w="4356" w:type="dxa"/>
            <w:gridSpan w:val="2"/>
          </w:tcPr>
          <w:p w14:paraId="08338F94" w14:textId="77777777" w:rsidR="008F21FC" w:rsidRPr="009661AD" w:rsidRDefault="008F21FC" w:rsidP="008F21FC">
            <w:pPr>
              <w:pStyle w:val="ListBullet"/>
              <w:spacing w:after="0" w:line="240" w:lineRule="auto"/>
              <w:rPr>
                <w:rFonts w:ascii="Karla Light" w:eastAsia="Times New Roman" w:hAnsi="Karla Light"/>
              </w:rPr>
            </w:pPr>
            <w:r w:rsidRPr="009661AD">
              <w:rPr>
                <w:rFonts w:ascii="Karla Light" w:eastAsia="Times New Roman" w:hAnsi="Karla Light"/>
              </w:rPr>
              <w:t>Children to use buddy system.</w:t>
            </w:r>
          </w:p>
          <w:p w14:paraId="3D17C6E8" w14:textId="77777777" w:rsidR="008F21FC" w:rsidRPr="009661AD" w:rsidRDefault="008F21FC" w:rsidP="008F21FC">
            <w:pPr>
              <w:pStyle w:val="ListBullet"/>
              <w:spacing w:after="0" w:line="240" w:lineRule="auto"/>
              <w:rPr>
                <w:rFonts w:ascii="Karla Light" w:eastAsia="Times New Roman" w:hAnsi="Karla Light"/>
              </w:rPr>
            </w:pPr>
            <w:r w:rsidRPr="009661AD">
              <w:rPr>
                <w:rFonts w:ascii="Karla Light" w:eastAsia="Times New Roman" w:hAnsi="Karla Light"/>
              </w:rPr>
              <w:t xml:space="preserve">All children will wear OOSH band hi-vis vest with centre number </w:t>
            </w:r>
          </w:p>
          <w:p w14:paraId="1EE37380" w14:textId="54367737" w:rsidR="008F21FC" w:rsidRPr="009661AD" w:rsidRDefault="008F21FC" w:rsidP="008F21FC">
            <w:pPr>
              <w:pStyle w:val="ListBullet"/>
              <w:numPr>
                <w:ilvl w:val="0"/>
                <w:numId w:val="0"/>
              </w:numPr>
              <w:spacing w:after="0" w:line="240" w:lineRule="auto"/>
              <w:ind w:left="360" w:hanging="360"/>
              <w:rPr>
                <w:rFonts w:ascii="Karla Light" w:hAnsi="Karla Light"/>
              </w:rPr>
            </w:pPr>
            <w:r w:rsidRPr="009661AD">
              <w:rPr>
                <w:rFonts w:ascii="Karla Light" w:eastAsia="Times New Roman" w:hAnsi="Karla Light"/>
              </w:rPr>
              <w:t>Staff allocated group of children for the day</w:t>
            </w:r>
          </w:p>
        </w:tc>
        <w:tc>
          <w:tcPr>
            <w:tcW w:w="2582" w:type="dxa"/>
          </w:tcPr>
          <w:p w14:paraId="16D2AEE6" w14:textId="48885704" w:rsidR="008F21FC" w:rsidRPr="009661AD" w:rsidRDefault="008F21FC" w:rsidP="008F21FC">
            <w:pPr>
              <w:jc w:val="center"/>
              <w:rPr>
                <w:rFonts w:ascii="Karla Light" w:hAnsi="Karla Light"/>
              </w:rPr>
            </w:pPr>
            <w:r w:rsidRPr="009661AD">
              <w:rPr>
                <w:rFonts w:ascii="Karla Light" w:hAnsi="Karla Light"/>
              </w:rPr>
              <w:t>Children and Educators</w:t>
            </w:r>
          </w:p>
        </w:tc>
        <w:tc>
          <w:tcPr>
            <w:tcW w:w="1843" w:type="dxa"/>
            <w:gridSpan w:val="2"/>
          </w:tcPr>
          <w:p w14:paraId="2B8C6647" w14:textId="317F0CB8" w:rsidR="008F21FC" w:rsidRPr="009661AD" w:rsidRDefault="008F21FC" w:rsidP="008F21FC">
            <w:pPr>
              <w:jc w:val="center"/>
              <w:rPr>
                <w:rFonts w:ascii="Karla Light" w:hAnsi="Karla Light"/>
              </w:rPr>
            </w:pPr>
            <w:r w:rsidRPr="009661AD">
              <w:rPr>
                <w:rFonts w:ascii="Karla Light" w:hAnsi="Karla Light"/>
              </w:rPr>
              <w:t>Before and During Activity.</w:t>
            </w:r>
          </w:p>
        </w:tc>
      </w:tr>
      <w:tr w:rsidR="008F21FC" w:rsidRPr="009661AD" w14:paraId="20616075" w14:textId="77777777" w:rsidTr="008F21FC">
        <w:tc>
          <w:tcPr>
            <w:tcW w:w="2120" w:type="dxa"/>
          </w:tcPr>
          <w:p w14:paraId="5EE89880" w14:textId="77777777" w:rsidR="008F21FC" w:rsidRPr="009661AD" w:rsidRDefault="008F21FC" w:rsidP="008F21FC">
            <w:pPr>
              <w:jc w:val="center"/>
              <w:rPr>
                <w:rFonts w:ascii="Karla Light" w:hAnsi="Karla Light"/>
                <w:b/>
                <w:bCs/>
              </w:rPr>
            </w:pPr>
          </w:p>
        </w:tc>
        <w:tc>
          <w:tcPr>
            <w:tcW w:w="1601" w:type="dxa"/>
          </w:tcPr>
          <w:p w14:paraId="1C2F4EF4" w14:textId="7217C7A2" w:rsidR="008F21FC" w:rsidRPr="009661AD" w:rsidRDefault="008F21FC" w:rsidP="008F21FC">
            <w:pPr>
              <w:jc w:val="center"/>
              <w:rPr>
                <w:rFonts w:ascii="Karla Light" w:hAnsi="Karla Light"/>
              </w:rPr>
            </w:pPr>
            <w:r w:rsidRPr="009661AD">
              <w:rPr>
                <w:rFonts w:ascii="Karla Light" w:hAnsi="Karla Light"/>
              </w:rPr>
              <w:t>Tripping, falling, collisions with others</w:t>
            </w:r>
          </w:p>
        </w:tc>
        <w:tc>
          <w:tcPr>
            <w:tcW w:w="1446" w:type="dxa"/>
          </w:tcPr>
          <w:p w14:paraId="5DF4A20F" w14:textId="1552750F" w:rsidR="008F21FC" w:rsidRPr="009661AD" w:rsidRDefault="008F21FC" w:rsidP="008F21FC">
            <w:pPr>
              <w:jc w:val="center"/>
              <w:rPr>
                <w:rFonts w:ascii="Karla Light" w:hAnsi="Karla Light"/>
              </w:rPr>
            </w:pPr>
            <w:r w:rsidRPr="009661AD">
              <w:rPr>
                <w:rFonts w:ascii="Karla Light" w:hAnsi="Karla Light"/>
              </w:rPr>
              <w:t>Moderate</w:t>
            </w:r>
          </w:p>
        </w:tc>
        <w:tc>
          <w:tcPr>
            <w:tcW w:w="4356" w:type="dxa"/>
            <w:gridSpan w:val="2"/>
          </w:tcPr>
          <w:p w14:paraId="0CF9F4DD" w14:textId="176186CF" w:rsidR="008F21FC" w:rsidRPr="009661AD" w:rsidRDefault="008F21FC" w:rsidP="008F21FC">
            <w:pPr>
              <w:pStyle w:val="ListBullet"/>
              <w:numPr>
                <w:ilvl w:val="0"/>
                <w:numId w:val="0"/>
              </w:numPr>
              <w:spacing w:after="0" w:line="240" w:lineRule="auto"/>
              <w:ind w:left="360" w:hanging="360"/>
              <w:rPr>
                <w:rFonts w:ascii="Karla Light" w:hAnsi="Karla Light"/>
              </w:rPr>
            </w:pPr>
            <w:r w:rsidRPr="009661AD">
              <w:rPr>
                <w:rFonts w:ascii="Karla Light" w:hAnsi="Karla Light"/>
              </w:rPr>
              <w:t xml:space="preserve">Children are strictly instructed </w:t>
            </w:r>
            <w:r w:rsidRPr="009661AD">
              <w:rPr>
                <w:rFonts w:ascii="Karla Light" w:hAnsi="Karla Light"/>
                <w:i/>
                <w:iCs/>
              </w:rPr>
              <w:t xml:space="preserve">not </w:t>
            </w:r>
            <w:r w:rsidRPr="009661AD">
              <w:rPr>
                <w:rFonts w:ascii="Karla Light" w:hAnsi="Karla Light"/>
              </w:rPr>
              <w:t xml:space="preserve">to run. They are to be reminded of the crowded interior environment. </w:t>
            </w:r>
          </w:p>
        </w:tc>
        <w:tc>
          <w:tcPr>
            <w:tcW w:w="2582" w:type="dxa"/>
          </w:tcPr>
          <w:p w14:paraId="6C338CD6" w14:textId="137D7C2F" w:rsidR="008F21FC" w:rsidRPr="009661AD" w:rsidRDefault="008F21FC" w:rsidP="008F21FC">
            <w:pPr>
              <w:jc w:val="center"/>
              <w:rPr>
                <w:rFonts w:ascii="Karla Light" w:hAnsi="Karla Light"/>
              </w:rPr>
            </w:pPr>
            <w:r w:rsidRPr="009661AD">
              <w:rPr>
                <w:rFonts w:ascii="Karla Light" w:hAnsi="Karla Light"/>
              </w:rPr>
              <w:t>Children and Educators</w:t>
            </w:r>
          </w:p>
        </w:tc>
        <w:tc>
          <w:tcPr>
            <w:tcW w:w="1843" w:type="dxa"/>
            <w:gridSpan w:val="2"/>
          </w:tcPr>
          <w:p w14:paraId="10AEE3AF" w14:textId="5011C767" w:rsidR="008F21FC" w:rsidRPr="009661AD" w:rsidRDefault="008F21FC" w:rsidP="008F21FC">
            <w:pPr>
              <w:jc w:val="center"/>
              <w:rPr>
                <w:rFonts w:ascii="Karla Light" w:hAnsi="Karla Light"/>
              </w:rPr>
            </w:pPr>
            <w:r w:rsidRPr="009661AD">
              <w:rPr>
                <w:rFonts w:ascii="Karla Light" w:hAnsi="Karla Light"/>
              </w:rPr>
              <w:t>Before and During Activity.</w:t>
            </w:r>
          </w:p>
        </w:tc>
      </w:tr>
      <w:tr w:rsidR="008F21FC" w:rsidRPr="009661AD" w14:paraId="1BCF7176" w14:textId="77777777" w:rsidTr="008F21FC">
        <w:tc>
          <w:tcPr>
            <w:tcW w:w="2120" w:type="dxa"/>
          </w:tcPr>
          <w:p w14:paraId="50149F59" w14:textId="77777777" w:rsidR="008F21FC" w:rsidRPr="009661AD" w:rsidRDefault="008F21FC" w:rsidP="008F21FC">
            <w:pPr>
              <w:jc w:val="center"/>
              <w:rPr>
                <w:rFonts w:ascii="Karla Light" w:hAnsi="Karla Light"/>
                <w:b/>
                <w:bCs/>
              </w:rPr>
            </w:pPr>
            <w:r w:rsidRPr="009661AD">
              <w:rPr>
                <w:rFonts w:ascii="Karla Light" w:hAnsi="Karla Light"/>
                <w:b/>
                <w:bCs/>
              </w:rPr>
              <w:t xml:space="preserve">Playing on the indoor equipment </w:t>
            </w:r>
          </w:p>
          <w:p w14:paraId="4231F38C" w14:textId="77777777" w:rsidR="008F21FC" w:rsidRPr="009661AD" w:rsidRDefault="008F21FC" w:rsidP="00B96B2D">
            <w:pPr>
              <w:numPr>
                <w:ilvl w:val="0"/>
                <w:numId w:val="5"/>
              </w:numPr>
              <w:rPr>
                <w:rFonts w:ascii="Karla Light" w:hAnsi="Karla Light"/>
              </w:rPr>
            </w:pPr>
            <w:r w:rsidRPr="009661AD">
              <w:rPr>
                <w:rFonts w:ascii="Karla Light" w:hAnsi="Karla Light"/>
              </w:rPr>
              <w:t>Climbing frames/wall</w:t>
            </w:r>
          </w:p>
          <w:p w14:paraId="11591003" w14:textId="77777777" w:rsidR="008F21FC" w:rsidRPr="009661AD" w:rsidRDefault="008F21FC" w:rsidP="00B96B2D">
            <w:pPr>
              <w:numPr>
                <w:ilvl w:val="0"/>
                <w:numId w:val="5"/>
              </w:numPr>
              <w:rPr>
                <w:rFonts w:ascii="Karla Light" w:hAnsi="Karla Light"/>
              </w:rPr>
            </w:pPr>
            <w:r w:rsidRPr="009661AD">
              <w:rPr>
                <w:rFonts w:ascii="Karla Light" w:hAnsi="Karla Light"/>
              </w:rPr>
              <w:t>Trampolines</w:t>
            </w:r>
          </w:p>
          <w:p w14:paraId="20C807E0" w14:textId="77777777" w:rsidR="008F21FC" w:rsidRPr="009661AD" w:rsidRDefault="008F21FC" w:rsidP="00B96B2D">
            <w:pPr>
              <w:numPr>
                <w:ilvl w:val="0"/>
                <w:numId w:val="5"/>
              </w:numPr>
              <w:rPr>
                <w:rFonts w:ascii="Karla Light" w:hAnsi="Karla Light"/>
              </w:rPr>
            </w:pPr>
            <w:r w:rsidRPr="009661AD">
              <w:rPr>
                <w:rFonts w:ascii="Karla Light" w:hAnsi="Karla Light"/>
              </w:rPr>
              <w:t>Slides</w:t>
            </w:r>
          </w:p>
          <w:p w14:paraId="34E2EC79" w14:textId="77777777" w:rsidR="008F21FC" w:rsidRPr="009661AD" w:rsidRDefault="008F21FC" w:rsidP="00B96B2D">
            <w:pPr>
              <w:numPr>
                <w:ilvl w:val="0"/>
                <w:numId w:val="5"/>
              </w:numPr>
              <w:rPr>
                <w:rFonts w:ascii="Karla Light" w:hAnsi="Karla Light"/>
              </w:rPr>
            </w:pPr>
            <w:r w:rsidRPr="009661AD">
              <w:rPr>
                <w:rFonts w:ascii="Karla Light" w:hAnsi="Karla Light"/>
              </w:rPr>
              <w:t>Foam pits</w:t>
            </w:r>
          </w:p>
          <w:p w14:paraId="52BE1E9A" w14:textId="77777777" w:rsidR="008F21FC" w:rsidRPr="009661AD" w:rsidRDefault="008F21FC" w:rsidP="008F21FC">
            <w:pPr>
              <w:jc w:val="center"/>
              <w:rPr>
                <w:rFonts w:ascii="Karla Light" w:hAnsi="Karla Light"/>
                <w:b/>
                <w:bCs/>
              </w:rPr>
            </w:pPr>
          </w:p>
        </w:tc>
        <w:tc>
          <w:tcPr>
            <w:tcW w:w="1601" w:type="dxa"/>
          </w:tcPr>
          <w:p w14:paraId="0096BE78" w14:textId="77777777" w:rsidR="008F21FC" w:rsidRPr="009661AD" w:rsidRDefault="008F21FC" w:rsidP="008F21FC">
            <w:pPr>
              <w:jc w:val="center"/>
              <w:rPr>
                <w:rFonts w:ascii="Karla Light" w:hAnsi="Karla Light"/>
                <w:bCs/>
              </w:rPr>
            </w:pPr>
            <w:r w:rsidRPr="009661AD">
              <w:rPr>
                <w:rFonts w:ascii="Karla Light" w:hAnsi="Karla Light"/>
                <w:bCs/>
              </w:rPr>
              <w:t>Child may trip/fall on equipment</w:t>
            </w:r>
          </w:p>
          <w:p w14:paraId="62A8D954" w14:textId="3215B346" w:rsidR="008F21FC" w:rsidRPr="009661AD" w:rsidRDefault="008F21FC" w:rsidP="008F21FC">
            <w:pPr>
              <w:jc w:val="center"/>
              <w:rPr>
                <w:rFonts w:ascii="Karla Light" w:hAnsi="Karla Light"/>
              </w:rPr>
            </w:pPr>
            <w:r w:rsidRPr="009661AD">
              <w:rPr>
                <w:rFonts w:ascii="Karla Light" w:hAnsi="Karla Light"/>
                <w:bCs/>
              </w:rPr>
              <w:t>Unsafe/ Faulty  Equipment</w:t>
            </w:r>
          </w:p>
        </w:tc>
        <w:tc>
          <w:tcPr>
            <w:tcW w:w="1446" w:type="dxa"/>
          </w:tcPr>
          <w:p w14:paraId="02A64E20" w14:textId="058B4852" w:rsidR="008F21FC" w:rsidRPr="009661AD" w:rsidRDefault="008F21FC" w:rsidP="008F21FC">
            <w:pPr>
              <w:jc w:val="center"/>
              <w:rPr>
                <w:rFonts w:ascii="Karla Light" w:hAnsi="Karla Light"/>
              </w:rPr>
            </w:pPr>
            <w:r w:rsidRPr="009661AD">
              <w:rPr>
                <w:rFonts w:ascii="Karla Light" w:hAnsi="Karla Light"/>
              </w:rPr>
              <w:t xml:space="preserve">Moderate </w:t>
            </w:r>
          </w:p>
        </w:tc>
        <w:tc>
          <w:tcPr>
            <w:tcW w:w="4356" w:type="dxa"/>
            <w:gridSpan w:val="2"/>
          </w:tcPr>
          <w:p w14:paraId="4B622022" w14:textId="3A0ECD9F" w:rsidR="008F21FC" w:rsidRPr="009661AD" w:rsidRDefault="008F21FC" w:rsidP="008F21FC">
            <w:pPr>
              <w:pStyle w:val="ListBullet"/>
              <w:spacing w:after="0" w:line="240" w:lineRule="auto"/>
              <w:rPr>
                <w:rFonts w:ascii="Karla Light" w:eastAsia="Times New Roman" w:hAnsi="Karla Light"/>
              </w:rPr>
            </w:pPr>
            <w:r w:rsidRPr="009661AD">
              <w:rPr>
                <w:rFonts w:ascii="Karla Light" w:eastAsia="Times New Roman" w:hAnsi="Karla Light"/>
              </w:rPr>
              <w:t xml:space="preserve">Ensure staff at </w:t>
            </w:r>
            <w:r w:rsidR="002431F5" w:rsidRPr="009661AD">
              <w:rPr>
                <w:rFonts w:ascii="Karla Light" w:eastAsia="Times New Roman" w:hAnsi="Karla Light"/>
              </w:rPr>
              <w:t xml:space="preserve">Monkey Mania </w:t>
            </w:r>
            <w:r w:rsidRPr="009661AD">
              <w:rPr>
                <w:rFonts w:ascii="Karla Light" w:eastAsia="Times New Roman" w:hAnsi="Karla Light"/>
              </w:rPr>
              <w:t>explain the rules/guidelines of appropriate behaviour</w:t>
            </w:r>
          </w:p>
          <w:p w14:paraId="0E778C3D" w14:textId="77777777" w:rsidR="008F21FC" w:rsidRPr="009661AD" w:rsidRDefault="008F21FC" w:rsidP="008F21FC">
            <w:pPr>
              <w:pStyle w:val="ListBullet"/>
              <w:spacing w:after="0" w:line="240" w:lineRule="auto"/>
              <w:rPr>
                <w:rFonts w:ascii="Karla Light" w:eastAsia="Times New Roman" w:hAnsi="Karla Light"/>
              </w:rPr>
            </w:pPr>
            <w:r w:rsidRPr="009661AD">
              <w:rPr>
                <w:rFonts w:ascii="Karla Light" w:eastAsia="Times New Roman" w:hAnsi="Karla Light"/>
              </w:rPr>
              <w:t xml:space="preserve">Group discussion with children about safety and appropriate behaviour prior to excursion </w:t>
            </w:r>
          </w:p>
          <w:p w14:paraId="1B4BADB8" w14:textId="77777777" w:rsidR="008F21FC" w:rsidRPr="009661AD" w:rsidRDefault="008F21FC" w:rsidP="008F21FC">
            <w:pPr>
              <w:pStyle w:val="ListBullet"/>
              <w:spacing w:after="0" w:line="240" w:lineRule="auto"/>
              <w:rPr>
                <w:rFonts w:ascii="Karla Light" w:eastAsia="Times New Roman" w:hAnsi="Karla Light"/>
              </w:rPr>
            </w:pPr>
            <w:r w:rsidRPr="009661AD">
              <w:rPr>
                <w:rFonts w:ascii="Karla Light" w:eastAsia="Times New Roman" w:hAnsi="Karla Light"/>
              </w:rPr>
              <w:t>Actively supervise children at all times.</w:t>
            </w:r>
          </w:p>
          <w:p w14:paraId="4154301B" w14:textId="77777777" w:rsidR="008F21FC" w:rsidRPr="009661AD" w:rsidRDefault="008F21FC" w:rsidP="008F21FC">
            <w:pPr>
              <w:pStyle w:val="ListBullet"/>
              <w:spacing w:after="0" w:line="240" w:lineRule="auto"/>
              <w:rPr>
                <w:rFonts w:ascii="Karla Light" w:eastAsia="Times New Roman" w:hAnsi="Karla Light"/>
                <w:color w:val="000000"/>
              </w:rPr>
            </w:pPr>
            <w:r w:rsidRPr="009661AD">
              <w:rPr>
                <w:rFonts w:ascii="Karla Light" w:eastAsia="Times New Roman" w:hAnsi="Karla Light"/>
              </w:rPr>
              <w:t>staff to spread out throughout the centre to ensure all areas are supervised diligently</w:t>
            </w:r>
          </w:p>
          <w:p w14:paraId="55C6417E" w14:textId="77777777" w:rsidR="008F21FC" w:rsidRPr="009661AD" w:rsidRDefault="008F21FC" w:rsidP="008F21FC">
            <w:pPr>
              <w:pStyle w:val="ListBullet"/>
              <w:spacing w:after="0" w:line="240" w:lineRule="auto"/>
              <w:rPr>
                <w:rFonts w:ascii="Karla Light" w:eastAsia="Times New Roman" w:hAnsi="Karla Light"/>
              </w:rPr>
            </w:pPr>
            <w:r w:rsidRPr="009661AD">
              <w:rPr>
                <w:rFonts w:ascii="Karla Light" w:eastAsia="Times New Roman" w:hAnsi="Karla Light"/>
              </w:rPr>
              <w:t>First aid kit available</w:t>
            </w:r>
          </w:p>
          <w:p w14:paraId="31CB55C4" w14:textId="77777777" w:rsidR="008F21FC" w:rsidRPr="009661AD" w:rsidRDefault="008F21FC" w:rsidP="008F21FC">
            <w:pPr>
              <w:pStyle w:val="ListBullet"/>
              <w:spacing w:after="0" w:line="240" w:lineRule="auto"/>
              <w:rPr>
                <w:rFonts w:ascii="Karla Light" w:eastAsia="Times New Roman" w:hAnsi="Karla Light"/>
              </w:rPr>
            </w:pPr>
            <w:r w:rsidRPr="009661AD">
              <w:rPr>
                <w:rFonts w:ascii="Karla Light" w:eastAsia="Times New Roman" w:hAnsi="Karla Light"/>
              </w:rPr>
              <w:t xml:space="preserve">All managerial staff are trained in first aid </w:t>
            </w:r>
          </w:p>
          <w:p w14:paraId="410FD699" w14:textId="09E708EF" w:rsidR="008F21FC" w:rsidRPr="009661AD" w:rsidRDefault="008F21FC" w:rsidP="008F21FC">
            <w:pPr>
              <w:pStyle w:val="ListBullet"/>
              <w:numPr>
                <w:ilvl w:val="0"/>
                <w:numId w:val="0"/>
              </w:numPr>
              <w:spacing w:after="0" w:line="240" w:lineRule="auto"/>
              <w:ind w:left="360" w:hanging="360"/>
              <w:rPr>
                <w:rFonts w:ascii="Karla Light" w:hAnsi="Karla Light"/>
              </w:rPr>
            </w:pPr>
            <w:r w:rsidRPr="009661AD">
              <w:rPr>
                <w:rFonts w:ascii="Karla Light" w:eastAsia="Times New Roman" w:hAnsi="Karla Light"/>
              </w:rPr>
              <w:t xml:space="preserve">We expect </w:t>
            </w:r>
            <w:r w:rsidR="002431F5" w:rsidRPr="009661AD">
              <w:rPr>
                <w:rFonts w:ascii="Karla Light" w:eastAsia="Times New Roman" w:hAnsi="Karla Light"/>
              </w:rPr>
              <w:t>Monkey Mania</w:t>
            </w:r>
            <w:r w:rsidRPr="009661AD">
              <w:rPr>
                <w:rFonts w:ascii="Karla Light" w:eastAsia="Times New Roman" w:hAnsi="Karla Light"/>
              </w:rPr>
              <w:t xml:space="preserve"> to abide by their regulations and standards and ensure equipment is upkept.</w:t>
            </w:r>
          </w:p>
        </w:tc>
        <w:tc>
          <w:tcPr>
            <w:tcW w:w="2582" w:type="dxa"/>
          </w:tcPr>
          <w:p w14:paraId="17A89589" w14:textId="5E98514C" w:rsidR="008F21FC" w:rsidRPr="009661AD" w:rsidRDefault="008F21FC" w:rsidP="008F21FC">
            <w:pPr>
              <w:jc w:val="center"/>
              <w:rPr>
                <w:rFonts w:ascii="Karla Light" w:hAnsi="Karla Light"/>
              </w:rPr>
            </w:pPr>
            <w:r w:rsidRPr="009661AD">
              <w:rPr>
                <w:rFonts w:ascii="Karla Light" w:hAnsi="Karla Light"/>
              </w:rPr>
              <w:t>Children and Educators</w:t>
            </w:r>
          </w:p>
        </w:tc>
        <w:tc>
          <w:tcPr>
            <w:tcW w:w="1843" w:type="dxa"/>
            <w:gridSpan w:val="2"/>
          </w:tcPr>
          <w:p w14:paraId="397D6D1B" w14:textId="1473B6F7" w:rsidR="008F21FC" w:rsidRPr="009661AD" w:rsidRDefault="008F21FC" w:rsidP="008F21FC">
            <w:pPr>
              <w:jc w:val="center"/>
              <w:rPr>
                <w:rFonts w:ascii="Karla Light" w:hAnsi="Karla Light"/>
              </w:rPr>
            </w:pPr>
            <w:r w:rsidRPr="009661AD">
              <w:rPr>
                <w:rFonts w:ascii="Karla Light" w:hAnsi="Karla Light"/>
              </w:rPr>
              <w:t>Before and During Activity.</w:t>
            </w:r>
          </w:p>
        </w:tc>
      </w:tr>
      <w:tr w:rsidR="008F21FC" w:rsidRPr="009661AD" w14:paraId="7185CF4D" w14:textId="77777777" w:rsidTr="008F21FC">
        <w:tc>
          <w:tcPr>
            <w:tcW w:w="2120" w:type="dxa"/>
          </w:tcPr>
          <w:p w14:paraId="00408EBE" w14:textId="3C5A5870" w:rsidR="008F21FC" w:rsidRPr="009661AD" w:rsidRDefault="008F21FC" w:rsidP="008F21FC">
            <w:pPr>
              <w:jc w:val="center"/>
              <w:rPr>
                <w:rFonts w:ascii="Karla Light" w:hAnsi="Karla Light"/>
                <w:b/>
                <w:bCs/>
              </w:rPr>
            </w:pPr>
            <w:r w:rsidRPr="009661AD">
              <w:rPr>
                <w:rFonts w:ascii="Karla Light" w:hAnsi="Karla Light"/>
                <w:b/>
                <w:bCs/>
              </w:rPr>
              <w:t xml:space="preserve">Travel on bus from Forest Lodge Flasca Centre to </w:t>
            </w:r>
            <w:r w:rsidR="002431F5" w:rsidRPr="009661AD">
              <w:rPr>
                <w:rFonts w:ascii="Karla Light" w:hAnsi="Karla Light"/>
                <w:b/>
                <w:bCs/>
              </w:rPr>
              <w:t>Monkey Mania</w:t>
            </w:r>
          </w:p>
        </w:tc>
        <w:tc>
          <w:tcPr>
            <w:tcW w:w="1601" w:type="dxa"/>
          </w:tcPr>
          <w:p w14:paraId="47B0BE74" w14:textId="24385BE9" w:rsidR="008F21FC" w:rsidRPr="009661AD" w:rsidRDefault="008F21FC" w:rsidP="008F21FC">
            <w:pPr>
              <w:jc w:val="center"/>
              <w:rPr>
                <w:rFonts w:ascii="Karla Light" w:hAnsi="Karla Light"/>
              </w:rPr>
            </w:pPr>
            <w:r w:rsidRPr="009661AD">
              <w:rPr>
                <w:rFonts w:ascii="Karla Light" w:hAnsi="Karla Light"/>
              </w:rPr>
              <w:t xml:space="preserve">Children injured in the commuting process.    </w:t>
            </w:r>
          </w:p>
        </w:tc>
        <w:tc>
          <w:tcPr>
            <w:tcW w:w="1446" w:type="dxa"/>
          </w:tcPr>
          <w:p w14:paraId="62874128" w14:textId="212AB9B6" w:rsidR="008F21FC" w:rsidRPr="009661AD" w:rsidRDefault="008F21FC" w:rsidP="008F21FC">
            <w:pPr>
              <w:jc w:val="center"/>
              <w:rPr>
                <w:rFonts w:ascii="Karla Light" w:hAnsi="Karla Light"/>
              </w:rPr>
            </w:pPr>
            <w:r w:rsidRPr="009661AD">
              <w:rPr>
                <w:rFonts w:ascii="Karla Light" w:hAnsi="Karla Light"/>
              </w:rPr>
              <w:t>Medium</w:t>
            </w:r>
          </w:p>
        </w:tc>
        <w:tc>
          <w:tcPr>
            <w:tcW w:w="4356" w:type="dxa"/>
            <w:gridSpan w:val="2"/>
          </w:tcPr>
          <w:p w14:paraId="7F233A34" w14:textId="77777777" w:rsidR="008F21FC" w:rsidRPr="009661AD" w:rsidRDefault="008F21FC" w:rsidP="008F21FC">
            <w:pPr>
              <w:pStyle w:val="ListBullet"/>
              <w:spacing w:after="0" w:line="240" w:lineRule="auto"/>
              <w:rPr>
                <w:rFonts w:ascii="Karla Light" w:hAnsi="Karla Light"/>
              </w:rPr>
            </w:pPr>
            <w:r w:rsidRPr="009661AD">
              <w:rPr>
                <w:rFonts w:ascii="Karla Light" w:hAnsi="Karla Light"/>
              </w:rPr>
              <w:t xml:space="preserve">Educators to initiate conversation with bus driver to ensure bus driver is not intoxicated or otherwise incapacitated from driving a bus. </w:t>
            </w:r>
          </w:p>
          <w:p w14:paraId="057CDAD9" w14:textId="77777777" w:rsidR="008F21FC" w:rsidRPr="009661AD" w:rsidRDefault="008F21FC" w:rsidP="008F21FC">
            <w:pPr>
              <w:pStyle w:val="ListBullet"/>
              <w:spacing w:after="0" w:line="240" w:lineRule="auto"/>
              <w:rPr>
                <w:rFonts w:ascii="Karla Light" w:hAnsi="Karla Light"/>
              </w:rPr>
            </w:pPr>
            <w:r w:rsidRPr="009661AD">
              <w:rPr>
                <w:rFonts w:ascii="Karla Light" w:hAnsi="Karla Light"/>
              </w:rPr>
              <w:lastRenderedPageBreak/>
              <w:t xml:space="preserve">Children are instructed to wear seatbelts and Educators are to ensure this is done. </w:t>
            </w:r>
          </w:p>
          <w:p w14:paraId="21E47759" w14:textId="77777777" w:rsidR="008F21FC" w:rsidRPr="009661AD" w:rsidRDefault="008F21FC" w:rsidP="008F21FC">
            <w:pPr>
              <w:pStyle w:val="ListBullet"/>
              <w:spacing w:after="0" w:line="240" w:lineRule="auto"/>
              <w:rPr>
                <w:rFonts w:ascii="Karla Light" w:hAnsi="Karla Light"/>
              </w:rPr>
            </w:pPr>
            <w:r w:rsidRPr="009661AD">
              <w:rPr>
                <w:rFonts w:ascii="Karla Light" w:hAnsi="Karla Light"/>
              </w:rPr>
              <w:t>If the condition of the bus itself is considered dangerous we will not go ahead with the excursion.</w:t>
            </w:r>
          </w:p>
          <w:p w14:paraId="54C353DE" w14:textId="77777777" w:rsidR="008F21FC" w:rsidRPr="009661AD" w:rsidRDefault="008F21FC" w:rsidP="008F21FC">
            <w:pPr>
              <w:pStyle w:val="ListBullet"/>
              <w:spacing w:after="0" w:line="240" w:lineRule="auto"/>
              <w:rPr>
                <w:rFonts w:ascii="Karla Light" w:hAnsi="Karla Light"/>
              </w:rPr>
            </w:pPr>
            <w:r w:rsidRPr="009661AD">
              <w:rPr>
                <w:rFonts w:ascii="Karla Light" w:hAnsi="Karla Light"/>
              </w:rPr>
              <w:t xml:space="preserve">Ensure children are sitting in their seats at all times, and are not distracting to the bus driver. Nobody is to move around the bus while the bus is in motion. </w:t>
            </w:r>
          </w:p>
          <w:p w14:paraId="647550E0" w14:textId="77777777" w:rsidR="008F21FC" w:rsidRPr="009661AD" w:rsidRDefault="008F21FC" w:rsidP="008F21FC">
            <w:pPr>
              <w:pStyle w:val="ListBullet"/>
              <w:spacing w:after="0" w:line="240" w:lineRule="auto"/>
              <w:rPr>
                <w:rFonts w:ascii="Karla Light" w:hAnsi="Karla Light"/>
              </w:rPr>
            </w:pPr>
            <w:r w:rsidRPr="009661AD">
              <w:rPr>
                <w:rFonts w:ascii="Karla Light" w:hAnsi="Karla Light"/>
              </w:rPr>
              <w:t>Road accident en route to venue: If the accident is not serious: On regular road keep children safe by staying on the bus if it is safe to do so. If not, move children to a safe location on footpath or grass area that is safe and protected from oncoming traffic. Contact centre and Manager as soon as possible.</w:t>
            </w:r>
          </w:p>
          <w:p w14:paraId="03AC8A6E" w14:textId="77777777" w:rsidR="008F21FC" w:rsidRPr="009661AD" w:rsidRDefault="008F21FC" w:rsidP="008F21FC">
            <w:pPr>
              <w:pStyle w:val="ListBullet"/>
              <w:spacing w:after="0" w:line="240" w:lineRule="auto"/>
              <w:rPr>
                <w:rFonts w:ascii="Karla Light" w:hAnsi="Karla Light"/>
              </w:rPr>
            </w:pPr>
            <w:r w:rsidRPr="009661AD">
              <w:rPr>
                <w:rFonts w:ascii="Karla Light" w:hAnsi="Karla Light"/>
              </w:rPr>
              <w:t>If the accident is serious: Move those able to walk away from the scene of the accident to a safe location. This will need to be assessed at the time. Assess casualties and administer first aid as best you can until emergency help arrives. Call ‘000’ and cooperate with emergency services at all times. At least one Educator (if possible) to accompany children to hospital until parents arrive. Contact centre and Manager as soon as possible. – Educator at service will begin contacting parents.</w:t>
            </w:r>
          </w:p>
          <w:p w14:paraId="79DB7BA9" w14:textId="0D474467" w:rsidR="008F21FC" w:rsidRPr="009661AD" w:rsidRDefault="008F21FC" w:rsidP="008F21FC">
            <w:pPr>
              <w:pStyle w:val="ListBullet"/>
              <w:numPr>
                <w:ilvl w:val="0"/>
                <w:numId w:val="0"/>
              </w:numPr>
              <w:spacing w:after="0" w:line="240" w:lineRule="auto"/>
              <w:ind w:left="360" w:hanging="360"/>
              <w:rPr>
                <w:rFonts w:ascii="Karla Light" w:hAnsi="Karla Light"/>
              </w:rPr>
            </w:pPr>
            <w:r w:rsidRPr="009661AD">
              <w:rPr>
                <w:rFonts w:ascii="Karla Light" w:hAnsi="Karla Light"/>
              </w:rPr>
              <w:lastRenderedPageBreak/>
              <w:t>Mechanical Breakdown: Keep children safe by staying on the bus if it is safe to do so. If not move children to a safe location protected from oncoming traffic, sun and heat. Educators to supervise children to avoid danger until problem is fixed or replacement bus arrives</w:t>
            </w:r>
          </w:p>
        </w:tc>
        <w:tc>
          <w:tcPr>
            <w:tcW w:w="2582" w:type="dxa"/>
          </w:tcPr>
          <w:p w14:paraId="74240451" w14:textId="0217DDDE" w:rsidR="008F21FC" w:rsidRPr="009661AD" w:rsidRDefault="008F21FC" w:rsidP="008F21FC">
            <w:pPr>
              <w:jc w:val="center"/>
              <w:rPr>
                <w:rFonts w:ascii="Karla Light" w:hAnsi="Karla Light"/>
              </w:rPr>
            </w:pPr>
            <w:r w:rsidRPr="009661AD">
              <w:rPr>
                <w:rFonts w:ascii="Karla Light" w:hAnsi="Karla Light"/>
              </w:rPr>
              <w:lastRenderedPageBreak/>
              <w:t>Educator/s Supervising Staff Members</w:t>
            </w:r>
          </w:p>
        </w:tc>
        <w:tc>
          <w:tcPr>
            <w:tcW w:w="1843" w:type="dxa"/>
            <w:gridSpan w:val="2"/>
          </w:tcPr>
          <w:p w14:paraId="24C6966E" w14:textId="68A734D5" w:rsidR="008F21FC" w:rsidRPr="009661AD" w:rsidRDefault="008F21FC" w:rsidP="008F21FC">
            <w:pPr>
              <w:jc w:val="center"/>
              <w:rPr>
                <w:rFonts w:ascii="Karla Light" w:hAnsi="Karla Light"/>
              </w:rPr>
            </w:pPr>
            <w:r w:rsidRPr="009661AD">
              <w:rPr>
                <w:rFonts w:ascii="Karla Light" w:hAnsi="Karla Light"/>
              </w:rPr>
              <w:t>On travel &amp; arrival to the venue</w:t>
            </w:r>
          </w:p>
        </w:tc>
      </w:tr>
      <w:tr w:rsidR="008F21FC" w:rsidRPr="009661AD" w14:paraId="317F6F0E" w14:textId="77777777" w:rsidTr="008F21FC">
        <w:tc>
          <w:tcPr>
            <w:tcW w:w="2120" w:type="dxa"/>
          </w:tcPr>
          <w:p w14:paraId="356EB8E8" w14:textId="71A2CF82" w:rsidR="008F21FC" w:rsidRPr="009661AD" w:rsidRDefault="008F21FC" w:rsidP="008F21FC">
            <w:pPr>
              <w:jc w:val="center"/>
              <w:rPr>
                <w:rFonts w:ascii="Karla Light" w:hAnsi="Karla Light"/>
                <w:b/>
                <w:bCs/>
              </w:rPr>
            </w:pPr>
            <w:r w:rsidRPr="009661AD">
              <w:rPr>
                <w:rFonts w:ascii="Karla Light" w:hAnsi="Karla Light"/>
                <w:b/>
                <w:bCs/>
              </w:rPr>
              <w:lastRenderedPageBreak/>
              <w:t xml:space="preserve">Disembarking from Bus into Venue </w:t>
            </w:r>
          </w:p>
        </w:tc>
        <w:tc>
          <w:tcPr>
            <w:tcW w:w="1601" w:type="dxa"/>
          </w:tcPr>
          <w:p w14:paraId="73B8608A" w14:textId="0DFF8FF0" w:rsidR="008F21FC" w:rsidRPr="009661AD" w:rsidRDefault="008F21FC" w:rsidP="008F21FC">
            <w:pPr>
              <w:jc w:val="center"/>
              <w:rPr>
                <w:rFonts w:ascii="Karla Light" w:hAnsi="Karla Light"/>
              </w:rPr>
            </w:pPr>
            <w:r w:rsidRPr="009661AD">
              <w:rPr>
                <w:rFonts w:ascii="Karla Light" w:hAnsi="Karla Light"/>
              </w:rPr>
              <w:t>Slips, trips, falls, collisions</w:t>
            </w:r>
          </w:p>
        </w:tc>
        <w:tc>
          <w:tcPr>
            <w:tcW w:w="1446" w:type="dxa"/>
          </w:tcPr>
          <w:p w14:paraId="035C7A2F" w14:textId="20419845" w:rsidR="008F21FC" w:rsidRPr="009661AD" w:rsidRDefault="008F21FC" w:rsidP="008F21FC">
            <w:pPr>
              <w:jc w:val="center"/>
              <w:rPr>
                <w:rFonts w:ascii="Karla Light" w:hAnsi="Karla Light"/>
              </w:rPr>
            </w:pPr>
            <w:r w:rsidRPr="009661AD">
              <w:rPr>
                <w:rFonts w:ascii="Karla Light" w:hAnsi="Karla Light"/>
              </w:rPr>
              <w:t>Medium</w:t>
            </w:r>
          </w:p>
        </w:tc>
        <w:tc>
          <w:tcPr>
            <w:tcW w:w="4356" w:type="dxa"/>
            <w:gridSpan w:val="2"/>
          </w:tcPr>
          <w:p w14:paraId="0F7B5DBF" w14:textId="77777777" w:rsidR="008F21FC" w:rsidRPr="009661AD" w:rsidRDefault="008F21FC" w:rsidP="008F21FC">
            <w:pPr>
              <w:pStyle w:val="ListBullet"/>
              <w:spacing w:after="0" w:line="240" w:lineRule="auto"/>
              <w:rPr>
                <w:rFonts w:ascii="Karla Light" w:hAnsi="Karla Light"/>
              </w:rPr>
            </w:pPr>
            <w:r w:rsidRPr="009661AD">
              <w:rPr>
                <w:rFonts w:ascii="Karla Light" w:hAnsi="Karla Light"/>
              </w:rPr>
              <w:t xml:space="preserve">Walk children, 2 lines in close groups. </w:t>
            </w:r>
          </w:p>
          <w:p w14:paraId="0DC80DDB" w14:textId="0AC8113A" w:rsidR="008F21FC" w:rsidRPr="009661AD" w:rsidRDefault="008F21FC" w:rsidP="008F21FC">
            <w:pPr>
              <w:pStyle w:val="ListBullet"/>
              <w:numPr>
                <w:ilvl w:val="0"/>
                <w:numId w:val="0"/>
              </w:numPr>
              <w:spacing w:after="0" w:line="240" w:lineRule="auto"/>
              <w:ind w:left="360" w:hanging="360"/>
              <w:rPr>
                <w:rFonts w:ascii="Karla Light" w:hAnsi="Karla Light"/>
              </w:rPr>
            </w:pPr>
            <w:r w:rsidRPr="009661AD">
              <w:rPr>
                <w:rFonts w:ascii="Karla Light" w:hAnsi="Karla Light"/>
              </w:rPr>
              <w:t xml:space="preserve">Educators positioned at front, middle and ends of groups. </w:t>
            </w:r>
          </w:p>
        </w:tc>
        <w:tc>
          <w:tcPr>
            <w:tcW w:w="2582" w:type="dxa"/>
          </w:tcPr>
          <w:p w14:paraId="4EC8478D" w14:textId="38499152" w:rsidR="008F21FC" w:rsidRPr="009661AD" w:rsidRDefault="008F21FC" w:rsidP="008F21FC">
            <w:pPr>
              <w:jc w:val="center"/>
              <w:rPr>
                <w:rFonts w:ascii="Karla Light" w:hAnsi="Karla Light"/>
              </w:rPr>
            </w:pPr>
            <w:r w:rsidRPr="009661AD">
              <w:rPr>
                <w:rFonts w:ascii="Karla Light" w:hAnsi="Karla Light"/>
              </w:rPr>
              <w:t>Educators</w:t>
            </w:r>
          </w:p>
        </w:tc>
        <w:tc>
          <w:tcPr>
            <w:tcW w:w="1843" w:type="dxa"/>
            <w:gridSpan w:val="2"/>
          </w:tcPr>
          <w:p w14:paraId="746DC084" w14:textId="7958D9EB" w:rsidR="008F21FC" w:rsidRPr="009661AD" w:rsidRDefault="008F21FC" w:rsidP="008F21FC">
            <w:pPr>
              <w:jc w:val="center"/>
              <w:rPr>
                <w:rFonts w:ascii="Karla Light" w:hAnsi="Karla Light"/>
              </w:rPr>
            </w:pPr>
            <w:r w:rsidRPr="009661AD">
              <w:rPr>
                <w:rFonts w:ascii="Karla Light" w:hAnsi="Karla Light"/>
              </w:rPr>
              <w:t>During Excursion.</w:t>
            </w:r>
          </w:p>
        </w:tc>
      </w:tr>
      <w:tr w:rsidR="008F21FC" w:rsidRPr="009661AD" w14:paraId="7F835678" w14:textId="77777777" w:rsidTr="008F21FC">
        <w:tc>
          <w:tcPr>
            <w:tcW w:w="2120" w:type="dxa"/>
          </w:tcPr>
          <w:p w14:paraId="00D44388" w14:textId="77777777" w:rsidR="008F21FC" w:rsidRPr="009661AD" w:rsidRDefault="008F21FC" w:rsidP="008F21FC">
            <w:pPr>
              <w:jc w:val="center"/>
              <w:rPr>
                <w:rFonts w:ascii="Karla Light" w:hAnsi="Karla Light"/>
                <w:b/>
                <w:bCs/>
              </w:rPr>
            </w:pPr>
          </w:p>
        </w:tc>
        <w:tc>
          <w:tcPr>
            <w:tcW w:w="1601" w:type="dxa"/>
          </w:tcPr>
          <w:p w14:paraId="6A2F6AE8" w14:textId="60ACF21F" w:rsidR="008F21FC" w:rsidRPr="009661AD" w:rsidRDefault="008F21FC" w:rsidP="008F21FC">
            <w:pPr>
              <w:jc w:val="center"/>
              <w:rPr>
                <w:rFonts w:ascii="Karla Light" w:hAnsi="Karla Light"/>
              </w:rPr>
            </w:pPr>
            <w:r w:rsidRPr="009661AD">
              <w:rPr>
                <w:rFonts w:ascii="Karla Light" w:hAnsi="Karla Light"/>
              </w:rPr>
              <w:t>Child may wander/ abscond</w:t>
            </w:r>
          </w:p>
        </w:tc>
        <w:tc>
          <w:tcPr>
            <w:tcW w:w="1446" w:type="dxa"/>
          </w:tcPr>
          <w:p w14:paraId="38253075" w14:textId="65D182E0" w:rsidR="008F21FC" w:rsidRPr="009661AD" w:rsidRDefault="008F21FC" w:rsidP="008F21FC">
            <w:pPr>
              <w:jc w:val="center"/>
              <w:rPr>
                <w:rFonts w:ascii="Karla Light" w:hAnsi="Karla Light"/>
              </w:rPr>
            </w:pPr>
            <w:r w:rsidRPr="009661AD">
              <w:rPr>
                <w:rFonts w:ascii="Karla Light" w:hAnsi="Karla Light"/>
              </w:rPr>
              <w:t xml:space="preserve">Medium </w:t>
            </w:r>
          </w:p>
        </w:tc>
        <w:tc>
          <w:tcPr>
            <w:tcW w:w="4356" w:type="dxa"/>
            <w:gridSpan w:val="2"/>
          </w:tcPr>
          <w:p w14:paraId="3196AFA1" w14:textId="77777777" w:rsidR="008F21FC" w:rsidRPr="009661AD" w:rsidRDefault="008F21FC" w:rsidP="008F21FC">
            <w:pPr>
              <w:pStyle w:val="ListBullet"/>
              <w:spacing w:after="0" w:line="240" w:lineRule="auto"/>
              <w:rPr>
                <w:rFonts w:ascii="Karla Light" w:hAnsi="Karla Light"/>
              </w:rPr>
            </w:pPr>
            <w:r w:rsidRPr="009661AD">
              <w:rPr>
                <w:rFonts w:ascii="Karla Light" w:hAnsi="Karla Light"/>
              </w:rPr>
              <w:t>Constant head counts, and checking on children.</w:t>
            </w:r>
          </w:p>
          <w:p w14:paraId="7CDC8EAC" w14:textId="77777777" w:rsidR="008F21FC" w:rsidRPr="009661AD" w:rsidRDefault="008F21FC" w:rsidP="008F21FC">
            <w:pPr>
              <w:pStyle w:val="ListBullet"/>
              <w:spacing w:after="0" w:line="240" w:lineRule="auto"/>
              <w:rPr>
                <w:rFonts w:ascii="Karla Light" w:hAnsi="Karla Light"/>
              </w:rPr>
            </w:pPr>
            <w:r w:rsidRPr="009661AD">
              <w:rPr>
                <w:rFonts w:ascii="Karla Light" w:hAnsi="Karla Light"/>
              </w:rPr>
              <w:t>Educators to communicate with one another and the children.</w:t>
            </w:r>
          </w:p>
          <w:p w14:paraId="05C0C635" w14:textId="345A5EDC" w:rsidR="008F21FC" w:rsidRPr="009661AD" w:rsidRDefault="008F21FC" w:rsidP="008F21FC">
            <w:pPr>
              <w:pStyle w:val="ListBullet"/>
              <w:numPr>
                <w:ilvl w:val="0"/>
                <w:numId w:val="0"/>
              </w:numPr>
              <w:spacing w:after="0" w:line="240" w:lineRule="auto"/>
              <w:ind w:left="360" w:hanging="360"/>
              <w:rPr>
                <w:rFonts w:ascii="Karla Light" w:hAnsi="Karla Light"/>
              </w:rPr>
            </w:pPr>
            <w:r w:rsidRPr="009661AD">
              <w:rPr>
                <w:rFonts w:ascii="Karla Light" w:hAnsi="Karla Light"/>
              </w:rPr>
              <w:t xml:space="preserve">Ratio of 1:15 to ensure children’s safety. </w:t>
            </w:r>
          </w:p>
        </w:tc>
        <w:tc>
          <w:tcPr>
            <w:tcW w:w="2582" w:type="dxa"/>
          </w:tcPr>
          <w:p w14:paraId="4F80A097" w14:textId="09F5F9DD" w:rsidR="008F21FC" w:rsidRPr="009661AD" w:rsidRDefault="008F21FC" w:rsidP="008F21FC">
            <w:pPr>
              <w:jc w:val="center"/>
              <w:rPr>
                <w:rFonts w:ascii="Karla Light" w:hAnsi="Karla Light"/>
              </w:rPr>
            </w:pPr>
            <w:r w:rsidRPr="009661AD">
              <w:rPr>
                <w:rFonts w:ascii="Karla Light" w:hAnsi="Karla Light"/>
              </w:rPr>
              <w:t>Educators</w:t>
            </w:r>
          </w:p>
        </w:tc>
        <w:tc>
          <w:tcPr>
            <w:tcW w:w="1843" w:type="dxa"/>
            <w:gridSpan w:val="2"/>
          </w:tcPr>
          <w:p w14:paraId="149DA9AF" w14:textId="3C7F41E4" w:rsidR="008F21FC" w:rsidRPr="009661AD" w:rsidRDefault="008F21FC" w:rsidP="008F21FC">
            <w:pPr>
              <w:jc w:val="center"/>
              <w:rPr>
                <w:rFonts w:ascii="Karla Light" w:hAnsi="Karla Light"/>
              </w:rPr>
            </w:pPr>
            <w:r w:rsidRPr="009661AD">
              <w:rPr>
                <w:rFonts w:ascii="Karla Light" w:hAnsi="Karla Light"/>
              </w:rPr>
              <w:t>During Excursion.</w:t>
            </w:r>
          </w:p>
        </w:tc>
      </w:tr>
      <w:tr w:rsidR="008F21FC" w:rsidRPr="009661AD" w14:paraId="0D2BE037" w14:textId="77777777" w:rsidTr="008F21FC">
        <w:tc>
          <w:tcPr>
            <w:tcW w:w="2120" w:type="dxa"/>
          </w:tcPr>
          <w:p w14:paraId="6C9926C3" w14:textId="77777777" w:rsidR="008F21FC" w:rsidRPr="009661AD" w:rsidRDefault="008F21FC" w:rsidP="008F21FC">
            <w:pPr>
              <w:jc w:val="center"/>
              <w:rPr>
                <w:rFonts w:ascii="Karla Light" w:hAnsi="Karla Light"/>
                <w:b/>
                <w:bCs/>
              </w:rPr>
            </w:pPr>
          </w:p>
        </w:tc>
        <w:tc>
          <w:tcPr>
            <w:tcW w:w="1601" w:type="dxa"/>
          </w:tcPr>
          <w:p w14:paraId="4A70F9B4" w14:textId="790FA0EA" w:rsidR="008F21FC" w:rsidRPr="009661AD" w:rsidRDefault="008F21FC" w:rsidP="008F21FC">
            <w:pPr>
              <w:jc w:val="center"/>
              <w:rPr>
                <w:rFonts w:ascii="Karla Light" w:hAnsi="Karla Light"/>
              </w:rPr>
            </w:pPr>
            <w:r w:rsidRPr="009661AD">
              <w:rPr>
                <w:rFonts w:ascii="Karla Light" w:hAnsi="Karla Light"/>
              </w:rPr>
              <w:t>Child may be struck by vehicles</w:t>
            </w:r>
          </w:p>
        </w:tc>
        <w:tc>
          <w:tcPr>
            <w:tcW w:w="1446" w:type="dxa"/>
          </w:tcPr>
          <w:p w14:paraId="6B2859C3" w14:textId="679D3016" w:rsidR="008F21FC" w:rsidRPr="009661AD" w:rsidRDefault="008F21FC" w:rsidP="008F21FC">
            <w:pPr>
              <w:jc w:val="center"/>
              <w:rPr>
                <w:rFonts w:ascii="Karla Light" w:hAnsi="Karla Light"/>
              </w:rPr>
            </w:pPr>
            <w:r w:rsidRPr="009661AD">
              <w:rPr>
                <w:rFonts w:ascii="Karla Light" w:hAnsi="Karla Light"/>
              </w:rPr>
              <w:t>Medium</w:t>
            </w:r>
          </w:p>
        </w:tc>
        <w:tc>
          <w:tcPr>
            <w:tcW w:w="4356" w:type="dxa"/>
            <w:gridSpan w:val="2"/>
          </w:tcPr>
          <w:p w14:paraId="060872D9" w14:textId="144A983B" w:rsidR="008F21FC" w:rsidRPr="009661AD" w:rsidRDefault="008F21FC" w:rsidP="008F21FC">
            <w:pPr>
              <w:pStyle w:val="ListBullet"/>
              <w:numPr>
                <w:ilvl w:val="0"/>
                <w:numId w:val="0"/>
              </w:numPr>
              <w:spacing w:after="0" w:line="240" w:lineRule="auto"/>
              <w:ind w:left="360" w:hanging="360"/>
              <w:rPr>
                <w:rFonts w:ascii="Karla Light" w:hAnsi="Karla Light"/>
              </w:rPr>
            </w:pPr>
            <w:r w:rsidRPr="009661AD">
              <w:rPr>
                <w:rFonts w:ascii="Karla Light" w:hAnsi="Karla Light"/>
              </w:rPr>
              <w:t>Request bus driver drop us in a safe out of the way place in the carpark. Educators to stand watching incoming/outgoing traffic and stop vehicles if necessary. Educators to usher children to the nearest safe (grass) area for headcounts to ensure children are safe.</w:t>
            </w:r>
          </w:p>
        </w:tc>
        <w:tc>
          <w:tcPr>
            <w:tcW w:w="2582" w:type="dxa"/>
          </w:tcPr>
          <w:p w14:paraId="0D2A9C9E" w14:textId="0CBED9EA" w:rsidR="008F21FC" w:rsidRPr="009661AD" w:rsidRDefault="008F21FC" w:rsidP="008F21FC">
            <w:pPr>
              <w:jc w:val="center"/>
              <w:rPr>
                <w:rFonts w:ascii="Karla Light" w:hAnsi="Karla Light"/>
              </w:rPr>
            </w:pPr>
            <w:r w:rsidRPr="009661AD">
              <w:rPr>
                <w:rFonts w:ascii="Karla Light" w:hAnsi="Karla Light"/>
              </w:rPr>
              <w:t xml:space="preserve">Educators </w:t>
            </w:r>
          </w:p>
        </w:tc>
        <w:tc>
          <w:tcPr>
            <w:tcW w:w="1843" w:type="dxa"/>
            <w:gridSpan w:val="2"/>
          </w:tcPr>
          <w:p w14:paraId="36C70C33" w14:textId="10BAAE9E" w:rsidR="008F21FC" w:rsidRPr="009661AD" w:rsidRDefault="008F21FC" w:rsidP="008F21FC">
            <w:pPr>
              <w:jc w:val="center"/>
              <w:rPr>
                <w:rFonts w:ascii="Karla Light" w:hAnsi="Karla Light"/>
              </w:rPr>
            </w:pPr>
            <w:r w:rsidRPr="009661AD">
              <w:rPr>
                <w:rFonts w:ascii="Karla Light" w:hAnsi="Karla Light"/>
              </w:rPr>
              <w:t xml:space="preserve">As children exit the vehicle.  </w:t>
            </w:r>
          </w:p>
        </w:tc>
      </w:tr>
      <w:tr w:rsidR="008F21FC" w:rsidRPr="009661AD" w14:paraId="12B2C91F" w14:textId="77777777" w:rsidTr="008F21FC">
        <w:tc>
          <w:tcPr>
            <w:tcW w:w="2120" w:type="dxa"/>
          </w:tcPr>
          <w:p w14:paraId="67454FBB" w14:textId="77777777" w:rsidR="008F21FC" w:rsidRPr="009661AD" w:rsidRDefault="008F21FC" w:rsidP="008F21FC">
            <w:pPr>
              <w:jc w:val="center"/>
              <w:rPr>
                <w:rFonts w:ascii="Karla Light" w:hAnsi="Karla Light"/>
                <w:b/>
                <w:bCs/>
              </w:rPr>
            </w:pPr>
          </w:p>
        </w:tc>
        <w:tc>
          <w:tcPr>
            <w:tcW w:w="1601" w:type="dxa"/>
          </w:tcPr>
          <w:p w14:paraId="6910AA26" w14:textId="64C9973F" w:rsidR="008F21FC" w:rsidRPr="009661AD" w:rsidRDefault="008F21FC" w:rsidP="008F21FC">
            <w:pPr>
              <w:jc w:val="center"/>
              <w:rPr>
                <w:rFonts w:ascii="Karla Light" w:hAnsi="Karla Light"/>
              </w:rPr>
            </w:pPr>
            <w:r w:rsidRPr="009661AD">
              <w:rPr>
                <w:rFonts w:ascii="Karla Light" w:hAnsi="Karla Light"/>
              </w:rPr>
              <w:t>Entering the Venue</w:t>
            </w:r>
          </w:p>
        </w:tc>
        <w:tc>
          <w:tcPr>
            <w:tcW w:w="1446" w:type="dxa"/>
          </w:tcPr>
          <w:p w14:paraId="3F5C5F41" w14:textId="24BC4067" w:rsidR="008F21FC" w:rsidRPr="009661AD" w:rsidRDefault="008F21FC" w:rsidP="008F21FC">
            <w:pPr>
              <w:jc w:val="center"/>
              <w:rPr>
                <w:rFonts w:ascii="Karla Light" w:hAnsi="Karla Light"/>
              </w:rPr>
            </w:pPr>
            <w:r w:rsidRPr="009661AD">
              <w:rPr>
                <w:rFonts w:ascii="Karla Light" w:hAnsi="Karla Light"/>
              </w:rPr>
              <w:t>Medium</w:t>
            </w:r>
          </w:p>
        </w:tc>
        <w:tc>
          <w:tcPr>
            <w:tcW w:w="4356" w:type="dxa"/>
            <w:gridSpan w:val="2"/>
          </w:tcPr>
          <w:p w14:paraId="64FF7433" w14:textId="77777777" w:rsidR="008F21FC" w:rsidRPr="009661AD" w:rsidRDefault="008F21FC" w:rsidP="008F21FC">
            <w:pPr>
              <w:pStyle w:val="ListBullet"/>
              <w:spacing w:after="0" w:line="240" w:lineRule="auto"/>
              <w:rPr>
                <w:rFonts w:ascii="Karla Light" w:hAnsi="Karla Light"/>
              </w:rPr>
            </w:pPr>
            <w:r w:rsidRPr="009661AD">
              <w:rPr>
                <w:rFonts w:ascii="Karla Light" w:hAnsi="Karla Light"/>
              </w:rPr>
              <w:t xml:space="preserve">Maintain children close in groups. </w:t>
            </w:r>
          </w:p>
          <w:p w14:paraId="3719BEFD" w14:textId="77777777" w:rsidR="008F21FC" w:rsidRPr="009661AD" w:rsidRDefault="008F21FC" w:rsidP="008F21FC">
            <w:pPr>
              <w:pStyle w:val="ListBullet"/>
              <w:spacing w:after="0" w:line="240" w:lineRule="auto"/>
              <w:rPr>
                <w:rFonts w:ascii="Karla Light" w:hAnsi="Karla Light"/>
              </w:rPr>
            </w:pPr>
            <w:r w:rsidRPr="009661AD">
              <w:rPr>
                <w:rFonts w:ascii="Karla Light" w:hAnsi="Karla Light"/>
              </w:rPr>
              <w:t xml:space="preserve">Close supervision. </w:t>
            </w:r>
          </w:p>
          <w:p w14:paraId="55BF0638" w14:textId="71C0D06A" w:rsidR="008F21FC" w:rsidRPr="009661AD" w:rsidRDefault="008F21FC" w:rsidP="008F21FC">
            <w:pPr>
              <w:pStyle w:val="ListBullet"/>
              <w:numPr>
                <w:ilvl w:val="0"/>
                <w:numId w:val="0"/>
              </w:numPr>
              <w:spacing w:after="0" w:line="240" w:lineRule="auto"/>
              <w:ind w:left="360" w:hanging="360"/>
              <w:rPr>
                <w:rFonts w:ascii="Karla Light" w:hAnsi="Karla Light"/>
              </w:rPr>
            </w:pPr>
            <w:r w:rsidRPr="009661AD">
              <w:rPr>
                <w:rFonts w:ascii="Karla Light" w:hAnsi="Karla Light"/>
              </w:rPr>
              <w:t xml:space="preserve">Educators encourage children to listen and implement appropriate behaviours. </w:t>
            </w:r>
          </w:p>
        </w:tc>
        <w:tc>
          <w:tcPr>
            <w:tcW w:w="2582" w:type="dxa"/>
          </w:tcPr>
          <w:p w14:paraId="0D0870EA" w14:textId="77777777" w:rsidR="008F21FC" w:rsidRPr="009661AD" w:rsidRDefault="008F21FC" w:rsidP="008F21FC">
            <w:pPr>
              <w:jc w:val="center"/>
              <w:rPr>
                <w:rFonts w:ascii="Karla Light" w:hAnsi="Karla Light"/>
              </w:rPr>
            </w:pPr>
            <w:r w:rsidRPr="009661AD">
              <w:rPr>
                <w:rFonts w:ascii="Karla Light" w:hAnsi="Karla Light"/>
              </w:rPr>
              <w:t xml:space="preserve">All Educators </w:t>
            </w:r>
          </w:p>
          <w:p w14:paraId="1C5E88BC" w14:textId="17E084F8" w:rsidR="008F21FC" w:rsidRPr="009661AD" w:rsidRDefault="008F21FC" w:rsidP="008F21FC">
            <w:pPr>
              <w:jc w:val="center"/>
              <w:rPr>
                <w:rFonts w:ascii="Karla Light" w:hAnsi="Karla Light"/>
              </w:rPr>
            </w:pPr>
            <w:r w:rsidRPr="009661AD">
              <w:rPr>
                <w:rFonts w:ascii="Karla Light" w:hAnsi="Karla Light"/>
              </w:rPr>
              <w:t>All Children</w:t>
            </w:r>
          </w:p>
        </w:tc>
        <w:tc>
          <w:tcPr>
            <w:tcW w:w="1843" w:type="dxa"/>
            <w:gridSpan w:val="2"/>
          </w:tcPr>
          <w:p w14:paraId="71B04778" w14:textId="1B59EE45" w:rsidR="008F21FC" w:rsidRPr="009661AD" w:rsidRDefault="008F21FC" w:rsidP="008F21FC">
            <w:pPr>
              <w:jc w:val="center"/>
              <w:rPr>
                <w:rFonts w:ascii="Karla Light" w:hAnsi="Karla Light"/>
              </w:rPr>
            </w:pPr>
            <w:r w:rsidRPr="009661AD">
              <w:rPr>
                <w:rFonts w:ascii="Karla Light" w:hAnsi="Karla Light"/>
              </w:rPr>
              <w:t>Whilst entering the venue.</w:t>
            </w:r>
          </w:p>
        </w:tc>
      </w:tr>
      <w:tr w:rsidR="008F21FC" w:rsidRPr="009661AD" w14:paraId="3A448FCE" w14:textId="77777777" w:rsidTr="008F21FC">
        <w:tc>
          <w:tcPr>
            <w:tcW w:w="2120" w:type="dxa"/>
          </w:tcPr>
          <w:p w14:paraId="6FDA6DEB" w14:textId="77777777" w:rsidR="008F21FC" w:rsidRPr="009661AD" w:rsidRDefault="008F21FC" w:rsidP="008F21FC">
            <w:pPr>
              <w:jc w:val="center"/>
              <w:rPr>
                <w:rFonts w:ascii="Karla Light" w:hAnsi="Karla Light"/>
                <w:b/>
                <w:bCs/>
              </w:rPr>
            </w:pPr>
          </w:p>
        </w:tc>
        <w:tc>
          <w:tcPr>
            <w:tcW w:w="1601" w:type="dxa"/>
          </w:tcPr>
          <w:p w14:paraId="29B7D166" w14:textId="64168E2D" w:rsidR="008F21FC" w:rsidRPr="009661AD" w:rsidRDefault="008F21FC" w:rsidP="008F21FC">
            <w:pPr>
              <w:jc w:val="center"/>
              <w:rPr>
                <w:rFonts w:ascii="Karla Light" w:hAnsi="Karla Light"/>
              </w:rPr>
            </w:pPr>
            <w:r w:rsidRPr="009661AD">
              <w:rPr>
                <w:rFonts w:ascii="Karla Light" w:hAnsi="Karla Light"/>
              </w:rPr>
              <w:t xml:space="preserve">Venue transitioning.  </w:t>
            </w:r>
          </w:p>
        </w:tc>
        <w:tc>
          <w:tcPr>
            <w:tcW w:w="1446" w:type="dxa"/>
          </w:tcPr>
          <w:p w14:paraId="0BE907CE" w14:textId="50594EA1" w:rsidR="008F21FC" w:rsidRPr="009661AD" w:rsidRDefault="008F21FC" w:rsidP="008F21FC">
            <w:pPr>
              <w:jc w:val="center"/>
              <w:rPr>
                <w:rFonts w:ascii="Karla Light" w:hAnsi="Karla Light"/>
              </w:rPr>
            </w:pPr>
            <w:r w:rsidRPr="009661AD">
              <w:rPr>
                <w:rFonts w:ascii="Karla Light" w:hAnsi="Karla Light"/>
              </w:rPr>
              <w:t>Medium</w:t>
            </w:r>
          </w:p>
        </w:tc>
        <w:tc>
          <w:tcPr>
            <w:tcW w:w="4356" w:type="dxa"/>
            <w:gridSpan w:val="2"/>
          </w:tcPr>
          <w:p w14:paraId="2DDC5B38" w14:textId="0AAA459F" w:rsidR="008F21FC" w:rsidRPr="009661AD" w:rsidRDefault="008F21FC" w:rsidP="008F21FC">
            <w:pPr>
              <w:pStyle w:val="ListBullet"/>
              <w:spacing w:after="0" w:line="240" w:lineRule="auto"/>
              <w:rPr>
                <w:rFonts w:ascii="Karla Light" w:hAnsi="Karla Light"/>
              </w:rPr>
            </w:pPr>
            <w:r w:rsidRPr="009661AD">
              <w:rPr>
                <w:rFonts w:ascii="Karla Light" w:hAnsi="Karla Light"/>
              </w:rPr>
              <w:t xml:space="preserve">The carparks </w:t>
            </w:r>
            <w:r w:rsidR="002431F5" w:rsidRPr="009661AD">
              <w:rPr>
                <w:rFonts w:ascii="Karla Light" w:hAnsi="Karla Light"/>
              </w:rPr>
              <w:t>at Monkey Mania</w:t>
            </w:r>
            <w:r w:rsidRPr="009661AD">
              <w:rPr>
                <w:rFonts w:ascii="Karla Light" w:hAnsi="Karla Light"/>
              </w:rPr>
              <w:t xml:space="preserve"> have a light flow of traffic. It is contingent on Educators to ensure that children are abstaining from using this area.</w:t>
            </w:r>
          </w:p>
          <w:p w14:paraId="05DD23D6" w14:textId="79A44A55" w:rsidR="008F21FC" w:rsidRPr="009661AD" w:rsidRDefault="008F21FC" w:rsidP="008F21FC">
            <w:pPr>
              <w:pStyle w:val="ListBullet"/>
              <w:numPr>
                <w:ilvl w:val="0"/>
                <w:numId w:val="0"/>
              </w:numPr>
              <w:spacing w:after="0" w:line="240" w:lineRule="auto"/>
              <w:ind w:left="360" w:hanging="360"/>
              <w:rPr>
                <w:rFonts w:ascii="Karla Light" w:hAnsi="Karla Light"/>
              </w:rPr>
            </w:pPr>
            <w:r w:rsidRPr="009661AD">
              <w:rPr>
                <w:rFonts w:ascii="Karla Light" w:hAnsi="Karla Light"/>
              </w:rPr>
              <w:lastRenderedPageBreak/>
              <w:t xml:space="preserve">Educators to maintain close supervision of children as they enter the venue. </w:t>
            </w:r>
          </w:p>
        </w:tc>
        <w:tc>
          <w:tcPr>
            <w:tcW w:w="2582" w:type="dxa"/>
          </w:tcPr>
          <w:p w14:paraId="2EC49AA9" w14:textId="77777777" w:rsidR="008F21FC" w:rsidRPr="009661AD" w:rsidRDefault="008F21FC" w:rsidP="008F21FC">
            <w:pPr>
              <w:jc w:val="center"/>
              <w:rPr>
                <w:rFonts w:ascii="Karla Light" w:hAnsi="Karla Light"/>
              </w:rPr>
            </w:pPr>
            <w:r w:rsidRPr="009661AD">
              <w:rPr>
                <w:rFonts w:ascii="Karla Light" w:hAnsi="Karla Light"/>
              </w:rPr>
              <w:lastRenderedPageBreak/>
              <w:t xml:space="preserve">All Educators </w:t>
            </w:r>
          </w:p>
          <w:p w14:paraId="0FB46C7C" w14:textId="476E21EE" w:rsidR="008F21FC" w:rsidRPr="009661AD" w:rsidRDefault="008F21FC" w:rsidP="008F21FC">
            <w:pPr>
              <w:jc w:val="center"/>
              <w:rPr>
                <w:rFonts w:ascii="Karla Light" w:hAnsi="Karla Light"/>
              </w:rPr>
            </w:pPr>
            <w:r w:rsidRPr="009661AD">
              <w:rPr>
                <w:rFonts w:ascii="Karla Light" w:hAnsi="Karla Light"/>
              </w:rPr>
              <w:t>All Children</w:t>
            </w:r>
          </w:p>
        </w:tc>
        <w:tc>
          <w:tcPr>
            <w:tcW w:w="1843" w:type="dxa"/>
            <w:gridSpan w:val="2"/>
          </w:tcPr>
          <w:p w14:paraId="17B29D2D" w14:textId="67188DD0" w:rsidR="008F21FC" w:rsidRPr="009661AD" w:rsidRDefault="008F21FC" w:rsidP="008F21FC">
            <w:pPr>
              <w:jc w:val="center"/>
              <w:rPr>
                <w:rFonts w:ascii="Karla Light" w:hAnsi="Karla Light"/>
              </w:rPr>
            </w:pPr>
            <w:r w:rsidRPr="009661AD">
              <w:rPr>
                <w:rFonts w:ascii="Karla Light" w:hAnsi="Karla Light"/>
              </w:rPr>
              <w:t xml:space="preserve">Whilst entering the venue. </w:t>
            </w:r>
          </w:p>
        </w:tc>
      </w:tr>
      <w:tr w:rsidR="008F21FC" w:rsidRPr="009661AD" w14:paraId="17BB578E" w14:textId="77777777" w:rsidTr="008F21FC">
        <w:tc>
          <w:tcPr>
            <w:tcW w:w="2120" w:type="dxa"/>
          </w:tcPr>
          <w:p w14:paraId="734D9E1C" w14:textId="3405430C" w:rsidR="008F21FC" w:rsidRPr="009661AD" w:rsidRDefault="008F21FC" w:rsidP="008F21FC">
            <w:pPr>
              <w:jc w:val="center"/>
              <w:rPr>
                <w:rFonts w:ascii="Karla Light" w:hAnsi="Karla Light"/>
                <w:b/>
                <w:bCs/>
              </w:rPr>
            </w:pPr>
            <w:r w:rsidRPr="009661AD">
              <w:rPr>
                <w:rFonts w:ascii="Karla Light" w:hAnsi="Karla Light"/>
                <w:b/>
                <w:bCs/>
              </w:rPr>
              <w:t xml:space="preserve">Walking Around the Facilities </w:t>
            </w:r>
          </w:p>
        </w:tc>
        <w:tc>
          <w:tcPr>
            <w:tcW w:w="1601" w:type="dxa"/>
          </w:tcPr>
          <w:p w14:paraId="03B794EE" w14:textId="48E9FF12" w:rsidR="008F21FC" w:rsidRPr="009661AD" w:rsidRDefault="008F21FC" w:rsidP="008F21FC">
            <w:pPr>
              <w:jc w:val="center"/>
              <w:rPr>
                <w:rFonts w:ascii="Karla Light" w:hAnsi="Karla Light"/>
              </w:rPr>
            </w:pPr>
            <w:r w:rsidRPr="009661AD">
              <w:rPr>
                <w:rFonts w:ascii="Karla Light" w:hAnsi="Karla Light"/>
              </w:rPr>
              <w:t>Trips, slips, falls, injuries, illness</w:t>
            </w:r>
          </w:p>
        </w:tc>
        <w:tc>
          <w:tcPr>
            <w:tcW w:w="1446" w:type="dxa"/>
          </w:tcPr>
          <w:p w14:paraId="34D93292" w14:textId="53EB3BF7" w:rsidR="008F21FC" w:rsidRPr="009661AD" w:rsidRDefault="008F21FC" w:rsidP="008F21FC">
            <w:pPr>
              <w:jc w:val="center"/>
              <w:rPr>
                <w:rFonts w:ascii="Karla Light" w:hAnsi="Karla Light"/>
              </w:rPr>
            </w:pPr>
            <w:r w:rsidRPr="009661AD">
              <w:rPr>
                <w:rFonts w:ascii="Karla Light" w:hAnsi="Karla Light"/>
              </w:rPr>
              <w:t xml:space="preserve">Medium </w:t>
            </w:r>
          </w:p>
        </w:tc>
        <w:tc>
          <w:tcPr>
            <w:tcW w:w="4356" w:type="dxa"/>
            <w:gridSpan w:val="2"/>
          </w:tcPr>
          <w:p w14:paraId="02685830" w14:textId="77777777" w:rsidR="008F21FC" w:rsidRPr="009661AD" w:rsidRDefault="008F21FC" w:rsidP="008F21FC">
            <w:pPr>
              <w:pStyle w:val="ListBullet"/>
              <w:spacing w:after="0" w:line="240" w:lineRule="auto"/>
              <w:rPr>
                <w:rFonts w:ascii="Karla Light" w:hAnsi="Karla Light"/>
              </w:rPr>
            </w:pPr>
            <w:r w:rsidRPr="009661AD">
              <w:rPr>
                <w:rFonts w:ascii="Karla Light" w:hAnsi="Karla Light"/>
              </w:rPr>
              <w:t xml:space="preserve">An educator to lead each group as per child:educator ratio. </w:t>
            </w:r>
          </w:p>
          <w:p w14:paraId="780BDAAA" w14:textId="77777777" w:rsidR="008F21FC" w:rsidRPr="009661AD" w:rsidRDefault="008F21FC" w:rsidP="008F21FC">
            <w:pPr>
              <w:pStyle w:val="ListBullet"/>
              <w:spacing w:after="0" w:line="240" w:lineRule="auto"/>
              <w:rPr>
                <w:rFonts w:ascii="Karla Light" w:hAnsi="Karla Light"/>
              </w:rPr>
            </w:pPr>
            <w:r w:rsidRPr="009661AD">
              <w:rPr>
                <w:rFonts w:ascii="Karla Light" w:hAnsi="Karla Light"/>
              </w:rPr>
              <w:t xml:space="preserve">Ensure each member of the group walks, not runs, and stays within sight of an educator. </w:t>
            </w:r>
          </w:p>
          <w:p w14:paraId="0B75E927" w14:textId="79D0928F" w:rsidR="008F21FC" w:rsidRPr="009661AD" w:rsidRDefault="008F21FC" w:rsidP="008F21FC">
            <w:pPr>
              <w:pStyle w:val="ListBullet"/>
              <w:numPr>
                <w:ilvl w:val="0"/>
                <w:numId w:val="0"/>
              </w:numPr>
              <w:spacing w:after="0" w:line="240" w:lineRule="auto"/>
              <w:ind w:left="360" w:hanging="360"/>
              <w:rPr>
                <w:rFonts w:ascii="Karla Light" w:hAnsi="Karla Light"/>
              </w:rPr>
            </w:pPr>
            <w:r w:rsidRPr="009661AD">
              <w:rPr>
                <w:rFonts w:ascii="Karla Light" w:hAnsi="Karla Light"/>
              </w:rPr>
              <w:t xml:space="preserve">Educators to choose flat surfaces to walk across and to warn children of potential trip hazards such as tree roots, leaves. </w:t>
            </w:r>
          </w:p>
        </w:tc>
        <w:tc>
          <w:tcPr>
            <w:tcW w:w="2582" w:type="dxa"/>
          </w:tcPr>
          <w:p w14:paraId="519370F5" w14:textId="77777777" w:rsidR="008F21FC" w:rsidRPr="009661AD" w:rsidRDefault="008F21FC" w:rsidP="008F21FC">
            <w:pPr>
              <w:jc w:val="center"/>
              <w:rPr>
                <w:rFonts w:ascii="Karla Light" w:hAnsi="Karla Light"/>
              </w:rPr>
            </w:pPr>
            <w:r w:rsidRPr="009661AD">
              <w:rPr>
                <w:rFonts w:ascii="Karla Light" w:hAnsi="Karla Light"/>
              </w:rPr>
              <w:t>All educators</w:t>
            </w:r>
          </w:p>
          <w:p w14:paraId="457E360A" w14:textId="20614E55" w:rsidR="008F21FC" w:rsidRPr="009661AD" w:rsidRDefault="008F21FC" w:rsidP="008F21FC">
            <w:pPr>
              <w:jc w:val="center"/>
              <w:rPr>
                <w:rFonts w:ascii="Karla Light" w:hAnsi="Karla Light"/>
              </w:rPr>
            </w:pPr>
            <w:r w:rsidRPr="009661AD">
              <w:rPr>
                <w:rFonts w:ascii="Karla Light" w:hAnsi="Karla Light"/>
              </w:rPr>
              <w:t>All children</w:t>
            </w:r>
          </w:p>
        </w:tc>
        <w:tc>
          <w:tcPr>
            <w:tcW w:w="1843" w:type="dxa"/>
            <w:gridSpan w:val="2"/>
          </w:tcPr>
          <w:p w14:paraId="15EBF24E" w14:textId="5006D8DC" w:rsidR="008F21FC" w:rsidRPr="009661AD" w:rsidRDefault="008F21FC" w:rsidP="008F21FC">
            <w:pPr>
              <w:jc w:val="center"/>
              <w:rPr>
                <w:rFonts w:ascii="Karla Light" w:hAnsi="Karla Light"/>
              </w:rPr>
            </w:pPr>
            <w:r w:rsidRPr="009661AD">
              <w:rPr>
                <w:rFonts w:ascii="Karla Light" w:hAnsi="Karla Light"/>
              </w:rPr>
              <w:t xml:space="preserve">Whilst walking around the premises. </w:t>
            </w:r>
          </w:p>
        </w:tc>
      </w:tr>
      <w:tr w:rsidR="008F21FC" w:rsidRPr="009661AD" w14:paraId="6F468F78" w14:textId="77777777" w:rsidTr="008F21FC">
        <w:tc>
          <w:tcPr>
            <w:tcW w:w="2120" w:type="dxa"/>
          </w:tcPr>
          <w:p w14:paraId="091AA56D" w14:textId="77777777" w:rsidR="008F21FC" w:rsidRPr="009661AD" w:rsidRDefault="008F21FC" w:rsidP="008F21FC">
            <w:pPr>
              <w:jc w:val="center"/>
              <w:rPr>
                <w:rFonts w:ascii="Karla Light" w:hAnsi="Karla Light"/>
                <w:b/>
                <w:bCs/>
              </w:rPr>
            </w:pPr>
          </w:p>
        </w:tc>
        <w:tc>
          <w:tcPr>
            <w:tcW w:w="1601" w:type="dxa"/>
          </w:tcPr>
          <w:p w14:paraId="5E48FAF9" w14:textId="31BA62CA" w:rsidR="008F21FC" w:rsidRPr="009661AD" w:rsidRDefault="008F21FC" w:rsidP="008F21FC">
            <w:pPr>
              <w:jc w:val="center"/>
              <w:rPr>
                <w:rFonts w:ascii="Karla Light" w:hAnsi="Karla Light"/>
              </w:rPr>
            </w:pPr>
            <w:r w:rsidRPr="009661AD">
              <w:rPr>
                <w:rFonts w:ascii="Karla Light" w:hAnsi="Karla Light"/>
              </w:rPr>
              <w:t>Risk of collision while walking</w:t>
            </w:r>
          </w:p>
        </w:tc>
        <w:tc>
          <w:tcPr>
            <w:tcW w:w="1446" w:type="dxa"/>
          </w:tcPr>
          <w:p w14:paraId="30D0FB06" w14:textId="566CA451" w:rsidR="008F21FC" w:rsidRPr="009661AD" w:rsidRDefault="008F21FC" w:rsidP="008F21FC">
            <w:pPr>
              <w:jc w:val="center"/>
              <w:rPr>
                <w:rFonts w:ascii="Karla Light" w:hAnsi="Karla Light"/>
              </w:rPr>
            </w:pPr>
            <w:r w:rsidRPr="009661AD">
              <w:rPr>
                <w:rFonts w:ascii="Karla Light" w:hAnsi="Karla Light"/>
              </w:rPr>
              <w:t>Medium</w:t>
            </w:r>
          </w:p>
        </w:tc>
        <w:tc>
          <w:tcPr>
            <w:tcW w:w="4356" w:type="dxa"/>
            <w:gridSpan w:val="2"/>
          </w:tcPr>
          <w:p w14:paraId="5C3AE37A" w14:textId="20E89577" w:rsidR="008F21FC" w:rsidRPr="009661AD" w:rsidRDefault="008F21FC" w:rsidP="008F21FC">
            <w:pPr>
              <w:pStyle w:val="ListBullet"/>
              <w:numPr>
                <w:ilvl w:val="0"/>
                <w:numId w:val="0"/>
              </w:numPr>
              <w:spacing w:after="0" w:line="240" w:lineRule="auto"/>
              <w:ind w:left="360" w:hanging="360"/>
              <w:rPr>
                <w:rFonts w:ascii="Karla Light" w:hAnsi="Karla Light"/>
              </w:rPr>
            </w:pPr>
            <w:r w:rsidRPr="009661AD">
              <w:rPr>
                <w:rFonts w:ascii="Karla Light" w:hAnsi="Karla Light"/>
              </w:rPr>
              <w:t>Supervise children carefully, ensuring that they leave adequate space between them and other children.</w:t>
            </w:r>
          </w:p>
        </w:tc>
        <w:tc>
          <w:tcPr>
            <w:tcW w:w="2582" w:type="dxa"/>
          </w:tcPr>
          <w:p w14:paraId="5A35B867" w14:textId="15BAA823" w:rsidR="008F21FC" w:rsidRPr="009661AD" w:rsidRDefault="008F21FC" w:rsidP="008F21FC">
            <w:pPr>
              <w:jc w:val="center"/>
              <w:rPr>
                <w:rFonts w:ascii="Karla Light" w:hAnsi="Karla Light"/>
              </w:rPr>
            </w:pPr>
            <w:r w:rsidRPr="009661AD">
              <w:rPr>
                <w:rFonts w:ascii="Karla Light" w:hAnsi="Karla Light"/>
              </w:rPr>
              <w:t>All educators</w:t>
            </w:r>
          </w:p>
        </w:tc>
        <w:tc>
          <w:tcPr>
            <w:tcW w:w="1843" w:type="dxa"/>
            <w:gridSpan w:val="2"/>
          </w:tcPr>
          <w:p w14:paraId="59F035A3" w14:textId="34D0F925" w:rsidR="008F21FC" w:rsidRPr="009661AD" w:rsidRDefault="008F21FC" w:rsidP="008F21FC">
            <w:pPr>
              <w:jc w:val="center"/>
              <w:rPr>
                <w:rFonts w:ascii="Karla Light" w:hAnsi="Karla Light"/>
              </w:rPr>
            </w:pPr>
            <w:r w:rsidRPr="009661AD">
              <w:rPr>
                <w:rFonts w:ascii="Karla Light" w:hAnsi="Karla Light"/>
              </w:rPr>
              <w:t>On the day</w:t>
            </w:r>
          </w:p>
        </w:tc>
      </w:tr>
      <w:tr w:rsidR="008F21FC" w:rsidRPr="009661AD" w14:paraId="0D6DE203" w14:textId="77777777" w:rsidTr="008F21FC">
        <w:tc>
          <w:tcPr>
            <w:tcW w:w="2120" w:type="dxa"/>
          </w:tcPr>
          <w:p w14:paraId="00FAE5F5" w14:textId="77777777" w:rsidR="008F21FC" w:rsidRPr="009661AD" w:rsidRDefault="008F21FC" w:rsidP="008F21FC">
            <w:pPr>
              <w:jc w:val="center"/>
              <w:rPr>
                <w:rFonts w:ascii="Karla Light" w:hAnsi="Karla Light"/>
                <w:b/>
                <w:bCs/>
              </w:rPr>
            </w:pPr>
          </w:p>
        </w:tc>
        <w:tc>
          <w:tcPr>
            <w:tcW w:w="1601" w:type="dxa"/>
          </w:tcPr>
          <w:p w14:paraId="3454A91E" w14:textId="4FF2BD48" w:rsidR="008F21FC" w:rsidRPr="009661AD" w:rsidRDefault="008F21FC" w:rsidP="008F21FC">
            <w:pPr>
              <w:jc w:val="center"/>
              <w:rPr>
                <w:rFonts w:ascii="Karla Light" w:hAnsi="Karla Light"/>
              </w:rPr>
            </w:pPr>
            <w:r w:rsidRPr="009661AD">
              <w:rPr>
                <w:rFonts w:ascii="Karla Light" w:hAnsi="Karla Light"/>
              </w:rPr>
              <w:t>Children passing one other</w:t>
            </w:r>
          </w:p>
        </w:tc>
        <w:tc>
          <w:tcPr>
            <w:tcW w:w="1446" w:type="dxa"/>
          </w:tcPr>
          <w:p w14:paraId="2EE8B7D2" w14:textId="2E545FE1" w:rsidR="008F21FC" w:rsidRPr="009661AD" w:rsidRDefault="008F21FC" w:rsidP="008F21FC">
            <w:pPr>
              <w:jc w:val="center"/>
              <w:rPr>
                <w:rFonts w:ascii="Karla Light" w:hAnsi="Karla Light"/>
              </w:rPr>
            </w:pPr>
            <w:r w:rsidRPr="009661AD">
              <w:rPr>
                <w:rFonts w:ascii="Karla Light" w:hAnsi="Karla Light"/>
              </w:rPr>
              <w:t>Medium</w:t>
            </w:r>
          </w:p>
        </w:tc>
        <w:tc>
          <w:tcPr>
            <w:tcW w:w="4356" w:type="dxa"/>
            <w:gridSpan w:val="2"/>
          </w:tcPr>
          <w:p w14:paraId="30E0C30D" w14:textId="75EF03B7" w:rsidR="008F21FC" w:rsidRPr="009661AD" w:rsidRDefault="008F21FC" w:rsidP="008F21FC">
            <w:pPr>
              <w:pStyle w:val="ListBullet"/>
              <w:numPr>
                <w:ilvl w:val="0"/>
                <w:numId w:val="0"/>
              </w:numPr>
              <w:spacing w:after="0" w:line="240" w:lineRule="auto"/>
              <w:ind w:left="360" w:hanging="360"/>
              <w:rPr>
                <w:rFonts w:ascii="Karla Light" w:hAnsi="Karla Light"/>
              </w:rPr>
            </w:pPr>
            <w:r w:rsidRPr="009661AD">
              <w:rPr>
                <w:rFonts w:ascii="Karla Light" w:hAnsi="Karla Light"/>
              </w:rPr>
              <w:t>Children to be aware of their surroundings and to ‘give way’ to others.</w:t>
            </w:r>
          </w:p>
        </w:tc>
        <w:tc>
          <w:tcPr>
            <w:tcW w:w="2582" w:type="dxa"/>
          </w:tcPr>
          <w:p w14:paraId="39A79E0E" w14:textId="6D6E8089" w:rsidR="008F21FC" w:rsidRPr="009661AD" w:rsidRDefault="008F21FC" w:rsidP="008F21FC">
            <w:pPr>
              <w:jc w:val="center"/>
              <w:rPr>
                <w:rFonts w:ascii="Karla Light" w:hAnsi="Karla Light"/>
              </w:rPr>
            </w:pPr>
            <w:r w:rsidRPr="009661AD">
              <w:rPr>
                <w:rFonts w:ascii="Karla Light" w:hAnsi="Karla Light"/>
              </w:rPr>
              <w:t>All educators and children</w:t>
            </w:r>
          </w:p>
        </w:tc>
        <w:tc>
          <w:tcPr>
            <w:tcW w:w="1843" w:type="dxa"/>
            <w:gridSpan w:val="2"/>
          </w:tcPr>
          <w:p w14:paraId="6E67567D" w14:textId="4345E7C1" w:rsidR="008F21FC" w:rsidRPr="009661AD" w:rsidRDefault="008F21FC" w:rsidP="008F21FC">
            <w:pPr>
              <w:jc w:val="center"/>
              <w:rPr>
                <w:rFonts w:ascii="Karla Light" w:hAnsi="Karla Light"/>
              </w:rPr>
            </w:pPr>
            <w:r w:rsidRPr="009661AD">
              <w:rPr>
                <w:rFonts w:ascii="Karla Light" w:hAnsi="Karla Light"/>
              </w:rPr>
              <w:t>On the day</w:t>
            </w:r>
          </w:p>
        </w:tc>
      </w:tr>
      <w:tr w:rsidR="008F21FC" w:rsidRPr="009661AD" w14:paraId="7B3353A7" w14:textId="77777777" w:rsidTr="008F21FC">
        <w:tc>
          <w:tcPr>
            <w:tcW w:w="2120" w:type="dxa"/>
          </w:tcPr>
          <w:p w14:paraId="4B845672" w14:textId="77777777" w:rsidR="008F21FC" w:rsidRPr="009661AD" w:rsidRDefault="008F21FC" w:rsidP="008F21FC">
            <w:pPr>
              <w:jc w:val="center"/>
              <w:rPr>
                <w:rFonts w:ascii="Karla Light" w:hAnsi="Karla Light"/>
                <w:b/>
                <w:bCs/>
              </w:rPr>
            </w:pPr>
          </w:p>
        </w:tc>
        <w:tc>
          <w:tcPr>
            <w:tcW w:w="1601" w:type="dxa"/>
          </w:tcPr>
          <w:p w14:paraId="2EF52696" w14:textId="6BD8A4D0" w:rsidR="008F21FC" w:rsidRPr="009661AD" w:rsidRDefault="008F21FC" w:rsidP="008F21FC">
            <w:pPr>
              <w:jc w:val="center"/>
              <w:rPr>
                <w:rFonts w:ascii="Karla Light" w:hAnsi="Karla Light"/>
              </w:rPr>
            </w:pPr>
            <w:r w:rsidRPr="009661AD">
              <w:rPr>
                <w:rFonts w:ascii="Karla Light" w:hAnsi="Karla Light"/>
              </w:rPr>
              <w:t>Getting hands/feet caught in and under materials</w:t>
            </w:r>
          </w:p>
        </w:tc>
        <w:tc>
          <w:tcPr>
            <w:tcW w:w="1446" w:type="dxa"/>
          </w:tcPr>
          <w:p w14:paraId="0DD613CC" w14:textId="7137A743" w:rsidR="008F21FC" w:rsidRPr="009661AD" w:rsidRDefault="008F21FC" w:rsidP="008F21FC">
            <w:pPr>
              <w:jc w:val="center"/>
              <w:rPr>
                <w:rFonts w:ascii="Karla Light" w:hAnsi="Karla Light"/>
              </w:rPr>
            </w:pPr>
            <w:r w:rsidRPr="009661AD">
              <w:rPr>
                <w:rFonts w:ascii="Karla Light" w:hAnsi="Karla Light"/>
              </w:rPr>
              <w:t>Medium</w:t>
            </w:r>
          </w:p>
        </w:tc>
        <w:tc>
          <w:tcPr>
            <w:tcW w:w="4356" w:type="dxa"/>
            <w:gridSpan w:val="2"/>
          </w:tcPr>
          <w:p w14:paraId="68C241A3" w14:textId="6E788F97" w:rsidR="008F21FC" w:rsidRPr="009661AD" w:rsidRDefault="008F21FC" w:rsidP="008F21FC">
            <w:pPr>
              <w:pStyle w:val="ListBullet"/>
              <w:numPr>
                <w:ilvl w:val="0"/>
                <w:numId w:val="0"/>
              </w:numPr>
              <w:spacing w:after="0" w:line="240" w:lineRule="auto"/>
              <w:ind w:left="360" w:hanging="360"/>
              <w:rPr>
                <w:rFonts w:ascii="Karla Light" w:hAnsi="Karla Light"/>
              </w:rPr>
            </w:pPr>
            <w:r w:rsidRPr="009661AD">
              <w:rPr>
                <w:rFonts w:ascii="Karla Light" w:hAnsi="Karla Light"/>
              </w:rPr>
              <w:t>Ensure children walk carefully and avoid obstacles.</w:t>
            </w:r>
          </w:p>
        </w:tc>
        <w:tc>
          <w:tcPr>
            <w:tcW w:w="2582" w:type="dxa"/>
          </w:tcPr>
          <w:p w14:paraId="7F5D03D2" w14:textId="22298812" w:rsidR="008F21FC" w:rsidRPr="009661AD" w:rsidRDefault="008F21FC" w:rsidP="008F21FC">
            <w:pPr>
              <w:jc w:val="center"/>
              <w:rPr>
                <w:rFonts w:ascii="Karla Light" w:hAnsi="Karla Light"/>
              </w:rPr>
            </w:pPr>
            <w:r w:rsidRPr="009661AD">
              <w:rPr>
                <w:rFonts w:ascii="Karla Light" w:hAnsi="Karla Light"/>
              </w:rPr>
              <w:t>All educators and children</w:t>
            </w:r>
          </w:p>
        </w:tc>
        <w:tc>
          <w:tcPr>
            <w:tcW w:w="1843" w:type="dxa"/>
            <w:gridSpan w:val="2"/>
          </w:tcPr>
          <w:p w14:paraId="2E6887ED" w14:textId="2E55E9E4" w:rsidR="008F21FC" w:rsidRPr="009661AD" w:rsidRDefault="008F21FC" w:rsidP="008F21FC">
            <w:pPr>
              <w:jc w:val="center"/>
              <w:rPr>
                <w:rFonts w:ascii="Karla Light" w:hAnsi="Karla Light"/>
              </w:rPr>
            </w:pPr>
            <w:r w:rsidRPr="009661AD">
              <w:rPr>
                <w:rFonts w:ascii="Karla Light" w:hAnsi="Karla Light"/>
              </w:rPr>
              <w:t>On the day</w:t>
            </w:r>
          </w:p>
        </w:tc>
      </w:tr>
      <w:tr w:rsidR="008F21FC" w:rsidRPr="009661AD" w14:paraId="692313C4" w14:textId="77777777" w:rsidTr="008F21FC">
        <w:tc>
          <w:tcPr>
            <w:tcW w:w="2120" w:type="dxa"/>
          </w:tcPr>
          <w:p w14:paraId="7B1D3596" w14:textId="77777777" w:rsidR="008F21FC" w:rsidRPr="009661AD" w:rsidRDefault="008F21FC" w:rsidP="008F21FC">
            <w:pPr>
              <w:jc w:val="center"/>
              <w:rPr>
                <w:rFonts w:ascii="Karla Light" w:hAnsi="Karla Light"/>
                <w:b/>
                <w:bCs/>
              </w:rPr>
            </w:pPr>
          </w:p>
        </w:tc>
        <w:tc>
          <w:tcPr>
            <w:tcW w:w="1601" w:type="dxa"/>
          </w:tcPr>
          <w:p w14:paraId="2A9DA884" w14:textId="30FA9104" w:rsidR="008F21FC" w:rsidRPr="009661AD" w:rsidRDefault="008F21FC" w:rsidP="008F21FC">
            <w:pPr>
              <w:jc w:val="center"/>
              <w:rPr>
                <w:rFonts w:ascii="Karla Light" w:hAnsi="Karla Light"/>
              </w:rPr>
            </w:pPr>
            <w:r w:rsidRPr="009661AD">
              <w:rPr>
                <w:rFonts w:ascii="Karla Light" w:hAnsi="Karla Light"/>
              </w:rPr>
              <w:t>Risk of needing to evacuate the area due to fire etc. and children not knowing where to go</w:t>
            </w:r>
          </w:p>
        </w:tc>
        <w:tc>
          <w:tcPr>
            <w:tcW w:w="1446" w:type="dxa"/>
          </w:tcPr>
          <w:p w14:paraId="7D568E84" w14:textId="179A2158" w:rsidR="008F21FC" w:rsidRPr="009661AD" w:rsidRDefault="008F21FC" w:rsidP="008F21FC">
            <w:pPr>
              <w:jc w:val="center"/>
              <w:rPr>
                <w:rFonts w:ascii="Karla Light" w:hAnsi="Karla Light"/>
              </w:rPr>
            </w:pPr>
            <w:r w:rsidRPr="009661AD">
              <w:rPr>
                <w:rFonts w:ascii="Karla Light" w:hAnsi="Karla Light"/>
              </w:rPr>
              <w:t>Medium</w:t>
            </w:r>
          </w:p>
        </w:tc>
        <w:tc>
          <w:tcPr>
            <w:tcW w:w="4356" w:type="dxa"/>
            <w:gridSpan w:val="2"/>
          </w:tcPr>
          <w:p w14:paraId="3E7E113B" w14:textId="77777777" w:rsidR="008F21FC" w:rsidRPr="009661AD" w:rsidRDefault="008F21FC" w:rsidP="008F21FC">
            <w:pPr>
              <w:pStyle w:val="ListBullet"/>
              <w:spacing w:after="0" w:line="240" w:lineRule="auto"/>
              <w:rPr>
                <w:rFonts w:ascii="Karla Light" w:hAnsi="Karla Light"/>
              </w:rPr>
            </w:pPr>
            <w:r w:rsidRPr="009661AD">
              <w:rPr>
                <w:rFonts w:ascii="Karla Light" w:hAnsi="Karla Light"/>
              </w:rPr>
              <w:t>Let the staff know of the best ways to safely evacuate the children.</w:t>
            </w:r>
          </w:p>
          <w:p w14:paraId="7CA6517D" w14:textId="016A2D6E" w:rsidR="008F21FC" w:rsidRPr="009661AD" w:rsidRDefault="008F21FC" w:rsidP="008F21FC">
            <w:pPr>
              <w:pStyle w:val="ListBullet"/>
              <w:numPr>
                <w:ilvl w:val="0"/>
                <w:numId w:val="0"/>
              </w:numPr>
              <w:spacing w:after="0" w:line="240" w:lineRule="auto"/>
              <w:ind w:left="360" w:hanging="360"/>
              <w:rPr>
                <w:rFonts w:ascii="Karla Light" w:hAnsi="Karla Light"/>
              </w:rPr>
            </w:pPr>
            <w:r w:rsidRPr="009661AD">
              <w:rPr>
                <w:rFonts w:ascii="Karla Light" w:hAnsi="Karla Light"/>
              </w:rPr>
              <w:t xml:space="preserve">Excursion supervisor is familiar with the evacuation plans of </w:t>
            </w:r>
            <w:r w:rsidR="002431F5" w:rsidRPr="009661AD">
              <w:rPr>
                <w:rFonts w:ascii="Karla Light" w:hAnsi="Karla Light"/>
              </w:rPr>
              <w:t>Monkey Mania</w:t>
            </w:r>
            <w:r w:rsidRPr="009661AD">
              <w:rPr>
                <w:rFonts w:ascii="Karla Light" w:hAnsi="Karla Light"/>
              </w:rPr>
              <w:t xml:space="preserve">.  </w:t>
            </w:r>
          </w:p>
        </w:tc>
        <w:tc>
          <w:tcPr>
            <w:tcW w:w="2582" w:type="dxa"/>
          </w:tcPr>
          <w:p w14:paraId="13912C36" w14:textId="7BD2A017" w:rsidR="008F21FC" w:rsidRPr="009661AD" w:rsidRDefault="008F21FC" w:rsidP="008F21FC">
            <w:pPr>
              <w:jc w:val="center"/>
              <w:rPr>
                <w:rFonts w:ascii="Karla Light" w:hAnsi="Karla Light"/>
              </w:rPr>
            </w:pPr>
            <w:r w:rsidRPr="009661AD">
              <w:rPr>
                <w:rFonts w:ascii="Karla Light" w:hAnsi="Karla Light"/>
              </w:rPr>
              <w:t>Educators</w:t>
            </w:r>
          </w:p>
        </w:tc>
        <w:tc>
          <w:tcPr>
            <w:tcW w:w="1843" w:type="dxa"/>
            <w:gridSpan w:val="2"/>
          </w:tcPr>
          <w:p w14:paraId="4359DA93" w14:textId="5A549721" w:rsidR="008F21FC" w:rsidRPr="009661AD" w:rsidRDefault="008F21FC" w:rsidP="008F21FC">
            <w:pPr>
              <w:jc w:val="center"/>
              <w:rPr>
                <w:rFonts w:ascii="Karla Light" w:hAnsi="Karla Light"/>
              </w:rPr>
            </w:pPr>
            <w:r w:rsidRPr="009661AD">
              <w:rPr>
                <w:rFonts w:ascii="Karla Light" w:hAnsi="Karla Light"/>
              </w:rPr>
              <w:t>On the day</w:t>
            </w:r>
          </w:p>
        </w:tc>
      </w:tr>
      <w:tr w:rsidR="008F21FC" w:rsidRPr="009661AD" w14:paraId="5BB2CC34" w14:textId="77777777" w:rsidTr="008F21FC">
        <w:tc>
          <w:tcPr>
            <w:tcW w:w="2120" w:type="dxa"/>
          </w:tcPr>
          <w:p w14:paraId="01BA224B" w14:textId="77777777" w:rsidR="008F21FC" w:rsidRPr="009661AD" w:rsidRDefault="008F21FC" w:rsidP="008F21FC">
            <w:pPr>
              <w:jc w:val="center"/>
              <w:rPr>
                <w:rFonts w:ascii="Karla Light" w:hAnsi="Karla Light"/>
                <w:b/>
                <w:bCs/>
              </w:rPr>
            </w:pPr>
          </w:p>
        </w:tc>
        <w:tc>
          <w:tcPr>
            <w:tcW w:w="1601" w:type="dxa"/>
          </w:tcPr>
          <w:p w14:paraId="5CC253C9" w14:textId="7A36A1BB" w:rsidR="008F21FC" w:rsidRPr="009661AD" w:rsidRDefault="008F21FC" w:rsidP="008F21FC">
            <w:pPr>
              <w:jc w:val="center"/>
              <w:rPr>
                <w:rFonts w:ascii="Karla Light" w:hAnsi="Karla Light"/>
              </w:rPr>
            </w:pPr>
            <w:r w:rsidRPr="009661AD">
              <w:rPr>
                <w:rFonts w:ascii="Karla Light" w:hAnsi="Karla Light"/>
              </w:rPr>
              <w:t>Medical emergencies</w:t>
            </w:r>
          </w:p>
        </w:tc>
        <w:tc>
          <w:tcPr>
            <w:tcW w:w="1446" w:type="dxa"/>
          </w:tcPr>
          <w:p w14:paraId="26153D3C" w14:textId="1CE76D7C" w:rsidR="008F21FC" w:rsidRPr="009661AD" w:rsidRDefault="008F21FC" w:rsidP="008F21FC">
            <w:pPr>
              <w:jc w:val="center"/>
              <w:rPr>
                <w:rFonts w:ascii="Karla Light" w:hAnsi="Karla Light"/>
              </w:rPr>
            </w:pPr>
            <w:r w:rsidRPr="009661AD">
              <w:rPr>
                <w:rFonts w:ascii="Karla Light" w:hAnsi="Karla Light"/>
              </w:rPr>
              <w:t>High</w:t>
            </w:r>
          </w:p>
        </w:tc>
        <w:tc>
          <w:tcPr>
            <w:tcW w:w="4356" w:type="dxa"/>
            <w:gridSpan w:val="2"/>
          </w:tcPr>
          <w:p w14:paraId="17DAF0E7" w14:textId="7C108FB1" w:rsidR="008F21FC" w:rsidRPr="009661AD" w:rsidRDefault="008F21FC" w:rsidP="008F21FC">
            <w:pPr>
              <w:pStyle w:val="ListBullet"/>
              <w:numPr>
                <w:ilvl w:val="0"/>
                <w:numId w:val="0"/>
              </w:numPr>
              <w:spacing w:after="0" w:line="240" w:lineRule="auto"/>
              <w:ind w:left="360" w:hanging="360"/>
              <w:rPr>
                <w:rFonts w:ascii="Karla Light" w:hAnsi="Karla Light"/>
              </w:rPr>
            </w:pPr>
            <w:r w:rsidRPr="009661AD">
              <w:rPr>
                <w:rFonts w:ascii="Karla Light" w:hAnsi="Karla Light"/>
              </w:rPr>
              <w:t>Have plans and medication accessible to be used for children with asthma and anaphylaxis conditions.</w:t>
            </w:r>
          </w:p>
        </w:tc>
        <w:tc>
          <w:tcPr>
            <w:tcW w:w="2582" w:type="dxa"/>
          </w:tcPr>
          <w:p w14:paraId="45589A0C" w14:textId="22656C9E" w:rsidR="008F21FC" w:rsidRPr="009661AD" w:rsidRDefault="008F21FC" w:rsidP="008F21FC">
            <w:pPr>
              <w:jc w:val="center"/>
              <w:rPr>
                <w:rFonts w:ascii="Karla Light" w:hAnsi="Karla Light"/>
              </w:rPr>
            </w:pPr>
            <w:r w:rsidRPr="009661AD">
              <w:rPr>
                <w:rFonts w:ascii="Karla Light" w:hAnsi="Karla Light"/>
              </w:rPr>
              <w:t>Educators</w:t>
            </w:r>
          </w:p>
        </w:tc>
        <w:tc>
          <w:tcPr>
            <w:tcW w:w="1843" w:type="dxa"/>
            <w:gridSpan w:val="2"/>
          </w:tcPr>
          <w:p w14:paraId="731A86D0" w14:textId="2804B1DB" w:rsidR="008F21FC" w:rsidRPr="009661AD" w:rsidRDefault="008F21FC" w:rsidP="008F21FC">
            <w:pPr>
              <w:jc w:val="center"/>
              <w:rPr>
                <w:rFonts w:ascii="Karla Light" w:hAnsi="Karla Light"/>
              </w:rPr>
            </w:pPr>
            <w:r w:rsidRPr="009661AD">
              <w:rPr>
                <w:rFonts w:ascii="Karla Light" w:hAnsi="Karla Light"/>
              </w:rPr>
              <w:t>On the day</w:t>
            </w:r>
          </w:p>
        </w:tc>
      </w:tr>
      <w:tr w:rsidR="00D47E71" w:rsidRPr="009661AD" w14:paraId="5ABE6E86" w14:textId="77777777" w:rsidTr="008F21FC">
        <w:tc>
          <w:tcPr>
            <w:tcW w:w="2120" w:type="dxa"/>
          </w:tcPr>
          <w:p w14:paraId="0AE0F7B0" w14:textId="6D90BAA0" w:rsidR="00D47E71" w:rsidRPr="009661AD" w:rsidRDefault="00D47E71" w:rsidP="00D47E71">
            <w:pPr>
              <w:jc w:val="center"/>
              <w:rPr>
                <w:rFonts w:ascii="Karla Light" w:hAnsi="Karla Light"/>
                <w:b/>
                <w:bCs/>
              </w:rPr>
            </w:pPr>
            <w:r w:rsidRPr="009661AD">
              <w:rPr>
                <w:rFonts w:ascii="Karla Light" w:eastAsia="Times New Roman" w:hAnsi="Karla Light" w:cs="Times New Roman"/>
                <w:b/>
                <w:bCs/>
              </w:rPr>
              <w:lastRenderedPageBreak/>
              <w:t>General public interactions</w:t>
            </w:r>
          </w:p>
        </w:tc>
        <w:tc>
          <w:tcPr>
            <w:tcW w:w="1601" w:type="dxa"/>
          </w:tcPr>
          <w:p w14:paraId="738AC738" w14:textId="64548E6C" w:rsidR="00D47E71" w:rsidRPr="009661AD" w:rsidRDefault="00D47E71" w:rsidP="00D47E71">
            <w:pPr>
              <w:jc w:val="center"/>
              <w:rPr>
                <w:rFonts w:ascii="Karla Light" w:hAnsi="Karla Light"/>
              </w:rPr>
            </w:pPr>
            <w:r w:rsidRPr="009661AD">
              <w:rPr>
                <w:rFonts w:ascii="Karla Light" w:eastAsia="Times New Roman" w:hAnsi="Karla Light" w:cs="Times New Roman"/>
              </w:rPr>
              <w:t>Unsafe contact, crowding</w:t>
            </w:r>
          </w:p>
        </w:tc>
        <w:tc>
          <w:tcPr>
            <w:tcW w:w="1446" w:type="dxa"/>
          </w:tcPr>
          <w:p w14:paraId="2E099699" w14:textId="1AE8C0A5" w:rsidR="00D47E71" w:rsidRPr="009661AD" w:rsidRDefault="00D47E71" w:rsidP="00D47E71">
            <w:pPr>
              <w:jc w:val="center"/>
              <w:rPr>
                <w:rFonts w:ascii="Karla Light" w:hAnsi="Karla Light"/>
              </w:rPr>
            </w:pPr>
            <w:r w:rsidRPr="009661AD">
              <w:rPr>
                <w:rFonts w:ascii="Karla Light" w:eastAsia="Times New Roman" w:hAnsi="Karla Light" w:cs="Times New Roman"/>
              </w:rPr>
              <w:t>Medium</w:t>
            </w:r>
          </w:p>
        </w:tc>
        <w:tc>
          <w:tcPr>
            <w:tcW w:w="4356" w:type="dxa"/>
            <w:gridSpan w:val="2"/>
          </w:tcPr>
          <w:p w14:paraId="40E32ABF" w14:textId="6E3333A2" w:rsidR="00D47E71" w:rsidRPr="009661AD" w:rsidRDefault="00D47E71" w:rsidP="00D47E71">
            <w:pPr>
              <w:pStyle w:val="ListBullet"/>
              <w:numPr>
                <w:ilvl w:val="0"/>
                <w:numId w:val="0"/>
              </w:numPr>
              <w:spacing w:after="0" w:line="240" w:lineRule="auto"/>
              <w:ind w:left="360" w:hanging="360"/>
              <w:rPr>
                <w:rFonts w:ascii="Karla Light" w:hAnsi="Karla Light"/>
              </w:rPr>
            </w:pPr>
            <w:r w:rsidRPr="009661AD">
              <w:rPr>
                <w:rFonts w:ascii="Karla Light" w:eastAsia="Times New Roman" w:hAnsi="Karla Light" w:cs="Times New Roman"/>
              </w:rPr>
              <w:t>Discuss safe behaviour with children beforehand; educators monitor surroundings; maintain ratio and awareness of other visitors; limit time in congested areas.</w:t>
            </w:r>
          </w:p>
        </w:tc>
        <w:tc>
          <w:tcPr>
            <w:tcW w:w="2582" w:type="dxa"/>
          </w:tcPr>
          <w:p w14:paraId="65EBBFF2" w14:textId="3D50C8CF" w:rsidR="00D47E71" w:rsidRPr="009661AD" w:rsidRDefault="00D47E71" w:rsidP="00D47E71">
            <w:pPr>
              <w:jc w:val="center"/>
              <w:rPr>
                <w:rFonts w:ascii="Karla Light" w:hAnsi="Karla Light"/>
              </w:rPr>
            </w:pPr>
            <w:r w:rsidRPr="009661AD">
              <w:rPr>
                <w:rFonts w:ascii="Karla Light" w:eastAsia="Times New Roman" w:hAnsi="Karla Light" w:cs="Times New Roman"/>
              </w:rPr>
              <w:t>Educators</w:t>
            </w:r>
          </w:p>
        </w:tc>
        <w:tc>
          <w:tcPr>
            <w:tcW w:w="1843" w:type="dxa"/>
            <w:gridSpan w:val="2"/>
          </w:tcPr>
          <w:p w14:paraId="202F8999" w14:textId="5F3489E2" w:rsidR="00D47E71" w:rsidRPr="009661AD" w:rsidRDefault="00D47E71" w:rsidP="00D47E71">
            <w:pPr>
              <w:jc w:val="center"/>
              <w:rPr>
                <w:rFonts w:ascii="Karla Light" w:hAnsi="Karla Light"/>
              </w:rPr>
            </w:pPr>
            <w:r w:rsidRPr="009661AD">
              <w:rPr>
                <w:rFonts w:ascii="Karla Light" w:eastAsia="Times New Roman" w:hAnsi="Karla Light" w:cs="Times New Roman"/>
              </w:rPr>
              <w:t>During excursion</w:t>
            </w:r>
          </w:p>
        </w:tc>
      </w:tr>
      <w:tr w:rsidR="009661AD" w:rsidRPr="009661AD" w14:paraId="37D2A485" w14:textId="77777777" w:rsidTr="008F21FC">
        <w:tc>
          <w:tcPr>
            <w:tcW w:w="2120" w:type="dxa"/>
          </w:tcPr>
          <w:p w14:paraId="12CB2735" w14:textId="0C259878" w:rsidR="009661AD" w:rsidRPr="009661AD" w:rsidRDefault="009661AD" w:rsidP="009661AD">
            <w:pPr>
              <w:jc w:val="center"/>
              <w:rPr>
                <w:rFonts w:ascii="Karla Light" w:eastAsia="Times New Roman" w:hAnsi="Karla Light" w:cs="Times New Roman"/>
                <w:b/>
                <w:bCs/>
              </w:rPr>
            </w:pPr>
            <w:r w:rsidRPr="009661AD">
              <w:rPr>
                <w:rFonts w:ascii="Karla Light" w:eastAsia="Times New Roman" w:hAnsi="Karla Light" w:cs="Times New Roman"/>
                <w:b/>
                <w:bCs/>
              </w:rPr>
              <w:t>Toileting at Monkey Mania</w:t>
            </w:r>
          </w:p>
        </w:tc>
        <w:tc>
          <w:tcPr>
            <w:tcW w:w="1601" w:type="dxa"/>
          </w:tcPr>
          <w:p w14:paraId="16ABD6A0" w14:textId="21DB28F8" w:rsidR="009661AD" w:rsidRPr="009661AD" w:rsidRDefault="009661AD" w:rsidP="009661AD">
            <w:pPr>
              <w:jc w:val="center"/>
              <w:rPr>
                <w:rFonts w:ascii="Karla Light" w:eastAsia="Times New Roman" w:hAnsi="Karla Light" w:cs="Times New Roman"/>
              </w:rPr>
            </w:pPr>
            <w:r w:rsidRPr="009661AD">
              <w:rPr>
                <w:rFonts w:ascii="Karla Light" w:eastAsia="Times New Roman" w:hAnsi="Karla Light" w:cs="Times New Roman"/>
              </w:rPr>
              <w:t>Separation from group, public interaction</w:t>
            </w:r>
            <w:r w:rsidR="00F204FC">
              <w:rPr>
                <w:rFonts w:ascii="Karla Light" w:eastAsia="Times New Roman" w:hAnsi="Karla Light" w:cs="Times New Roman"/>
              </w:rPr>
              <w:t>, unsafe hazards in toilet</w:t>
            </w:r>
          </w:p>
        </w:tc>
        <w:tc>
          <w:tcPr>
            <w:tcW w:w="1446" w:type="dxa"/>
          </w:tcPr>
          <w:p w14:paraId="59557EB5" w14:textId="04ACFEC5" w:rsidR="009661AD" w:rsidRPr="009661AD" w:rsidRDefault="009661AD" w:rsidP="009661AD">
            <w:pPr>
              <w:jc w:val="center"/>
              <w:rPr>
                <w:rFonts w:ascii="Karla Light" w:eastAsia="Times New Roman" w:hAnsi="Karla Light" w:cs="Times New Roman"/>
              </w:rPr>
            </w:pPr>
            <w:r w:rsidRPr="009661AD">
              <w:rPr>
                <w:rFonts w:ascii="Karla Light" w:eastAsia="Times New Roman" w:hAnsi="Karla Light" w:cs="Times New Roman"/>
              </w:rPr>
              <w:t>High</w:t>
            </w:r>
          </w:p>
        </w:tc>
        <w:tc>
          <w:tcPr>
            <w:tcW w:w="4356" w:type="dxa"/>
            <w:gridSpan w:val="2"/>
          </w:tcPr>
          <w:p w14:paraId="3FEAC3A4" w14:textId="7BB68209" w:rsidR="009661AD" w:rsidRPr="009661AD" w:rsidRDefault="009661AD" w:rsidP="009661AD">
            <w:pPr>
              <w:pStyle w:val="ListBullet"/>
              <w:numPr>
                <w:ilvl w:val="0"/>
                <w:numId w:val="0"/>
              </w:numPr>
              <w:spacing w:after="0" w:line="240" w:lineRule="auto"/>
              <w:ind w:left="360" w:hanging="360"/>
              <w:rPr>
                <w:rFonts w:ascii="Karla Light" w:eastAsia="Times New Roman" w:hAnsi="Karla Light" w:cs="Times New Roman"/>
              </w:rPr>
            </w:pPr>
            <w:r w:rsidRPr="009661AD">
              <w:rPr>
                <w:rFonts w:ascii="Karla Light" w:eastAsia="Times New Roman" w:hAnsi="Karla Light" w:cs="Times New Roman"/>
              </w:rPr>
              <w:t>Escort in small groups; pre-check bathrooms for safety; frequent headcounts; children inform staff before/after; wait outside toilet blocks.</w:t>
            </w:r>
          </w:p>
        </w:tc>
        <w:tc>
          <w:tcPr>
            <w:tcW w:w="2582" w:type="dxa"/>
          </w:tcPr>
          <w:p w14:paraId="2C6034E9" w14:textId="23A7957F" w:rsidR="009661AD" w:rsidRPr="009661AD" w:rsidRDefault="009661AD" w:rsidP="009661AD">
            <w:pPr>
              <w:jc w:val="center"/>
              <w:rPr>
                <w:rFonts w:ascii="Karla Light" w:eastAsia="Times New Roman" w:hAnsi="Karla Light" w:cs="Times New Roman"/>
              </w:rPr>
            </w:pPr>
            <w:r w:rsidRPr="009661AD">
              <w:rPr>
                <w:rFonts w:ascii="Karla Light" w:eastAsia="Times New Roman" w:hAnsi="Karla Light" w:cs="Times New Roman"/>
              </w:rPr>
              <w:t>Educators</w:t>
            </w:r>
          </w:p>
        </w:tc>
        <w:tc>
          <w:tcPr>
            <w:tcW w:w="1843" w:type="dxa"/>
            <w:gridSpan w:val="2"/>
          </w:tcPr>
          <w:p w14:paraId="01DA8951" w14:textId="6F1EF749" w:rsidR="009661AD" w:rsidRPr="009661AD" w:rsidRDefault="009661AD" w:rsidP="009661AD">
            <w:pPr>
              <w:jc w:val="center"/>
              <w:rPr>
                <w:rFonts w:ascii="Karla Light" w:eastAsia="Times New Roman" w:hAnsi="Karla Light" w:cs="Times New Roman"/>
              </w:rPr>
            </w:pPr>
            <w:r w:rsidRPr="009661AD">
              <w:rPr>
                <w:rFonts w:ascii="Karla Light" w:eastAsia="Times New Roman" w:hAnsi="Karla Light" w:cs="Times New Roman"/>
              </w:rPr>
              <w:t>Throughout day</w:t>
            </w:r>
          </w:p>
        </w:tc>
      </w:tr>
      <w:tr w:rsidR="009661AD" w:rsidRPr="009661AD" w14:paraId="6F83A7FB" w14:textId="77777777" w:rsidTr="008F21FC">
        <w:tc>
          <w:tcPr>
            <w:tcW w:w="2120" w:type="dxa"/>
          </w:tcPr>
          <w:p w14:paraId="0DFE561F" w14:textId="4BDED4B0" w:rsidR="009661AD" w:rsidRPr="009661AD" w:rsidRDefault="009661AD" w:rsidP="009661AD">
            <w:pPr>
              <w:jc w:val="center"/>
              <w:rPr>
                <w:rFonts w:ascii="Karla Light" w:hAnsi="Karla Light"/>
                <w:b/>
                <w:bCs/>
              </w:rPr>
            </w:pPr>
            <w:r w:rsidRPr="009661AD">
              <w:rPr>
                <w:rFonts w:ascii="Karla Light" w:hAnsi="Karla Light"/>
                <w:b/>
                <w:bCs/>
              </w:rPr>
              <w:t xml:space="preserve">Jungle Animal Masks </w:t>
            </w:r>
          </w:p>
        </w:tc>
        <w:tc>
          <w:tcPr>
            <w:tcW w:w="1601" w:type="dxa"/>
          </w:tcPr>
          <w:p w14:paraId="713A9935" w14:textId="4F61A203" w:rsidR="009661AD" w:rsidRPr="009661AD" w:rsidRDefault="009661AD" w:rsidP="009661AD">
            <w:pPr>
              <w:jc w:val="center"/>
              <w:rPr>
                <w:rFonts w:ascii="Karla Light" w:hAnsi="Karla Light"/>
              </w:rPr>
            </w:pPr>
            <w:r w:rsidRPr="009661AD">
              <w:rPr>
                <w:rFonts w:ascii="Karla Light" w:hAnsi="Karla Light"/>
              </w:rPr>
              <w:t>Injuries, paper cuts, unsafe play with scissors, cuts</w:t>
            </w:r>
          </w:p>
        </w:tc>
        <w:tc>
          <w:tcPr>
            <w:tcW w:w="1446" w:type="dxa"/>
          </w:tcPr>
          <w:p w14:paraId="70147E10" w14:textId="227D8827" w:rsidR="009661AD" w:rsidRPr="009661AD" w:rsidRDefault="009661AD" w:rsidP="009661AD">
            <w:pPr>
              <w:jc w:val="center"/>
              <w:rPr>
                <w:rFonts w:ascii="Karla Light" w:hAnsi="Karla Light"/>
              </w:rPr>
            </w:pPr>
            <w:r w:rsidRPr="009661AD">
              <w:rPr>
                <w:rFonts w:ascii="Karla Light" w:hAnsi="Karla Light"/>
              </w:rPr>
              <w:t>Low</w:t>
            </w:r>
          </w:p>
        </w:tc>
        <w:tc>
          <w:tcPr>
            <w:tcW w:w="4356" w:type="dxa"/>
            <w:gridSpan w:val="2"/>
          </w:tcPr>
          <w:p w14:paraId="44C884FC" w14:textId="0762B31E" w:rsidR="009661AD" w:rsidRPr="009661AD" w:rsidRDefault="009661AD" w:rsidP="009661AD">
            <w:pPr>
              <w:pStyle w:val="ListBullet"/>
              <w:numPr>
                <w:ilvl w:val="0"/>
                <w:numId w:val="2"/>
              </w:numPr>
              <w:spacing w:after="0" w:line="240" w:lineRule="auto"/>
              <w:rPr>
                <w:rFonts w:ascii="Karla Light" w:hAnsi="Karla Light"/>
              </w:rPr>
            </w:pPr>
            <w:r w:rsidRPr="009661AD">
              <w:rPr>
                <w:rFonts w:ascii="Karla Light" w:hAnsi="Karla Light"/>
              </w:rPr>
              <w:t>Children to be supervised and set clear instructions on how to create their craft animals.</w:t>
            </w:r>
          </w:p>
          <w:p w14:paraId="32BB0739" w14:textId="77777777" w:rsidR="009661AD" w:rsidRPr="009661AD" w:rsidRDefault="009661AD" w:rsidP="009661AD">
            <w:pPr>
              <w:pStyle w:val="ListBullet"/>
              <w:numPr>
                <w:ilvl w:val="0"/>
                <w:numId w:val="2"/>
              </w:numPr>
              <w:spacing w:after="0" w:line="240" w:lineRule="auto"/>
              <w:rPr>
                <w:rFonts w:ascii="Karla Light" w:hAnsi="Karla Light"/>
              </w:rPr>
            </w:pPr>
            <w:r w:rsidRPr="009661AD">
              <w:rPr>
                <w:rFonts w:ascii="Karla Light" w:hAnsi="Karla Light"/>
              </w:rPr>
              <w:t>Unsafe play with scissors pens, pencils are not permitted.</w:t>
            </w:r>
          </w:p>
          <w:p w14:paraId="5D3516BC" w14:textId="016131D2" w:rsidR="009661AD" w:rsidRPr="009661AD" w:rsidRDefault="009661AD" w:rsidP="009661AD">
            <w:pPr>
              <w:pStyle w:val="ListBullet"/>
              <w:numPr>
                <w:ilvl w:val="0"/>
                <w:numId w:val="2"/>
              </w:numPr>
              <w:spacing w:after="0" w:line="240" w:lineRule="auto"/>
              <w:rPr>
                <w:rFonts w:ascii="Karla Light" w:hAnsi="Karla Light"/>
              </w:rPr>
            </w:pPr>
            <w:r w:rsidRPr="009661AD">
              <w:rPr>
                <w:rFonts w:ascii="Karla Light" w:hAnsi="Karla Light"/>
              </w:rPr>
              <w:t>Hot glue will be managed by educators only.</w:t>
            </w:r>
          </w:p>
        </w:tc>
        <w:tc>
          <w:tcPr>
            <w:tcW w:w="2582" w:type="dxa"/>
          </w:tcPr>
          <w:p w14:paraId="58B60BED" w14:textId="7F99153F" w:rsidR="009661AD" w:rsidRPr="009661AD" w:rsidRDefault="009661AD" w:rsidP="009661AD">
            <w:pPr>
              <w:jc w:val="center"/>
              <w:rPr>
                <w:rFonts w:ascii="Karla Light" w:hAnsi="Karla Light"/>
              </w:rPr>
            </w:pPr>
            <w:r w:rsidRPr="009661AD">
              <w:rPr>
                <w:rFonts w:ascii="Karla Light" w:hAnsi="Karla Light"/>
              </w:rPr>
              <w:t xml:space="preserve">Educators &amp; Children </w:t>
            </w:r>
          </w:p>
        </w:tc>
        <w:tc>
          <w:tcPr>
            <w:tcW w:w="1843" w:type="dxa"/>
            <w:gridSpan w:val="2"/>
          </w:tcPr>
          <w:p w14:paraId="5AF476EF" w14:textId="664B7809" w:rsidR="009661AD" w:rsidRPr="009661AD" w:rsidRDefault="009661AD" w:rsidP="009661AD">
            <w:pPr>
              <w:jc w:val="center"/>
              <w:rPr>
                <w:rFonts w:ascii="Karla Light" w:hAnsi="Karla Light"/>
              </w:rPr>
            </w:pPr>
            <w:r w:rsidRPr="009661AD">
              <w:rPr>
                <w:rFonts w:ascii="Karla Light" w:hAnsi="Karla Light"/>
              </w:rPr>
              <w:t xml:space="preserve">During the activity </w:t>
            </w:r>
          </w:p>
        </w:tc>
      </w:tr>
      <w:tr w:rsidR="009661AD" w:rsidRPr="009661AD" w14:paraId="585C8041" w14:textId="77777777" w:rsidTr="008F21FC">
        <w:tc>
          <w:tcPr>
            <w:tcW w:w="2120" w:type="dxa"/>
          </w:tcPr>
          <w:p w14:paraId="7C49E917" w14:textId="0CF28B7B" w:rsidR="009661AD" w:rsidRPr="009661AD" w:rsidRDefault="009661AD" w:rsidP="009661AD">
            <w:pPr>
              <w:jc w:val="center"/>
              <w:rPr>
                <w:rFonts w:ascii="Karla Light" w:hAnsi="Karla Light"/>
                <w:b/>
                <w:bCs/>
              </w:rPr>
            </w:pPr>
            <w:r w:rsidRPr="009661AD">
              <w:rPr>
                <w:rFonts w:ascii="Karla Light" w:hAnsi="Karla Light"/>
                <w:b/>
                <w:bCs/>
              </w:rPr>
              <w:t xml:space="preserve">Banana Slime </w:t>
            </w:r>
          </w:p>
        </w:tc>
        <w:tc>
          <w:tcPr>
            <w:tcW w:w="1601" w:type="dxa"/>
          </w:tcPr>
          <w:p w14:paraId="3A8006D9" w14:textId="0B8BF699" w:rsidR="009661AD" w:rsidRPr="009661AD" w:rsidRDefault="009661AD" w:rsidP="009661AD">
            <w:pPr>
              <w:jc w:val="center"/>
              <w:rPr>
                <w:rFonts w:ascii="Karla Light" w:hAnsi="Karla Light"/>
              </w:rPr>
            </w:pPr>
            <w:r w:rsidRPr="009661AD">
              <w:rPr>
                <w:rFonts w:ascii="Karla Light" w:hAnsi="Karla Light"/>
              </w:rPr>
              <w:t xml:space="preserve">Sickness, choking </w:t>
            </w:r>
          </w:p>
        </w:tc>
        <w:tc>
          <w:tcPr>
            <w:tcW w:w="1446" w:type="dxa"/>
          </w:tcPr>
          <w:p w14:paraId="5C939776" w14:textId="5B4323F7" w:rsidR="009661AD" w:rsidRPr="009661AD" w:rsidRDefault="009661AD" w:rsidP="009661AD">
            <w:pPr>
              <w:jc w:val="center"/>
              <w:rPr>
                <w:rFonts w:ascii="Karla Light" w:hAnsi="Karla Light"/>
              </w:rPr>
            </w:pPr>
            <w:r w:rsidRPr="009661AD">
              <w:rPr>
                <w:rFonts w:ascii="Karla Light" w:hAnsi="Karla Light"/>
              </w:rPr>
              <w:t xml:space="preserve">Moderate </w:t>
            </w:r>
          </w:p>
        </w:tc>
        <w:tc>
          <w:tcPr>
            <w:tcW w:w="4356" w:type="dxa"/>
            <w:gridSpan w:val="2"/>
          </w:tcPr>
          <w:p w14:paraId="25266189" w14:textId="6FE0342E" w:rsidR="009661AD" w:rsidRPr="009661AD" w:rsidRDefault="009661AD" w:rsidP="009661AD">
            <w:pPr>
              <w:pStyle w:val="ListBullet"/>
              <w:numPr>
                <w:ilvl w:val="0"/>
                <w:numId w:val="2"/>
              </w:numPr>
              <w:spacing w:after="0" w:line="240" w:lineRule="auto"/>
              <w:rPr>
                <w:rFonts w:ascii="Karla Light" w:hAnsi="Karla Light"/>
              </w:rPr>
            </w:pPr>
            <w:r w:rsidRPr="009661AD">
              <w:rPr>
                <w:rFonts w:ascii="Karla Light" w:hAnsi="Karla Light"/>
              </w:rPr>
              <w:t>Children will be clearly instructed not to digest any materials used.</w:t>
            </w:r>
          </w:p>
        </w:tc>
        <w:tc>
          <w:tcPr>
            <w:tcW w:w="2582" w:type="dxa"/>
          </w:tcPr>
          <w:p w14:paraId="4C788C2D" w14:textId="6C4B4EBC" w:rsidR="009661AD" w:rsidRPr="009661AD" w:rsidRDefault="009661AD" w:rsidP="009661AD">
            <w:pPr>
              <w:jc w:val="center"/>
              <w:rPr>
                <w:rFonts w:ascii="Karla Light" w:hAnsi="Karla Light"/>
              </w:rPr>
            </w:pPr>
            <w:r w:rsidRPr="009661AD">
              <w:rPr>
                <w:rFonts w:ascii="Karla Light" w:hAnsi="Karla Light"/>
              </w:rPr>
              <w:t>Children</w:t>
            </w:r>
          </w:p>
        </w:tc>
        <w:tc>
          <w:tcPr>
            <w:tcW w:w="1843" w:type="dxa"/>
            <w:gridSpan w:val="2"/>
          </w:tcPr>
          <w:p w14:paraId="47A67828" w14:textId="5A18DEB7" w:rsidR="009661AD" w:rsidRPr="009661AD" w:rsidRDefault="009661AD" w:rsidP="009661AD">
            <w:pPr>
              <w:jc w:val="center"/>
              <w:rPr>
                <w:rFonts w:ascii="Karla Light" w:hAnsi="Karla Light"/>
              </w:rPr>
            </w:pPr>
            <w:r w:rsidRPr="009661AD">
              <w:rPr>
                <w:rFonts w:ascii="Karla Light" w:hAnsi="Karla Light"/>
              </w:rPr>
              <w:t xml:space="preserve">During the activity </w:t>
            </w:r>
          </w:p>
        </w:tc>
      </w:tr>
      <w:tr w:rsidR="009661AD" w:rsidRPr="009661AD" w14:paraId="76170B72" w14:textId="77777777" w:rsidTr="008F21FC">
        <w:tc>
          <w:tcPr>
            <w:tcW w:w="2120" w:type="dxa"/>
          </w:tcPr>
          <w:p w14:paraId="6D0AD369" w14:textId="683CF738" w:rsidR="009661AD" w:rsidRPr="009661AD" w:rsidRDefault="009661AD" w:rsidP="009661AD">
            <w:pPr>
              <w:jc w:val="center"/>
              <w:rPr>
                <w:rFonts w:ascii="Karla Light" w:hAnsi="Karla Light"/>
                <w:b/>
                <w:bCs/>
              </w:rPr>
            </w:pPr>
            <w:r w:rsidRPr="009661AD">
              <w:rPr>
                <w:rFonts w:ascii="Karla Light" w:hAnsi="Karla Light"/>
                <w:b/>
                <w:bCs/>
              </w:rPr>
              <w:t xml:space="preserve">Banana Relay </w:t>
            </w:r>
          </w:p>
        </w:tc>
        <w:tc>
          <w:tcPr>
            <w:tcW w:w="1601" w:type="dxa"/>
          </w:tcPr>
          <w:p w14:paraId="535D485F" w14:textId="66283D82" w:rsidR="009661AD" w:rsidRPr="009661AD" w:rsidRDefault="009661AD" w:rsidP="009661AD">
            <w:pPr>
              <w:jc w:val="center"/>
              <w:rPr>
                <w:rFonts w:ascii="Karla Light" w:hAnsi="Karla Light"/>
              </w:rPr>
            </w:pPr>
            <w:r w:rsidRPr="009661AD">
              <w:rPr>
                <w:rFonts w:ascii="Karla Light" w:hAnsi="Karla Light"/>
              </w:rPr>
              <w:t>Trips, injuries, falls, cuts or grazes, collisions</w:t>
            </w:r>
          </w:p>
        </w:tc>
        <w:tc>
          <w:tcPr>
            <w:tcW w:w="1446" w:type="dxa"/>
          </w:tcPr>
          <w:p w14:paraId="3CAE4DA3" w14:textId="30CC9FB6" w:rsidR="009661AD" w:rsidRPr="009661AD" w:rsidRDefault="009661AD" w:rsidP="009661AD">
            <w:pPr>
              <w:jc w:val="center"/>
              <w:rPr>
                <w:rFonts w:ascii="Karla Light" w:hAnsi="Karla Light"/>
              </w:rPr>
            </w:pPr>
            <w:r w:rsidRPr="009661AD">
              <w:rPr>
                <w:rFonts w:ascii="Karla Light" w:hAnsi="Karla Light"/>
              </w:rPr>
              <w:t>Medium</w:t>
            </w:r>
          </w:p>
        </w:tc>
        <w:tc>
          <w:tcPr>
            <w:tcW w:w="4356" w:type="dxa"/>
            <w:gridSpan w:val="2"/>
          </w:tcPr>
          <w:p w14:paraId="3517C9C8" w14:textId="0FA8FA6D" w:rsidR="009661AD" w:rsidRPr="009661AD" w:rsidRDefault="009661AD" w:rsidP="009661AD">
            <w:pPr>
              <w:pStyle w:val="ListBullet"/>
              <w:spacing w:after="0" w:line="240" w:lineRule="auto"/>
              <w:rPr>
                <w:rFonts w:ascii="Karla Light" w:hAnsi="Karla Light"/>
              </w:rPr>
            </w:pPr>
            <w:r w:rsidRPr="009661AD">
              <w:rPr>
                <w:rFonts w:ascii="Karla Light" w:hAnsi="Karla Light"/>
              </w:rPr>
              <w:t>Supervision and clear instructions to run relays safely and smoothly.</w:t>
            </w:r>
          </w:p>
          <w:p w14:paraId="05E539FD" w14:textId="0B3002CD" w:rsidR="009661AD" w:rsidRPr="009661AD" w:rsidRDefault="009661AD" w:rsidP="009661AD">
            <w:pPr>
              <w:pStyle w:val="ListBullet"/>
              <w:numPr>
                <w:ilvl w:val="0"/>
                <w:numId w:val="2"/>
              </w:numPr>
              <w:spacing w:after="0" w:line="240" w:lineRule="auto"/>
              <w:rPr>
                <w:rFonts w:ascii="Karla Light" w:hAnsi="Karla Light"/>
              </w:rPr>
            </w:pPr>
            <w:r w:rsidRPr="009661AD">
              <w:rPr>
                <w:rFonts w:ascii="Karla Light" w:hAnsi="Karla Light"/>
              </w:rPr>
              <w:t>Outline the playing area to avoid trips or hazards.</w:t>
            </w:r>
          </w:p>
        </w:tc>
        <w:tc>
          <w:tcPr>
            <w:tcW w:w="2582" w:type="dxa"/>
          </w:tcPr>
          <w:p w14:paraId="45EE553C" w14:textId="0984A4FA" w:rsidR="009661AD" w:rsidRPr="009661AD" w:rsidRDefault="009661AD" w:rsidP="009661AD">
            <w:pPr>
              <w:jc w:val="center"/>
              <w:rPr>
                <w:rFonts w:ascii="Karla Light" w:hAnsi="Karla Light"/>
              </w:rPr>
            </w:pPr>
            <w:r w:rsidRPr="009661AD">
              <w:rPr>
                <w:rFonts w:ascii="Karla Light" w:hAnsi="Karla Light"/>
              </w:rPr>
              <w:t xml:space="preserve">Educators &amp; Children </w:t>
            </w:r>
          </w:p>
        </w:tc>
        <w:tc>
          <w:tcPr>
            <w:tcW w:w="1843" w:type="dxa"/>
            <w:gridSpan w:val="2"/>
          </w:tcPr>
          <w:p w14:paraId="6348ACB8" w14:textId="40B9CE55" w:rsidR="009661AD" w:rsidRPr="009661AD" w:rsidRDefault="009661AD" w:rsidP="009661AD">
            <w:pPr>
              <w:jc w:val="center"/>
              <w:rPr>
                <w:rFonts w:ascii="Karla Light" w:hAnsi="Karla Light"/>
              </w:rPr>
            </w:pPr>
            <w:r w:rsidRPr="009661AD">
              <w:rPr>
                <w:rFonts w:ascii="Karla Light" w:hAnsi="Karla Light"/>
              </w:rPr>
              <w:t xml:space="preserve">During the activity </w:t>
            </w:r>
          </w:p>
        </w:tc>
      </w:tr>
    </w:tbl>
    <w:p w14:paraId="7550BD6E" w14:textId="77777777" w:rsidR="00CB03A4" w:rsidRDefault="00CB03A4" w:rsidP="00CB03A4">
      <w:pPr>
        <w:spacing w:after="0"/>
      </w:pPr>
    </w:p>
    <w:tbl>
      <w:tblPr>
        <w:tblStyle w:val="TableGrid"/>
        <w:tblW w:w="0" w:type="auto"/>
        <w:tblLook w:val="04A0" w:firstRow="1" w:lastRow="0" w:firstColumn="1" w:lastColumn="0" w:noHBand="0" w:noVBand="1"/>
      </w:tblPr>
      <w:tblGrid>
        <w:gridCol w:w="4649"/>
        <w:gridCol w:w="4649"/>
        <w:gridCol w:w="4650"/>
      </w:tblGrid>
      <w:tr w:rsidR="00CB03A4" w14:paraId="48257273" w14:textId="77777777" w:rsidTr="00CB03A4">
        <w:tc>
          <w:tcPr>
            <w:tcW w:w="4649" w:type="dxa"/>
            <w:shd w:val="clear" w:color="auto" w:fill="D1D1D1" w:themeFill="background2" w:themeFillShade="E6"/>
          </w:tcPr>
          <w:p w14:paraId="35801D4C" w14:textId="77777777" w:rsidR="00CB03A4" w:rsidRDefault="00CB03A4" w:rsidP="00CB03A4">
            <w:r>
              <w:t>Plan prepared by</w:t>
            </w:r>
          </w:p>
        </w:tc>
        <w:tc>
          <w:tcPr>
            <w:tcW w:w="4649" w:type="dxa"/>
            <w:shd w:val="clear" w:color="auto" w:fill="D1D1D1" w:themeFill="background2" w:themeFillShade="E6"/>
          </w:tcPr>
          <w:p w14:paraId="0EF0BBA9" w14:textId="1F3105B6" w:rsidR="00CB03A4" w:rsidRDefault="00CB03A4" w:rsidP="00CB03A4">
            <w:pPr>
              <w:spacing w:before="120" w:after="120"/>
            </w:pPr>
            <w:r>
              <w:t xml:space="preserve">Full name: </w:t>
            </w:r>
            <w:r w:rsidR="002F59B4">
              <w:t>Tahliya Sambrook</w:t>
            </w:r>
          </w:p>
          <w:p w14:paraId="445C0E12" w14:textId="54B26E03" w:rsidR="00CB03A4" w:rsidRDefault="00CB03A4" w:rsidP="00CB03A4">
            <w:pPr>
              <w:spacing w:before="120" w:after="120"/>
            </w:pPr>
            <w:r>
              <w:t xml:space="preserve">Signature: </w:t>
            </w:r>
            <w:r w:rsidR="002F59B4">
              <w:t>TS</w:t>
            </w:r>
          </w:p>
          <w:p w14:paraId="1A94B3EA" w14:textId="7DF2504F" w:rsidR="00CB03A4" w:rsidRDefault="00CB03A4" w:rsidP="00CB03A4">
            <w:r>
              <w:t>Role/Position:</w:t>
            </w:r>
            <w:r w:rsidR="002F59B4">
              <w:t xml:space="preserve"> Educator</w:t>
            </w:r>
          </w:p>
        </w:tc>
        <w:tc>
          <w:tcPr>
            <w:tcW w:w="4650" w:type="dxa"/>
            <w:shd w:val="clear" w:color="auto" w:fill="D1D1D1" w:themeFill="background2" w:themeFillShade="E6"/>
          </w:tcPr>
          <w:p w14:paraId="55C6D6A6" w14:textId="4AB9E636" w:rsidR="00CB03A4" w:rsidRDefault="00CB03A4" w:rsidP="00CB03A4">
            <w:r>
              <w:t>Date:</w:t>
            </w:r>
            <w:r w:rsidR="002F59B4">
              <w:t>1/07/2025</w:t>
            </w:r>
          </w:p>
        </w:tc>
      </w:tr>
      <w:tr w:rsidR="00CB03A4" w14:paraId="0629C820" w14:textId="77777777" w:rsidTr="00CB03A4">
        <w:tc>
          <w:tcPr>
            <w:tcW w:w="4649" w:type="dxa"/>
          </w:tcPr>
          <w:p w14:paraId="5FA47EF1" w14:textId="77777777" w:rsidR="00CB03A4" w:rsidRDefault="00CB03A4" w:rsidP="00CB03A4">
            <w:r>
              <w:t>Prepared in consultation with</w:t>
            </w:r>
          </w:p>
        </w:tc>
        <w:tc>
          <w:tcPr>
            <w:tcW w:w="4649" w:type="dxa"/>
          </w:tcPr>
          <w:p w14:paraId="44A6C33C" w14:textId="4E7C7216" w:rsidR="00CB03A4" w:rsidRDefault="00CB03A4" w:rsidP="00CB03A4">
            <w:pPr>
              <w:spacing w:before="120" w:after="120"/>
            </w:pPr>
            <w:r>
              <w:t xml:space="preserve">Full name: </w:t>
            </w:r>
            <w:r w:rsidR="002F59B4">
              <w:t>Demi Wu</w:t>
            </w:r>
          </w:p>
          <w:p w14:paraId="4C9CACE9" w14:textId="26B56433" w:rsidR="00CB03A4" w:rsidRDefault="00CB03A4" w:rsidP="00CB03A4">
            <w:pPr>
              <w:spacing w:before="120" w:after="120"/>
            </w:pPr>
            <w:r>
              <w:t xml:space="preserve">Signature: </w:t>
            </w:r>
            <w:r w:rsidR="002F59B4">
              <w:t>DW</w:t>
            </w:r>
          </w:p>
          <w:p w14:paraId="31A257DD" w14:textId="2ACB6295" w:rsidR="00CB03A4" w:rsidRDefault="00CB03A4" w:rsidP="00CB03A4">
            <w:r>
              <w:lastRenderedPageBreak/>
              <w:t>Role/Position:</w:t>
            </w:r>
            <w:r w:rsidR="002F59B4">
              <w:t xml:space="preserve"> Coordinator</w:t>
            </w:r>
          </w:p>
        </w:tc>
        <w:tc>
          <w:tcPr>
            <w:tcW w:w="4650" w:type="dxa"/>
          </w:tcPr>
          <w:p w14:paraId="3C117E5F" w14:textId="10E3544A" w:rsidR="00CB03A4" w:rsidRDefault="00CB03A4" w:rsidP="00CB03A4">
            <w:r>
              <w:lastRenderedPageBreak/>
              <w:t>Date:</w:t>
            </w:r>
            <w:r w:rsidR="002F59B4">
              <w:t>1/07/2025</w:t>
            </w:r>
          </w:p>
        </w:tc>
      </w:tr>
      <w:tr w:rsidR="00CB03A4" w14:paraId="04D6429D" w14:textId="77777777" w:rsidTr="00A04829">
        <w:tc>
          <w:tcPr>
            <w:tcW w:w="4649" w:type="dxa"/>
            <w:shd w:val="clear" w:color="auto" w:fill="D1D1D1" w:themeFill="background2" w:themeFillShade="E6"/>
          </w:tcPr>
          <w:p w14:paraId="0BEF1D4A" w14:textId="77777777" w:rsidR="00CB03A4" w:rsidRDefault="00CB03A4" w:rsidP="00CB03A4">
            <w:r>
              <w:t>Communicated to all relevant staff:</w:t>
            </w:r>
          </w:p>
        </w:tc>
        <w:tc>
          <w:tcPr>
            <w:tcW w:w="9299" w:type="dxa"/>
            <w:gridSpan w:val="2"/>
            <w:shd w:val="clear" w:color="auto" w:fill="D1D1D1" w:themeFill="background2" w:themeFillShade="E6"/>
          </w:tcPr>
          <w:p w14:paraId="6F43530E" w14:textId="46222EEA" w:rsidR="00CB03A4" w:rsidRDefault="00CB03A4" w:rsidP="00CB03A4">
            <w:r>
              <w:t>Yes</w:t>
            </w:r>
          </w:p>
        </w:tc>
      </w:tr>
      <w:tr w:rsidR="002F59B4" w14:paraId="085ED71E" w14:textId="77777777" w:rsidTr="00D2783F">
        <w:tc>
          <w:tcPr>
            <w:tcW w:w="4649" w:type="dxa"/>
          </w:tcPr>
          <w:p w14:paraId="2AC644B2" w14:textId="77777777" w:rsidR="002F59B4" w:rsidRDefault="002F59B4" w:rsidP="002F59B4">
            <w:r w:rsidRPr="00444D46">
              <w:t>Risk assessment to be evaluated and reviewed on:</w:t>
            </w:r>
          </w:p>
        </w:tc>
        <w:tc>
          <w:tcPr>
            <w:tcW w:w="9299" w:type="dxa"/>
            <w:gridSpan w:val="2"/>
          </w:tcPr>
          <w:p w14:paraId="13463B55" w14:textId="1D64EE22" w:rsidR="002F59B4" w:rsidRDefault="002F59B4" w:rsidP="002F59B4">
            <w:r>
              <w:t xml:space="preserve">If this VC Program Activity is organised again.  </w:t>
            </w:r>
          </w:p>
        </w:tc>
      </w:tr>
      <w:tr w:rsidR="002F59B4" w14:paraId="7CDB9A59" w14:textId="77777777" w:rsidTr="00362E37">
        <w:tc>
          <w:tcPr>
            <w:tcW w:w="13948" w:type="dxa"/>
            <w:gridSpan w:val="3"/>
            <w:shd w:val="clear" w:color="auto" w:fill="7F7F7F" w:themeFill="text1" w:themeFillTint="80"/>
          </w:tcPr>
          <w:p w14:paraId="396F45F5" w14:textId="77777777" w:rsidR="002F59B4" w:rsidRDefault="002F59B4" w:rsidP="002F59B4">
            <w:r w:rsidRPr="00873ACB">
              <w:rPr>
                <w:b/>
                <w:color w:val="FFFFFF" w:themeColor="background1"/>
              </w:rPr>
              <w:t>Reminder: Monitor the effectiveness of controls and change if necessary. Review the risk assessment if an incident or significant change occurs.</w:t>
            </w:r>
          </w:p>
        </w:tc>
      </w:tr>
    </w:tbl>
    <w:p w14:paraId="0FBD3A14" w14:textId="77777777" w:rsidR="00CB03A4" w:rsidRPr="00290436" w:rsidRDefault="00CB03A4" w:rsidP="00CB03A4">
      <w:pPr>
        <w:spacing w:after="0"/>
      </w:pPr>
    </w:p>
    <w:p w14:paraId="6969BA8D" w14:textId="77777777" w:rsidR="00CB03A4" w:rsidRDefault="00CB03A4" w:rsidP="00CB03A4"/>
    <w:p w14:paraId="18269049" w14:textId="77777777" w:rsidR="00CB03A4" w:rsidRDefault="00CB03A4" w:rsidP="00CB03A4"/>
    <w:p w14:paraId="1A7A0AED" w14:textId="77777777" w:rsidR="00CB03A4" w:rsidRDefault="00CB03A4" w:rsidP="00CB03A4"/>
    <w:p w14:paraId="5701E7BC" w14:textId="77777777" w:rsidR="00CB03A4" w:rsidRDefault="00CB03A4" w:rsidP="00CB03A4"/>
    <w:p w14:paraId="7F23F5A1" w14:textId="77777777" w:rsidR="00CB03A4" w:rsidRDefault="00CB03A4" w:rsidP="00CB03A4"/>
    <w:p w14:paraId="219315A1" w14:textId="77777777" w:rsidR="00CB03A4" w:rsidRDefault="00CB03A4" w:rsidP="00CB03A4"/>
    <w:p w14:paraId="22B189F2" w14:textId="77777777" w:rsidR="00BB6C8B" w:rsidRDefault="00BB6C8B"/>
    <w:sectPr w:rsidR="00BB6C8B" w:rsidSect="00A856D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Medium">
    <w:charset w:val="00"/>
    <w:family w:val="auto"/>
    <w:pitch w:val="variable"/>
    <w:sig w:usb0="00008007" w:usb1="00000000" w:usb2="00000000" w:usb3="00000000" w:csb0="00000093" w:csb1="00000000"/>
  </w:font>
  <w:font w:name="Karla Light">
    <w:charset w:val="00"/>
    <w:family w:val="auto"/>
    <w:pitch w:val="variable"/>
    <w:sig w:usb0="A00000E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445A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3F1355"/>
    <w:multiLevelType w:val="hybridMultilevel"/>
    <w:tmpl w:val="27AEB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CF33A2"/>
    <w:multiLevelType w:val="multilevel"/>
    <w:tmpl w:val="3BCEB4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1892B17"/>
    <w:multiLevelType w:val="hybridMultilevel"/>
    <w:tmpl w:val="B240B928"/>
    <w:lvl w:ilvl="0" w:tplc="94C4ADBC">
      <w:start w:val="1"/>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0D36D9"/>
    <w:multiLevelType w:val="hybridMultilevel"/>
    <w:tmpl w:val="849CEDA4"/>
    <w:lvl w:ilvl="0" w:tplc="E03CE840">
      <w:numFmt w:val="bullet"/>
      <w:lvlText w:val="-"/>
      <w:lvlJc w:val="left"/>
      <w:pPr>
        <w:ind w:left="720" w:hanging="360"/>
      </w:pPr>
      <w:rPr>
        <w:rFonts w:ascii="Aptos" w:eastAsiaTheme="minorEastAsia"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CD345FB"/>
    <w:multiLevelType w:val="hybridMultilevel"/>
    <w:tmpl w:val="FC96C8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721898924">
    <w:abstractNumId w:val="0"/>
  </w:num>
  <w:num w:numId="2" w16cid:durableId="824316875">
    <w:abstractNumId w:val="1"/>
  </w:num>
  <w:num w:numId="3" w16cid:durableId="461077671">
    <w:abstractNumId w:val="5"/>
  </w:num>
  <w:num w:numId="4" w16cid:durableId="1352996073">
    <w:abstractNumId w:val="4"/>
  </w:num>
  <w:num w:numId="5" w16cid:durableId="1706324586">
    <w:abstractNumId w:val="2"/>
  </w:num>
  <w:num w:numId="6" w16cid:durableId="151876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B3"/>
    <w:rsid w:val="00036573"/>
    <w:rsid w:val="00063FA2"/>
    <w:rsid w:val="002431F5"/>
    <w:rsid w:val="0026399E"/>
    <w:rsid w:val="002849B3"/>
    <w:rsid w:val="002F59B4"/>
    <w:rsid w:val="003219C2"/>
    <w:rsid w:val="00456800"/>
    <w:rsid w:val="005E4438"/>
    <w:rsid w:val="00627769"/>
    <w:rsid w:val="0083076E"/>
    <w:rsid w:val="00842190"/>
    <w:rsid w:val="0085272D"/>
    <w:rsid w:val="008570BE"/>
    <w:rsid w:val="008B5211"/>
    <w:rsid w:val="008F21FC"/>
    <w:rsid w:val="00946D6D"/>
    <w:rsid w:val="009661AD"/>
    <w:rsid w:val="00A32C05"/>
    <w:rsid w:val="00A856D0"/>
    <w:rsid w:val="00AB5AA2"/>
    <w:rsid w:val="00AE213B"/>
    <w:rsid w:val="00B02E4A"/>
    <w:rsid w:val="00B96B2D"/>
    <w:rsid w:val="00BB6C8B"/>
    <w:rsid w:val="00BF1F55"/>
    <w:rsid w:val="00CB03A4"/>
    <w:rsid w:val="00D31082"/>
    <w:rsid w:val="00D47E71"/>
    <w:rsid w:val="00E818F7"/>
    <w:rsid w:val="00EA270D"/>
    <w:rsid w:val="00EB711B"/>
    <w:rsid w:val="00F204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4F9D"/>
  <w15:chartTrackingRefBased/>
  <w15:docId w15:val="{40E6C6B7-C850-424F-9C45-A9A7582B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3A4"/>
  </w:style>
  <w:style w:type="paragraph" w:styleId="Heading1">
    <w:name w:val="heading 1"/>
    <w:basedOn w:val="Normal"/>
    <w:next w:val="Normal"/>
    <w:link w:val="Heading1Char"/>
    <w:uiPriority w:val="9"/>
    <w:qFormat/>
    <w:rsid w:val="00CB03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3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3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3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3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3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3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3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3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3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3A4"/>
    <w:rPr>
      <w:rFonts w:eastAsiaTheme="majorEastAsia" w:cstheme="majorBidi"/>
      <w:color w:val="272727" w:themeColor="text1" w:themeTint="D8"/>
    </w:rPr>
  </w:style>
  <w:style w:type="paragraph" w:styleId="Title">
    <w:name w:val="Title"/>
    <w:basedOn w:val="Normal"/>
    <w:next w:val="Normal"/>
    <w:link w:val="TitleChar"/>
    <w:uiPriority w:val="10"/>
    <w:qFormat/>
    <w:rsid w:val="00CB0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3A4"/>
    <w:pPr>
      <w:spacing w:before="160"/>
      <w:jc w:val="center"/>
    </w:pPr>
    <w:rPr>
      <w:i/>
      <w:iCs/>
      <w:color w:val="404040" w:themeColor="text1" w:themeTint="BF"/>
    </w:rPr>
  </w:style>
  <w:style w:type="character" w:customStyle="1" w:styleId="QuoteChar">
    <w:name w:val="Quote Char"/>
    <w:basedOn w:val="DefaultParagraphFont"/>
    <w:link w:val="Quote"/>
    <w:uiPriority w:val="29"/>
    <w:rsid w:val="00CB03A4"/>
    <w:rPr>
      <w:i/>
      <w:iCs/>
      <w:color w:val="404040" w:themeColor="text1" w:themeTint="BF"/>
    </w:rPr>
  </w:style>
  <w:style w:type="paragraph" w:styleId="ListParagraph">
    <w:name w:val="List Paragraph"/>
    <w:basedOn w:val="Normal"/>
    <w:uiPriority w:val="34"/>
    <w:qFormat/>
    <w:rsid w:val="00CB03A4"/>
    <w:pPr>
      <w:ind w:left="720"/>
      <w:contextualSpacing/>
    </w:pPr>
  </w:style>
  <w:style w:type="character" w:styleId="IntenseEmphasis">
    <w:name w:val="Intense Emphasis"/>
    <w:basedOn w:val="DefaultParagraphFont"/>
    <w:uiPriority w:val="21"/>
    <w:qFormat/>
    <w:rsid w:val="00CB03A4"/>
    <w:rPr>
      <w:i/>
      <w:iCs/>
      <w:color w:val="0F4761" w:themeColor="accent1" w:themeShade="BF"/>
    </w:rPr>
  </w:style>
  <w:style w:type="paragraph" w:styleId="IntenseQuote">
    <w:name w:val="Intense Quote"/>
    <w:basedOn w:val="Normal"/>
    <w:next w:val="Normal"/>
    <w:link w:val="IntenseQuoteChar"/>
    <w:uiPriority w:val="30"/>
    <w:qFormat/>
    <w:rsid w:val="00CB0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3A4"/>
    <w:rPr>
      <w:i/>
      <w:iCs/>
      <w:color w:val="0F4761" w:themeColor="accent1" w:themeShade="BF"/>
    </w:rPr>
  </w:style>
  <w:style w:type="character" w:styleId="IntenseReference">
    <w:name w:val="Intense Reference"/>
    <w:basedOn w:val="DefaultParagraphFont"/>
    <w:uiPriority w:val="32"/>
    <w:qFormat/>
    <w:rsid w:val="00CB03A4"/>
    <w:rPr>
      <w:b/>
      <w:bCs/>
      <w:smallCaps/>
      <w:color w:val="0F4761" w:themeColor="accent1" w:themeShade="BF"/>
      <w:spacing w:val="5"/>
    </w:rPr>
  </w:style>
  <w:style w:type="table" w:styleId="TableGrid">
    <w:name w:val="Table Grid"/>
    <w:basedOn w:val="TableNormal"/>
    <w:uiPriority w:val="59"/>
    <w:rsid w:val="00CB03A4"/>
    <w:pPr>
      <w:spacing w:after="0" w:line="240" w:lineRule="auto"/>
    </w:pPr>
    <w:rPr>
      <w:rFonts w:eastAsiaTheme="minorEastAsia"/>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B03A4"/>
  </w:style>
  <w:style w:type="paragraph" w:styleId="ListBullet">
    <w:name w:val="List Bullet"/>
    <w:basedOn w:val="Normal"/>
    <w:uiPriority w:val="99"/>
    <w:unhideWhenUsed/>
    <w:rsid w:val="00CB03A4"/>
    <w:pPr>
      <w:numPr>
        <w:numId w:val="1"/>
      </w:numPr>
      <w:spacing w:after="200" w:line="276" w:lineRule="auto"/>
      <w:contextualSpacing/>
    </w:pPr>
    <w:rPr>
      <w:rFonts w:eastAsiaTheme="minorEastAsia"/>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84308">
      <w:bodyDiv w:val="1"/>
      <w:marLeft w:val="0"/>
      <w:marRight w:val="0"/>
      <w:marTop w:val="0"/>
      <w:marBottom w:val="0"/>
      <w:divBdr>
        <w:top w:val="none" w:sz="0" w:space="0" w:color="auto"/>
        <w:left w:val="none" w:sz="0" w:space="0" w:color="auto"/>
        <w:bottom w:val="none" w:sz="0" w:space="0" w:color="auto"/>
        <w:right w:val="none" w:sz="0" w:space="0" w:color="auto"/>
      </w:divBdr>
      <w:divsChild>
        <w:div w:id="1075543670">
          <w:marLeft w:val="0"/>
          <w:marRight w:val="0"/>
          <w:marTop w:val="0"/>
          <w:marBottom w:val="0"/>
          <w:divBdr>
            <w:top w:val="none" w:sz="0" w:space="0" w:color="auto"/>
            <w:left w:val="none" w:sz="0" w:space="0" w:color="auto"/>
            <w:bottom w:val="none" w:sz="0" w:space="0" w:color="auto"/>
            <w:right w:val="none" w:sz="0" w:space="0" w:color="auto"/>
          </w:divBdr>
          <w:divsChild>
            <w:div w:id="1789812580">
              <w:marLeft w:val="0"/>
              <w:marRight w:val="0"/>
              <w:marTop w:val="0"/>
              <w:marBottom w:val="0"/>
              <w:divBdr>
                <w:top w:val="none" w:sz="0" w:space="0" w:color="auto"/>
                <w:left w:val="none" w:sz="0" w:space="0" w:color="auto"/>
                <w:bottom w:val="none" w:sz="0" w:space="0" w:color="auto"/>
                <w:right w:val="none" w:sz="0" w:space="0" w:color="auto"/>
              </w:divBdr>
            </w:div>
            <w:div w:id="850874619">
              <w:marLeft w:val="0"/>
              <w:marRight w:val="0"/>
              <w:marTop w:val="0"/>
              <w:marBottom w:val="0"/>
              <w:divBdr>
                <w:top w:val="none" w:sz="0" w:space="0" w:color="auto"/>
                <w:left w:val="none" w:sz="0" w:space="0" w:color="auto"/>
                <w:bottom w:val="none" w:sz="0" w:space="0" w:color="auto"/>
                <w:right w:val="none" w:sz="0" w:space="0" w:color="auto"/>
              </w:divBdr>
              <w:divsChild>
                <w:div w:id="36988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72081">
          <w:marLeft w:val="0"/>
          <w:marRight w:val="0"/>
          <w:marTop w:val="0"/>
          <w:marBottom w:val="0"/>
          <w:divBdr>
            <w:top w:val="none" w:sz="0" w:space="0" w:color="auto"/>
            <w:left w:val="none" w:sz="0" w:space="0" w:color="auto"/>
            <w:bottom w:val="none" w:sz="0" w:space="0" w:color="auto"/>
            <w:right w:val="none" w:sz="0" w:space="0" w:color="auto"/>
          </w:divBdr>
          <w:divsChild>
            <w:div w:id="1596817099">
              <w:marLeft w:val="0"/>
              <w:marRight w:val="0"/>
              <w:marTop w:val="0"/>
              <w:marBottom w:val="0"/>
              <w:divBdr>
                <w:top w:val="none" w:sz="0" w:space="0" w:color="auto"/>
                <w:left w:val="none" w:sz="0" w:space="0" w:color="auto"/>
                <w:bottom w:val="none" w:sz="0" w:space="0" w:color="auto"/>
                <w:right w:val="none" w:sz="0" w:space="0" w:color="auto"/>
              </w:divBdr>
              <w:divsChild>
                <w:div w:id="422722562">
                  <w:marLeft w:val="0"/>
                  <w:marRight w:val="0"/>
                  <w:marTop w:val="0"/>
                  <w:marBottom w:val="0"/>
                  <w:divBdr>
                    <w:top w:val="none" w:sz="0" w:space="0" w:color="auto"/>
                    <w:left w:val="none" w:sz="0" w:space="0" w:color="auto"/>
                    <w:bottom w:val="none" w:sz="0" w:space="0" w:color="auto"/>
                    <w:right w:val="none" w:sz="0" w:space="0" w:color="auto"/>
                  </w:divBdr>
                  <w:divsChild>
                    <w:div w:id="937060814">
                      <w:marLeft w:val="0"/>
                      <w:marRight w:val="0"/>
                      <w:marTop w:val="0"/>
                      <w:marBottom w:val="0"/>
                      <w:divBdr>
                        <w:top w:val="none" w:sz="0" w:space="0" w:color="auto"/>
                        <w:left w:val="none" w:sz="0" w:space="0" w:color="auto"/>
                        <w:bottom w:val="none" w:sz="0" w:space="0" w:color="auto"/>
                        <w:right w:val="none" w:sz="0" w:space="0" w:color="auto"/>
                      </w:divBdr>
                      <w:divsChild>
                        <w:div w:id="3296747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50806238">
                  <w:marLeft w:val="0"/>
                  <w:marRight w:val="0"/>
                  <w:marTop w:val="0"/>
                  <w:marBottom w:val="0"/>
                  <w:divBdr>
                    <w:top w:val="none" w:sz="0" w:space="0" w:color="auto"/>
                    <w:left w:val="none" w:sz="0" w:space="0" w:color="auto"/>
                    <w:bottom w:val="none" w:sz="0" w:space="0" w:color="auto"/>
                    <w:right w:val="none" w:sz="0" w:space="0" w:color="auto"/>
                  </w:divBdr>
                  <w:divsChild>
                    <w:div w:id="681660406">
                      <w:marLeft w:val="0"/>
                      <w:marRight w:val="0"/>
                      <w:marTop w:val="0"/>
                      <w:marBottom w:val="0"/>
                      <w:divBdr>
                        <w:top w:val="none" w:sz="0" w:space="0" w:color="auto"/>
                        <w:left w:val="none" w:sz="0" w:space="0" w:color="auto"/>
                        <w:bottom w:val="none" w:sz="0" w:space="0" w:color="auto"/>
                        <w:right w:val="none" w:sz="0" w:space="0" w:color="auto"/>
                      </w:divBdr>
                      <w:divsChild>
                        <w:div w:id="7994926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24499079">
                  <w:marLeft w:val="0"/>
                  <w:marRight w:val="0"/>
                  <w:marTop w:val="0"/>
                  <w:marBottom w:val="0"/>
                  <w:divBdr>
                    <w:top w:val="none" w:sz="0" w:space="0" w:color="auto"/>
                    <w:left w:val="none" w:sz="0" w:space="0" w:color="auto"/>
                    <w:bottom w:val="none" w:sz="0" w:space="0" w:color="auto"/>
                    <w:right w:val="none" w:sz="0" w:space="0" w:color="auto"/>
                  </w:divBdr>
                  <w:divsChild>
                    <w:div w:id="1669281917">
                      <w:marLeft w:val="0"/>
                      <w:marRight w:val="0"/>
                      <w:marTop w:val="0"/>
                      <w:marBottom w:val="0"/>
                      <w:divBdr>
                        <w:top w:val="none" w:sz="0" w:space="0" w:color="auto"/>
                        <w:left w:val="none" w:sz="0" w:space="0" w:color="auto"/>
                        <w:bottom w:val="none" w:sz="0" w:space="0" w:color="auto"/>
                        <w:right w:val="none" w:sz="0" w:space="0" w:color="auto"/>
                      </w:divBdr>
                      <w:divsChild>
                        <w:div w:id="1390304786">
                          <w:marLeft w:val="0"/>
                          <w:marRight w:val="0"/>
                          <w:marTop w:val="300"/>
                          <w:marBottom w:val="0"/>
                          <w:divBdr>
                            <w:top w:val="none" w:sz="0" w:space="0" w:color="auto"/>
                            <w:left w:val="none" w:sz="0" w:space="0" w:color="auto"/>
                            <w:bottom w:val="none" w:sz="0" w:space="0" w:color="auto"/>
                            <w:right w:val="none" w:sz="0" w:space="0" w:color="auto"/>
                          </w:divBdr>
                        </w:div>
                        <w:div w:id="2288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9244">
                  <w:marLeft w:val="0"/>
                  <w:marRight w:val="0"/>
                  <w:marTop w:val="0"/>
                  <w:marBottom w:val="0"/>
                  <w:divBdr>
                    <w:top w:val="none" w:sz="0" w:space="0" w:color="auto"/>
                    <w:left w:val="none" w:sz="0" w:space="0" w:color="auto"/>
                    <w:bottom w:val="none" w:sz="0" w:space="0" w:color="auto"/>
                    <w:right w:val="none" w:sz="0" w:space="0" w:color="auto"/>
                  </w:divBdr>
                  <w:divsChild>
                    <w:div w:id="86775125">
                      <w:marLeft w:val="0"/>
                      <w:marRight w:val="0"/>
                      <w:marTop w:val="0"/>
                      <w:marBottom w:val="0"/>
                      <w:divBdr>
                        <w:top w:val="none" w:sz="0" w:space="0" w:color="auto"/>
                        <w:left w:val="none" w:sz="0" w:space="0" w:color="auto"/>
                        <w:bottom w:val="none" w:sz="0" w:space="0" w:color="auto"/>
                        <w:right w:val="none" w:sz="0" w:space="0" w:color="auto"/>
                      </w:divBdr>
                      <w:divsChild>
                        <w:div w:id="2140023999">
                          <w:marLeft w:val="0"/>
                          <w:marRight w:val="0"/>
                          <w:marTop w:val="300"/>
                          <w:marBottom w:val="0"/>
                          <w:divBdr>
                            <w:top w:val="none" w:sz="0" w:space="0" w:color="auto"/>
                            <w:left w:val="none" w:sz="0" w:space="0" w:color="auto"/>
                            <w:bottom w:val="none" w:sz="0" w:space="0" w:color="auto"/>
                            <w:right w:val="none" w:sz="0" w:space="0" w:color="auto"/>
                          </w:divBdr>
                        </w:div>
                        <w:div w:id="1134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93998">
                  <w:marLeft w:val="0"/>
                  <w:marRight w:val="0"/>
                  <w:marTop w:val="0"/>
                  <w:marBottom w:val="0"/>
                  <w:divBdr>
                    <w:top w:val="none" w:sz="0" w:space="0" w:color="auto"/>
                    <w:left w:val="none" w:sz="0" w:space="0" w:color="auto"/>
                    <w:bottom w:val="none" w:sz="0" w:space="0" w:color="auto"/>
                    <w:right w:val="none" w:sz="0" w:space="0" w:color="auto"/>
                  </w:divBdr>
                  <w:divsChild>
                    <w:div w:id="463619766">
                      <w:marLeft w:val="0"/>
                      <w:marRight w:val="0"/>
                      <w:marTop w:val="0"/>
                      <w:marBottom w:val="0"/>
                      <w:divBdr>
                        <w:top w:val="none" w:sz="0" w:space="0" w:color="auto"/>
                        <w:left w:val="none" w:sz="0" w:space="0" w:color="auto"/>
                        <w:bottom w:val="none" w:sz="0" w:space="0" w:color="auto"/>
                        <w:right w:val="none" w:sz="0" w:space="0" w:color="auto"/>
                      </w:divBdr>
                      <w:divsChild>
                        <w:div w:id="926695984">
                          <w:marLeft w:val="0"/>
                          <w:marRight w:val="0"/>
                          <w:marTop w:val="300"/>
                          <w:marBottom w:val="0"/>
                          <w:divBdr>
                            <w:top w:val="none" w:sz="0" w:space="0" w:color="auto"/>
                            <w:left w:val="none" w:sz="0" w:space="0" w:color="auto"/>
                            <w:bottom w:val="none" w:sz="0" w:space="0" w:color="auto"/>
                            <w:right w:val="none" w:sz="0" w:space="0" w:color="auto"/>
                          </w:divBdr>
                        </w:div>
                        <w:div w:id="149972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69780">
                  <w:marLeft w:val="0"/>
                  <w:marRight w:val="0"/>
                  <w:marTop w:val="0"/>
                  <w:marBottom w:val="0"/>
                  <w:divBdr>
                    <w:top w:val="none" w:sz="0" w:space="0" w:color="auto"/>
                    <w:left w:val="none" w:sz="0" w:space="0" w:color="auto"/>
                    <w:bottom w:val="none" w:sz="0" w:space="0" w:color="auto"/>
                    <w:right w:val="none" w:sz="0" w:space="0" w:color="auto"/>
                  </w:divBdr>
                  <w:divsChild>
                    <w:div w:id="1020090212">
                      <w:marLeft w:val="0"/>
                      <w:marRight w:val="0"/>
                      <w:marTop w:val="0"/>
                      <w:marBottom w:val="0"/>
                      <w:divBdr>
                        <w:top w:val="none" w:sz="0" w:space="0" w:color="auto"/>
                        <w:left w:val="none" w:sz="0" w:space="0" w:color="auto"/>
                        <w:bottom w:val="none" w:sz="0" w:space="0" w:color="auto"/>
                        <w:right w:val="none" w:sz="0" w:space="0" w:color="auto"/>
                      </w:divBdr>
                      <w:divsChild>
                        <w:div w:id="1475634291">
                          <w:marLeft w:val="0"/>
                          <w:marRight w:val="0"/>
                          <w:marTop w:val="300"/>
                          <w:marBottom w:val="0"/>
                          <w:divBdr>
                            <w:top w:val="none" w:sz="0" w:space="0" w:color="auto"/>
                            <w:left w:val="none" w:sz="0" w:space="0" w:color="auto"/>
                            <w:bottom w:val="none" w:sz="0" w:space="0" w:color="auto"/>
                            <w:right w:val="none" w:sz="0" w:space="0" w:color="auto"/>
                          </w:divBdr>
                        </w:div>
                        <w:div w:id="78638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43425">
                  <w:marLeft w:val="0"/>
                  <w:marRight w:val="0"/>
                  <w:marTop w:val="0"/>
                  <w:marBottom w:val="0"/>
                  <w:divBdr>
                    <w:top w:val="none" w:sz="0" w:space="0" w:color="auto"/>
                    <w:left w:val="none" w:sz="0" w:space="0" w:color="auto"/>
                    <w:bottom w:val="none" w:sz="0" w:space="0" w:color="auto"/>
                    <w:right w:val="none" w:sz="0" w:space="0" w:color="auto"/>
                  </w:divBdr>
                  <w:divsChild>
                    <w:div w:id="1784183492">
                      <w:marLeft w:val="0"/>
                      <w:marRight w:val="0"/>
                      <w:marTop w:val="0"/>
                      <w:marBottom w:val="0"/>
                      <w:divBdr>
                        <w:top w:val="none" w:sz="0" w:space="0" w:color="auto"/>
                        <w:left w:val="none" w:sz="0" w:space="0" w:color="auto"/>
                        <w:bottom w:val="none" w:sz="0" w:space="0" w:color="auto"/>
                        <w:right w:val="none" w:sz="0" w:space="0" w:color="auto"/>
                      </w:divBdr>
                      <w:divsChild>
                        <w:div w:id="20397705">
                          <w:marLeft w:val="0"/>
                          <w:marRight w:val="0"/>
                          <w:marTop w:val="300"/>
                          <w:marBottom w:val="0"/>
                          <w:divBdr>
                            <w:top w:val="none" w:sz="0" w:space="0" w:color="auto"/>
                            <w:left w:val="none" w:sz="0" w:space="0" w:color="auto"/>
                            <w:bottom w:val="none" w:sz="0" w:space="0" w:color="auto"/>
                            <w:right w:val="none" w:sz="0" w:space="0" w:color="auto"/>
                          </w:divBdr>
                        </w:div>
                        <w:div w:id="64462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93045">
                  <w:marLeft w:val="0"/>
                  <w:marRight w:val="0"/>
                  <w:marTop w:val="0"/>
                  <w:marBottom w:val="0"/>
                  <w:divBdr>
                    <w:top w:val="none" w:sz="0" w:space="0" w:color="auto"/>
                    <w:left w:val="none" w:sz="0" w:space="0" w:color="auto"/>
                    <w:bottom w:val="none" w:sz="0" w:space="0" w:color="auto"/>
                    <w:right w:val="none" w:sz="0" w:space="0" w:color="auto"/>
                  </w:divBdr>
                  <w:divsChild>
                    <w:div w:id="1468548003">
                      <w:marLeft w:val="0"/>
                      <w:marRight w:val="0"/>
                      <w:marTop w:val="0"/>
                      <w:marBottom w:val="0"/>
                      <w:divBdr>
                        <w:top w:val="none" w:sz="0" w:space="0" w:color="auto"/>
                        <w:left w:val="none" w:sz="0" w:space="0" w:color="auto"/>
                        <w:bottom w:val="none" w:sz="0" w:space="0" w:color="auto"/>
                        <w:right w:val="none" w:sz="0" w:space="0" w:color="auto"/>
                      </w:divBdr>
                      <w:divsChild>
                        <w:div w:id="1644658401">
                          <w:marLeft w:val="0"/>
                          <w:marRight w:val="0"/>
                          <w:marTop w:val="300"/>
                          <w:marBottom w:val="0"/>
                          <w:divBdr>
                            <w:top w:val="none" w:sz="0" w:space="0" w:color="auto"/>
                            <w:left w:val="none" w:sz="0" w:space="0" w:color="auto"/>
                            <w:bottom w:val="none" w:sz="0" w:space="0" w:color="auto"/>
                            <w:right w:val="none" w:sz="0" w:space="0" w:color="auto"/>
                          </w:divBdr>
                        </w:div>
                        <w:div w:id="99001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60195">
                  <w:marLeft w:val="0"/>
                  <w:marRight w:val="0"/>
                  <w:marTop w:val="0"/>
                  <w:marBottom w:val="0"/>
                  <w:divBdr>
                    <w:top w:val="none" w:sz="0" w:space="0" w:color="auto"/>
                    <w:left w:val="none" w:sz="0" w:space="0" w:color="auto"/>
                    <w:bottom w:val="none" w:sz="0" w:space="0" w:color="auto"/>
                    <w:right w:val="none" w:sz="0" w:space="0" w:color="auto"/>
                  </w:divBdr>
                  <w:divsChild>
                    <w:div w:id="1040743191">
                      <w:marLeft w:val="0"/>
                      <w:marRight w:val="0"/>
                      <w:marTop w:val="0"/>
                      <w:marBottom w:val="0"/>
                      <w:divBdr>
                        <w:top w:val="none" w:sz="0" w:space="0" w:color="auto"/>
                        <w:left w:val="none" w:sz="0" w:space="0" w:color="auto"/>
                        <w:bottom w:val="none" w:sz="0" w:space="0" w:color="auto"/>
                        <w:right w:val="none" w:sz="0" w:space="0" w:color="auto"/>
                      </w:divBdr>
                      <w:divsChild>
                        <w:div w:id="997490314">
                          <w:marLeft w:val="0"/>
                          <w:marRight w:val="0"/>
                          <w:marTop w:val="300"/>
                          <w:marBottom w:val="0"/>
                          <w:divBdr>
                            <w:top w:val="none" w:sz="0" w:space="0" w:color="auto"/>
                            <w:left w:val="none" w:sz="0" w:space="0" w:color="auto"/>
                            <w:bottom w:val="none" w:sz="0" w:space="0" w:color="auto"/>
                            <w:right w:val="none" w:sz="0" w:space="0" w:color="auto"/>
                          </w:divBdr>
                        </w:div>
                        <w:div w:id="3104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6690">
                  <w:marLeft w:val="0"/>
                  <w:marRight w:val="0"/>
                  <w:marTop w:val="0"/>
                  <w:marBottom w:val="0"/>
                  <w:divBdr>
                    <w:top w:val="none" w:sz="0" w:space="0" w:color="auto"/>
                    <w:left w:val="none" w:sz="0" w:space="0" w:color="auto"/>
                    <w:bottom w:val="none" w:sz="0" w:space="0" w:color="auto"/>
                    <w:right w:val="none" w:sz="0" w:space="0" w:color="auto"/>
                  </w:divBdr>
                  <w:divsChild>
                    <w:div w:id="1000163226">
                      <w:marLeft w:val="0"/>
                      <w:marRight w:val="0"/>
                      <w:marTop w:val="0"/>
                      <w:marBottom w:val="0"/>
                      <w:divBdr>
                        <w:top w:val="none" w:sz="0" w:space="0" w:color="auto"/>
                        <w:left w:val="none" w:sz="0" w:space="0" w:color="auto"/>
                        <w:bottom w:val="none" w:sz="0" w:space="0" w:color="auto"/>
                        <w:right w:val="none" w:sz="0" w:space="0" w:color="auto"/>
                      </w:divBdr>
                      <w:divsChild>
                        <w:div w:id="521894674">
                          <w:marLeft w:val="0"/>
                          <w:marRight w:val="0"/>
                          <w:marTop w:val="300"/>
                          <w:marBottom w:val="0"/>
                          <w:divBdr>
                            <w:top w:val="none" w:sz="0" w:space="0" w:color="auto"/>
                            <w:left w:val="none" w:sz="0" w:space="0" w:color="auto"/>
                            <w:bottom w:val="none" w:sz="0" w:space="0" w:color="auto"/>
                            <w:right w:val="none" w:sz="0" w:space="0" w:color="auto"/>
                          </w:divBdr>
                        </w:div>
                        <w:div w:id="10546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1804">
                  <w:marLeft w:val="0"/>
                  <w:marRight w:val="0"/>
                  <w:marTop w:val="0"/>
                  <w:marBottom w:val="0"/>
                  <w:divBdr>
                    <w:top w:val="none" w:sz="0" w:space="0" w:color="auto"/>
                    <w:left w:val="none" w:sz="0" w:space="0" w:color="auto"/>
                    <w:bottom w:val="none" w:sz="0" w:space="0" w:color="auto"/>
                    <w:right w:val="none" w:sz="0" w:space="0" w:color="auto"/>
                  </w:divBdr>
                  <w:divsChild>
                    <w:div w:id="925265995">
                      <w:marLeft w:val="0"/>
                      <w:marRight w:val="0"/>
                      <w:marTop w:val="0"/>
                      <w:marBottom w:val="0"/>
                      <w:divBdr>
                        <w:top w:val="none" w:sz="0" w:space="0" w:color="auto"/>
                        <w:left w:val="none" w:sz="0" w:space="0" w:color="auto"/>
                        <w:bottom w:val="none" w:sz="0" w:space="0" w:color="auto"/>
                        <w:right w:val="none" w:sz="0" w:space="0" w:color="auto"/>
                      </w:divBdr>
                      <w:divsChild>
                        <w:div w:id="157967024">
                          <w:marLeft w:val="0"/>
                          <w:marRight w:val="0"/>
                          <w:marTop w:val="300"/>
                          <w:marBottom w:val="0"/>
                          <w:divBdr>
                            <w:top w:val="none" w:sz="0" w:space="0" w:color="auto"/>
                            <w:left w:val="none" w:sz="0" w:space="0" w:color="auto"/>
                            <w:bottom w:val="none" w:sz="0" w:space="0" w:color="auto"/>
                            <w:right w:val="none" w:sz="0" w:space="0" w:color="auto"/>
                          </w:divBdr>
                        </w:div>
                        <w:div w:id="3535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28506">
          <w:marLeft w:val="0"/>
          <w:marRight w:val="0"/>
          <w:marTop w:val="0"/>
          <w:marBottom w:val="0"/>
          <w:divBdr>
            <w:top w:val="none" w:sz="0" w:space="0" w:color="auto"/>
            <w:left w:val="none" w:sz="0" w:space="0" w:color="auto"/>
            <w:bottom w:val="none" w:sz="0" w:space="0" w:color="auto"/>
            <w:right w:val="none" w:sz="0" w:space="0" w:color="auto"/>
          </w:divBdr>
          <w:divsChild>
            <w:div w:id="709458233">
              <w:marLeft w:val="0"/>
              <w:marRight w:val="0"/>
              <w:marTop w:val="0"/>
              <w:marBottom w:val="0"/>
              <w:divBdr>
                <w:top w:val="none" w:sz="0" w:space="0" w:color="auto"/>
                <w:left w:val="none" w:sz="0" w:space="0" w:color="auto"/>
                <w:bottom w:val="none" w:sz="0" w:space="0" w:color="auto"/>
                <w:right w:val="none" w:sz="0" w:space="0" w:color="auto"/>
              </w:divBdr>
            </w:div>
            <w:div w:id="1867406446">
              <w:marLeft w:val="0"/>
              <w:marRight w:val="0"/>
              <w:marTop w:val="0"/>
              <w:marBottom w:val="0"/>
              <w:divBdr>
                <w:top w:val="none" w:sz="0" w:space="0" w:color="auto"/>
                <w:left w:val="none" w:sz="0" w:space="0" w:color="auto"/>
                <w:bottom w:val="none" w:sz="0" w:space="0" w:color="auto"/>
                <w:right w:val="none" w:sz="0" w:space="0" w:color="auto"/>
              </w:divBdr>
              <w:divsChild>
                <w:div w:id="5129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2354">
          <w:marLeft w:val="0"/>
          <w:marRight w:val="0"/>
          <w:marTop w:val="0"/>
          <w:marBottom w:val="0"/>
          <w:divBdr>
            <w:top w:val="none" w:sz="0" w:space="0" w:color="auto"/>
            <w:left w:val="none" w:sz="0" w:space="0" w:color="auto"/>
            <w:bottom w:val="none" w:sz="0" w:space="0" w:color="auto"/>
            <w:right w:val="none" w:sz="0" w:space="0" w:color="auto"/>
          </w:divBdr>
          <w:divsChild>
            <w:div w:id="2126461103">
              <w:marLeft w:val="0"/>
              <w:marRight w:val="0"/>
              <w:marTop w:val="0"/>
              <w:marBottom w:val="0"/>
              <w:divBdr>
                <w:top w:val="none" w:sz="0" w:space="0" w:color="auto"/>
                <w:left w:val="none" w:sz="0" w:space="0" w:color="auto"/>
                <w:bottom w:val="none" w:sz="0" w:space="0" w:color="auto"/>
                <w:right w:val="none" w:sz="0" w:space="0" w:color="auto"/>
              </w:divBdr>
              <w:divsChild>
                <w:div w:id="1267537488">
                  <w:marLeft w:val="0"/>
                  <w:marRight w:val="0"/>
                  <w:marTop w:val="0"/>
                  <w:marBottom w:val="0"/>
                  <w:divBdr>
                    <w:top w:val="none" w:sz="0" w:space="0" w:color="auto"/>
                    <w:left w:val="none" w:sz="0" w:space="0" w:color="auto"/>
                    <w:bottom w:val="none" w:sz="0" w:space="0" w:color="auto"/>
                    <w:right w:val="none" w:sz="0" w:space="0" w:color="auto"/>
                  </w:divBdr>
                  <w:divsChild>
                    <w:div w:id="1214343311">
                      <w:marLeft w:val="0"/>
                      <w:marRight w:val="0"/>
                      <w:marTop w:val="0"/>
                      <w:marBottom w:val="0"/>
                      <w:divBdr>
                        <w:top w:val="none" w:sz="0" w:space="0" w:color="auto"/>
                        <w:left w:val="none" w:sz="0" w:space="0" w:color="auto"/>
                        <w:bottom w:val="none" w:sz="0" w:space="0" w:color="auto"/>
                        <w:right w:val="none" w:sz="0" w:space="0" w:color="auto"/>
                      </w:divBdr>
                      <w:divsChild>
                        <w:div w:id="13532666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78379616">
                  <w:marLeft w:val="0"/>
                  <w:marRight w:val="0"/>
                  <w:marTop w:val="0"/>
                  <w:marBottom w:val="0"/>
                  <w:divBdr>
                    <w:top w:val="none" w:sz="0" w:space="0" w:color="auto"/>
                    <w:left w:val="none" w:sz="0" w:space="0" w:color="auto"/>
                    <w:bottom w:val="none" w:sz="0" w:space="0" w:color="auto"/>
                    <w:right w:val="none" w:sz="0" w:space="0" w:color="auto"/>
                  </w:divBdr>
                  <w:divsChild>
                    <w:div w:id="1347945801">
                      <w:marLeft w:val="0"/>
                      <w:marRight w:val="0"/>
                      <w:marTop w:val="0"/>
                      <w:marBottom w:val="0"/>
                      <w:divBdr>
                        <w:top w:val="none" w:sz="0" w:space="0" w:color="auto"/>
                        <w:left w:val="none" w:sz="0" w:space="0" w:color="auto"/>
                        <w:bottom w:val="none" w:sz="0" w:space="0" w:color="auto"/>
                        <w:right w:val="none" w:sz="0" w:space="0" w:color="auto"/>
                      </w:divBdr>
                      <w:divsChild>
                        <w:div w:id="473835892">
                          <w:marLeft w:val="0"/>
                          <w:marRight w:val="0"/>
                          <w:marTop w:val="300"/>
                          <w:marBottom w:val="0"/>
                          <w:divBdr>
                            <w:top w:val="none" w:sz="0" w:space="0" w:color="auto"/>
                            <w:left w:val="none" w:sz="0" w:space="0" w:color="auto"/>
                            <w:bottom w:val="none" w:sz="0" w:space="0" w:color="auto"/>
                            <w:right w:val="none" w:sz="0" w:space="0" w:color="auto"/>
                          </w:divBdr>
                        </w:div>
                        <w:div w:id="17772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050496">
                  <w:marLeft w:val="0"/>
                  <w:marRight w:val="0"/>
                  <w:marTop w:val="0"/>
                  <w:marBottom w:val="0"/>
                  <w:divBdr>
                    <w:top w:val="none" w:sz="0" w:space="0" w:color="auto"/>
                    <w:left w:val="none" w:sz="0" w:space="0" w:color="auto"/>
                    <w:bottom w:val="none" w:sz="0" w:space="0" w:color="auto"/>
                    <w:right w:val="none" w:sz="0" w:space="0" w:color="auto"/>
                  </w:divBdr>
                  <w:divsChild>
                    <w:div w:id="1256134470">
                      <w:marLeft w:val="0"/>
                      <w:marRight w:val="0"/>
                      <w:marTop w:val="0"/>
                      <w:marBottom w:val="0"/>
                      <w:divBdr>
                        <w:top w:val="none" w:sz="0" w:space="0" w:color="auto"/>
                        <w:left w:val="none" w:sz="0" w:space="0" w:color="auto"/>
                        <w:bottom w:val="none" w:sz="0" w:space="0" w:color="auto"/>
                        <w:right w:val="none" w:sz="0" w:space="0" w:color="auto"/>
                      </w:divBdr>
                      <w:divsChild>
                        <w:div w:id="506864609">
                          <w:marLeft w:val="0"/>
                          <w:marRight w:val="0"/>
                          <w:marTop w:val="300"/>
                          <w:marBottom w:val="0"/>
                          <w:divBdr>
                            <w:top w:val="none" w:sz="0" w:space="0" w:color="auto"/>
                            <w:left w:val="none" w:sz="0" w:space="0" w:color="auto"/>
                            <w:bottom w:val="none" w:sz="0" w:space="0" w:color="auto"/>
                            <w:right w:val="none" w:sz="0" w:space="0" w:color="auto"/>
                          </w:divBdr>
                        </w:div>
                        <w:div w:id="21180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631490">
          <w:marLeft w:val="0"/>
          <w:marRight w:val="0"/>
          <w:marTop w:val="0"/>
          <w:marBottom w:val="0"/>
          <w:divBdr>
            <w:top w:val="none" w:sz="0" w:space="0" w:color="auto"/>
            <w:left w:val="none" w:sz="0" w:space="0" w:color="auto"/>
            <w:bottom w:val="none" w:sz="0" w:space="0" w:color="auto"/>
            <w:right w:val="none" w:sz="0" w:space="0" w:color="auto"/>
          </w:divBdr>
          <w:divsChild>
            <w:div w:id="103350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27898">
      <w:bodyDiv w:val="1"/>
      <w:marLeft w:val="0"/>
      <w:marRight w:val="0"/>
      <w:marTop w:val="0"/>
      <w:marBottom w:val="0"/>
      <w:divBdr>
        <w:top w:val="none" w:sz="0" w:space="0" w:color="auto"/>
        <w:left w:val="none" w:sz="0" w:space="0" w:color="auto"/>
        <w:bottom w:val="none" w:sz="0" w:space="0" w:color="auto"/>
        <w:right w:val="none" w:sz="0" w:space="0" w:color="auto"/>
      </w:divBdr>
      <w:divsChild>
        <w:div w:id="881208479">
          <w:marLeft w:val="0"/>
          <w:marRight w:val="0"/>
          <w:marTop w:val="0"/>
          <w:marBottom w:val="0"/>
          <w:divBdr>
            <w:top w:val="none" w:sz="0" w:space="0" w:color="auto"/>
            <w:left w:val="none" w:sz="0" w:space="0" w:color="auto"/>
            <w:bottom w:val="none" w:sz="0" w:space="0" w:color="auto"/>
            <w:right w:val="none" w:sz="0" w:space="0" w:color="auto"/>
          </w:divBdr>
          <w:divsChild>
            <w:div w:id="529489005">
              <w:marLeft w:val="0"/>
              <w:marRight w:val="0"/>
              <w:marTop w:val="0"/>
              <w:marBottom w:val="0"/>
              <w:divBdr>
                <w:top w:val="none" w:sz="0" w:space="0" w:color="auto"/>
                <w:left w:val="none" w:sz="0" w:space="0" w:color="auto"/>
                <w:bottom w:val="none" w:sz="0" w:space="0" w:color="auto"/>
                <w:right w:val="none" w:sz="0" w:space="0" w:color="auto"/>
              </w:divBdr>
            </w:div>
            <w:div w:id="1051609291">
              <w:marLeft w:val="0"/>
              <w:marRight w:val="0"/>
              <w:marTop w:val="0"/>
              <w:marBottom w:val="0"/>
              <w:divBdr>
                <w:top w:val="none" w:sz="0" w:space="0" w:color="auto"/>
                <w:left w:val="none" w:sz="0" w:space="0" w:color="auto"/>
                <w:bottom w:val="none" w:sz="0" w:space="0" w:color="auto"/>
                <w:right w:val="none" w:sz="0" w:space="0" w:color="auto"/>
              </w:divBdr>
              <w:divsChild>
                <w:div w:id="177308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25612">
          <w:marLeft w:val="0"/>
          <w:marRight w:val="0"/>
          <w:marTop w:val="0"/>
          <w:marBottom w:val="0"/>
          <w:divBdr>
            <w:top w:val="none" w:sz="0" w:space="0" w:color="auto"/>
            <w:left w:val="none" w:sz="0" w:space="0" w:color="auto"/>
            <w:bottom w:val="none" w:sz="0" w:space="0" w:color="auto"/>
            <w:right w:val="none" w:sz="0" w:space="0" w:color="auto"/>
          </w:divBdr>
          <w:divsChild>
            <w:div w:id="1844121081">
              <w:marLeft w:val="0"/>
              <w:marRight w:val="0"/>
              <w:marTop w:val="0"/>
              <w:marBottom w:val="0"/>
              <w:divBdr>
                <w:top w:val="none" w:sz="0" w:space="0" w:color="auto"/>
                <w:left w:val="none" w:sz="0" w:space="0" w:color="auto"/>
                <w:bottom w:val="none" w:sz="0" w:space="0" w:color="auto"/>
                <w:right w:val="none" w:sz="0" w:space="0" w:color="auto"/>
              </w:divBdr>
              <w:divsChild>
                <w:div w:id="129590519">
                  <w:marLeft w:val="0"/>
                  <w:marRight w:val="0"/>
                  <w:marTop w:val="0"/>
                  <w:marBottom w:val="0"/>
                  <w:divBdr>
                    <w:top w:val="none" w:sz="0" w:space="0" w:color="auto"/>
                    <w:left w:val="none" w:sz="0" w:space="0" w:color="auto"/>
                    <w:bottom w:val="none" w:sz="0" w:space="0" w:color="auto"/>
                    <w:right w:val="none" w:sz="0" w:space="0" w:color="auto"/>
                  </w:divBdr>
                  <w:divsChild>
                    <w:div w:id="613026263">
                      <w:marLeft w:val="0"/>
                      <w:marRight w:val="0"/>
                      <w:marTop w:val="0"/>
                      <w:marBottom w:val="0"/>
                      <w:divBdr>
                        <w:top w:val="none" w:sz="0" w:space="0" w:color="auto"/>
                        <w:left w:val="none" w:sz="0" w:space="0" w:color="auto"/>
                        <w:bottom w:val="none" w:sz="0" w:space="0" w:color="auto"/>
                        <w:right w:val="none" w:sz="0" w:space="0" w:color="auto"/>
                      </w:divBdr>
                      <w:divsChild>
                        <w:div w:id="14276555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31916973">
                  <w:marLeft w:val="0"/>
                  <w:marRight w:val="0"/>
                  <w:marTop w:val="0"/>
                  <w:marBottom w:val="0"/>
                  <w:divBdr>
                    <w:top w:val="none" w:sz="0" w:space="0" w:color="auto"/>
                    <w:left w:val="none" w:sz="0" w:space="0" w:color="auto"/>
                    <w:bottom w:val="none" w:sz="0" w:space="0" w:color="auto"/>
                    <w:right w:val="none" w:sz="0" w:space="0" w:color="auto"/>
                  </w:divBdr>
                  <w:divsChild>
                    <w:div w:id="1275241">
                      <w:marLeft w:val="0"/>
                      <w:marRight w:val="0"/>
                      <w:marTop w:val="0"/>
                      <w:marBottom w:val="0"/>
                      <w:divBdr>
                        <w:top w:val="none" w:sz="0" w:space="0" w:color="auto"/>
                        <w:left w:val="none" w:sz="0" w:space="0" w:color="auto"/>
                        <w:bottom w:val="none" w:sz="0" w:space="0" w:color="auto"/>
                        <w:right w:val="none" w:sz="0" w:space="0" w:color="auto"/>
                      </w:divBdr>
                      <w:divsChild>
                        <w:div w:id="20018136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7295466">
                  <w:marLeft w:val="0"/>
                  <w:marRight w:val="0"/>
                  <w:marTop w:val="0"/>
                  <w:marBottom w:val="0"/>
                  <w:divBdr>
                    <w:top w:val="none" w:sz="0" w:space="0" w:color="auto"/>
                    <w:left w:val="none" w:sz="0" w:space="0" w:color="auto"/>
                    <w:bottom w:val="none" w:sz="0" w:space="0" w:color="auto"/>
                    <w:right w:val="none" w:sz="0" w:space="0" w:color="auto"/>
                  </w:divBdr>
                  <w:divsChild>
                    <w:div w:id="1408726418">
                      <w:marLeft w:val="0"/>
                      <w:marRight w:val="0"/>
                      <w:marTop w:val="0"/>
                      <w:marBottom w:val="0"/>
                      <w:divBdr>
                        <w:top w:val="none" w:sz="0" w:space="0" w:color="auto"/>
                        <w:left w:val="none" w:sz="0" w:space="0" w:color="auto"/>
                        <w:bottom w:val="none" w:sz="0" w:space="0" w:color="auto"/>
                        <w:right w:val="none" w:sz="0" w:space="0" w:color="auto"/>
                      </w:divBdr>
                      <w:divsChild>
                        <w:div w:id="548807994">
                          <w:marLeft w:val="0"/>
                          <w:marRight w:val="0"/>
                          <w:marTop w:val="300"/>
                          <w:marBottom w:val="0"/>
                          <w:divBdr>
                            <w:top w:val="none" w:sz="0" w:space="0" w:color="auto"/>
                            <w:left w:val="none" w:sz="0" w:space="0" w:color="auto"/>
                            <w:bottom w:val="none" w:sz="0" w:space="0" w:color="auto"/>
                            <w:right w:val="none" w:sz="0" w:space="0" w:color="auto"/>
                          </w:divBdr>
                        </w:div>
                        <w:div w:id="700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0236">
                  <w:marLeft w:val="0"/>
                  <w:marRight w:val="0"/>
                  <w:marTop w:val="0"/>
                  <w:marBottom w:val="0"/>
                  <w:divBdr>
                    <w:top w:val="none" w:sz="0" w:space="0" w:color="auto"/>
                    <w:left w:val="none" w:sz="0" w:space="0" w:color="auto"/>
                    <w:bottom w:val="none" w:sz="0" w:space="0" w:color="auto"/>
                    <w:right w:val="none" w:sz="0" w:space="0" w:color="auto"/>
                  </w:divBdr>
                  <w:divsChild>
                    <w:div w:id="1001590185">
                      <w:marLeft w:val="0"/>
                      <w:marRight w:val="0"/>
                      <w:marTop w:val="0"/>
                      <w:marBottom w:val="0"/>
                      <w:divBdr>
                        <w:top w:val="none" w:sz="0" w:space="0" w:color="auto"/>
                        <w:left w:val="none" w:sz="0" w:space="0" w:color="auto"/>
                        <w:bottom w:val="none" w:sz="0" w:space="0" w:color="auto"/>
                        <w:right w:val="none" w:sz="0" w:space="0" w:color="auto"/>
                      </w:divBdr>
                      <w:divsChild>
                        <w:div w:id="109862794">
                          <w:marLeft w:val="0"/>
                          <w:marRight w:val="0"/>
                          <w:marTop w:val="300"/>
                          <w:marBottom w:val="0"/>
                          <w:divBdr>
                            <w:top w:val="none" w:sz="0" w:space="0" w:color="auto"/>
                            <w:left w:val="none" w:sz="0" w:space="0" w:color="auto"/>
                            <w:bottom w:val="none" w:sz="0" w:space="0" w:color="auto"/>
                            <w:right w:val="none" w:sz="0" w:space="0" w:color="auto"/>
                          </w:divBdr>
                        </w:div>
                        <w:div w:id="172498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6248">
                  <w:marLeft w:val="0"/>
                  <w:marRight w:val="0"/>
                  <w:marTop w:val="0"/>
                  <w:marBottom w:val="0"/>
                  <w:divBdr>
                    <w:top w:val="none" w:sz="0" w:space="0" w:color="auto"/>
                    <w:left w:val="none" w:sz="0" w:space="0" w:color="auto"/>
                    <w:bottom w:val="none" w:sz="0" w:space="0" w:color="auto"/>
                    <w:right w:val="none" w:sz="0" w:space="0" w:color="auto"/>
                  </w:divBdr>
                  <w:divsChild>
                    <w:div w:id="1151868136">
                      <w:marLeft w:val="0"/>
                      <w:marRight w:val="0"/>
                      <w:marTop w:val="0"/>
                      <w:marBottom w:val="0"/>
                      <w:divBdr>
                        <w:top w:val="none" w:sz="0" w:space="0" w:color="auto"/>
                        <w:left w:val="none" w:sz="0" w:space="0" w:color="auto"/>
                        <w:bottom w:val="none" w:sz="0" w:space="0" w:color="auto"/>
                        <w:right w:val="none" w:sz="0" w:space="0" w:color="auto"/>
                      </w:divBdr>
                      <w:divsChild>
                        <w:div w:id="125852308">
                          <w:marLeft w:val="0"/>
                          <w:marRight w:val="0"/>
                          <w:marTop w:val="300"/>
                          <w:marBottom w:val="0"/>
                          <w:divBdr>
                            <w:top w:val="none" w:sz="0" w:space="0" w:color="auto"/>
                            <w:left w:val="none" w:sz="0" w:space="0" w:color="auto"/>
                            <w:bottom w:val="none" w:sz="0" w:space="0" w:color="auto"/>
                            <w:right w:val="none" w:sz="0" w:space="0" w:color="auto"/>
                          </w:divBdr>
                        </w:div>
                        <w:div w:id="34486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5763">
                  <w:marLeft w:val="0"/>
                  <w:marRight w:val="0"/>
                  <w:marTop w:val="0"/>
                  <w:marBottom w:val="0"/>
                  <w:divBdr>
                    <w:top w:val="none" w:sz="0" w:space="0" w:color="auto"/>
                    <w:left w:val="none" w:sz="0" w:space="0" w:color="auto"/>
                    <w:bottom w:val="none" w:sz="0" w:space="0" w:color="auto"/>
                    <w:right w:val="none" w:sz="0" w:space="0" w:color="auto"/>
                  </w:divBdr>
                  <w:divsChild>
                    <w:div w:id="1425300735">
                      <w:marLeft w:val="0"/>
                      <w:marRight w:val="0"/>
                      <w:marTop w:val="0"/>
                      <w:marBottom w:val="0"/>
                      <w:divBdr>
                        <w:top w:val="none" w:sz="0" w:space="0" w:color="auto"/>
                        <w:left w:val="none" w:sz="0" w:space="0" w:color="auto"/>
                        <w:bottom w:val="none" w:sz="0" w:space="0" w:color="auto"/>
                        <w:right w:val="none" w:sz="0" w:space="0" w:color="auto"/>
                      </w:divBdr>
                      <w:divsChild>
                        <w:div w:id="867065770">
                          <w:marLeft w:val="0"/>
                          <w:marRight w:val="0"/>
                          <w:marTop w:val="300"/>
                          <w:marBottom w:val="0"/>
                          <w:divBdr>
                            <w:top w:val="none" w:sz="0" w:space="0" w:color="auto"/>
                            <w:left w:val="none" w:sz="0" w:space="0" w:color="auto"/>
                            <w:bottom w:val="none" w:sz="0" w:space="0" w:color="auto"/>
                            <w:right w:val="none" w:sz="0" w:space="0" w:color="auto"/>
                          </w:divBdr>
                        </w:div>
                        <w:div w:id="45536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5882">
                  <w:marLeft w:val="0"/>
                  <w:marRight w:val="0"/>
                  <w:marTop w:val="0"/>
                  <w:marBottom w:val="0"/>
                  <w:divBdr>
                    <w:top w:val="none" w:sz="0" w:space="0" w:color="auto"/>
                    <w:left w:val="none" w:sz="0" w:space="0" w:color="auto"/>
                    <w:bottom w:val="none" w:sz="0" w:space="0" w:color="auto"/>
                    <w:right w:val="none" w:sz="0" w:space="0" w:color="auto"/>
                  </w:divBdr>
                  <w:divsChild>
                    <w:div w:id="1332678300">
                      <w:marLeft w:val="0"/>
                      <w:marRight w:val="0"/>
                      <w:marTop w:val="0"/>
                      <w:marBottom w:val="0"/>
                      <w:divBdr>
                        <w:top w:val="none" w:sz="0" w:space="0" w:color="auto"/>
                        <w:left w:val="none" w:sz="0" w:space="0" w:color="auto"/>
                        <w:bottom w:val="none" w:sz="0" w:space="0" w:color="auto"/>
                        <w:right w:val="none" w:sz="0" w:space="0" w:color="auto"/>
                      </w:divBdr>
                      <w:divsChild>
                        <w:div w:id="513693041">
                          <w:marLeft w:val="0"/>
                          <w:marRight w:val="0"/>
                          <w:marTop w:val="300"/>
                          <w:marBottom w:val="0"/>
                          <w:divBdr>
                            <w:top w:val="none" w:sz="0" w:space="0" w:color="auto"/>
                            <w:left w:val="none" w:sz="0" w:space="0" w:color="auto"/>
                            <w:bottom w:val="none" w:sz="0" w:space="0" w:color="auto"/>
                            <w:right w:val="none" w:sz="0" w:space="0" w:color="auto"/>
                          </w:divBdr>
                        </w:div>
                        <w:div w:id="198759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35738">
                  <w:marLeft w:val="0"/>
                  <w:marRight w:val="0"/>
                  <w:marTop w:val="0"/>
                  <w:marBottom w:val="0"/>
                  <w:divBdr>
                    <w:top w:val="none" w:sz="0" w:space="0" w:color="auto"/>
                    <w:left w:val="none" w:sz="0" w:space="0" w:color="auto"/>
                    <w:bottom w:val="none" w:sz="0" w:space="0" w:color="auto"/>
                    <w:right w:val="none" w:sz="0" w:space="0" w:color="auto"/>
                  </w:divBdr>
                  <w:divsChild>
                    <w:div w:id="591813307">
                      <w:marLeft w:val="0"/>
                      <w:marRight w:val="0"/>
                      <w:marTop w:val="0"/>
                      <w:marBottom w:val="0"/>
                      <w:divBdr>
                        <w:top w:val="none" w:sz="0" w:space="0" w:color="auto"/>
                        <w:left w:val="none" w:sz="0" w:space="0" w:color="auto"/>
                        <w:bottom w:val="none" w:sz="0" w:space="0" w:color="auto"/>
                        <w:right w:val="none" w:sz="0" w:space="0" w:color="auto"/>
                      </w:divBdr>
                      <w:divsChild>
                        <w:div w:id="1445614821">
                          <w:marLeft w:val="0"/>
                          <w:marRight w:val="0"/>
                          <w:marTop w:val="300"/>
                          <w:marBottom w:val="0"/>
                          <w:divBdr>
                            <w:top w:val="none" w:sz="0" w:space="0" w:color="auto"/>
                            <w:left w:val="none" w:sz="0" w:space="0" w:color="auto"/>
                            <w:bottom w:val="none" w:sz="0" w:space="0" w:color="auto"/>
                            <w:right w:val="none" w:sz="0" w:space="0" w:color="auto"/>
                          </w:divBdr>
                        </w:div>
                        <w:div w:id="20086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2902">
                  <w:marLeft w:val="0"/>
                  <w:marRight w:val="0"/>
                  <w:marTop w:val="0"/>
                  <w:marBottom w:val="0"/>
                  <w:divBdr>
                    <w:top w:val="none" w:sz="0" w:space="0" w:color="auto"/>
                    <w:left w:val="none" w:sz="0" w:space="0" w:color="auto"/>
                    <w:bottom w:val="none" w:sz="0" w:space="0" w:color="auto"/>
                    <w:right w:val="none" w:sz="0" w:space="0" w:color="auto"/>
                  </w:divBdr>
                  <w:divsChild>
                    <w:div w:id="1184830536">
                      <w:marLeft w:val="0"/>
                      <w:marRight w:val="0"/>
                      <w:marTop w:val="0"/>
                      <w:marBottom w:val="0"/>
                      <w:divBdr>
                        <w:top w:val="none" w:sz="0" w:space="0" w:color="auto"/>
                        <w:left w:val="none" w:sz="0" w:space="0" w:color="auto"/>
                        <w:bottom w:val="none" w:sz="0" w:space="0" w:color="auto"/>
                        <w:right w:val="none" w:sz="0" w:space="0" w:color="auto"/>
                      </w:divBdr>
                      <w:divsChild>
                        <w:div w:id="454057605">
                          <w:marLeft w:val="0"/>
                          <w:marRight w:val="0"/>
                          <w:marTop w:val="300"/>
                          <w:marBottom w:val="0"/>
                          <w:divBdr>
                            <w:top w:val="none" w:sz="0" w:space="0" w:color="auto"/>
                            <w:left w:val="none" w:sz="0" w:space="0" w:color="auto"/>
                            <w:bottom w:val="none" w:sz="0" w:space="0" w:color="auto"/>
                            <w:right w:val="none" w:sz="0" w:space="0" w:color="auto"/>
                          </w:divBdr>
                        </w:div>
                        <w:div w:id="12017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14208">
                  <w:marLeft w:val="0"/>
                  <w:marRight w:val="0"/>
                  <w:marTop w:val="0"/>
                  <w:marBottom w:val="0"/>
                  <w:divBdr>
                    <w:top w:val="none" w:sz="0" w:space="0" w:color="auto"/>
                    <w:left w:val="none" w:sz="0" w:space="0" w:color="auto"/>
                    <w:bottom w:val="none" w:sz="0" w:space="0" w:color="auto"/>
                    <w:right w:val="none" w:sz="0" w:space="0" w:color="auto"/>
                  </w:divBdr>
                  <w:divsChild>
                    <w:div w:id="1906602109">
                      <w:marLeft w:val="0"/>
                      <w:marRight w:val="0"/>
                      <w:marTop w:val="0"/>
                      <w:marBottom w:val="0"/>
                      <w:divBdr>
                        <w:top w:val="none" w:sz="0" w:space="0" w:color="auto"/>
                        <w:left w:val="none" w:sz="0" w:space="0" w:color="auto"/>
                        <w:bottom w:val="none" w:sz="0" w:space="0" w:color="auto"/>
                        <w:right w:val="none" w:sz="0" w:space="0" w:color="auto"/>
                      </w:divBdr>
                      <w:divsChild>
                        <w:div w:id="1139684700">
                          <w:marLeft w:val="0"/>
                          <w:marRight w:val="0"/>
                          <w:marTop w:val="300"/>
                          <w:marBottom w:val="0"/>
                          <w:divBdr>
                            <w:top w:val="none" w:sz="0" w:space="0" w:color="auto"/>
                            <w:left w:val="none" w:sz="0" w:space="0" w:color="auto"/>
                            <w:bottom w:val="none" w:sz="0" w:space="0" w:color="auto"/>
                            <w:right w:val="none" w:sz="0" w:space="0" w:color="auto"/>
                          </w:divBdr>
                        </w:div>
                        <w:div w:id="5870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8516">
                  <w:marLeft w:val="0"/>
                  <w:marRight w:val="0"/>
                  <w:marTop w:val="0"/>
                  <w:marBottom w:val="0"/>
                  <w:divBdr>
                    <w:top w:val="none" w:sz="0" w:space="0" w:color="auto"/>
                    <w:left w:val="none" w:sz="0" w:space="0" w:color="auto"/>
                    <w:bottom w:val="none" w:sz="0" w:space="0" w:color="auto"/>
                    <w:right w:val="none" w:sz="0" w:space="0" w:color="auto"/>
                  </w:divBdr>
                  <w:divsChild>
                    <w:div w:id="804279538">
                      <w:marLeft w:val="0"/>
                      <w:marRight w:val="0"/>
                      <w:marTop w:val="0"/>
                      <w:marBottom w:val="0"/>
                      <w:divBdr>
                        <w:top w:val="none" w:sz="0" w:space="0" w:color="auto"/>
                        <w:left w:val="none" w:sz="0" w:space="0" w:color="auto"/>
                        <w:bottom w:val="none" w:sz="0" w:space="0" w:color="auto"/>
                        <w:right w:val="none" w:sz="0" w:space="0" w:color="auto"/>
                      </w:divBdr>
                      <w:divsChild>
                        <w:div w:id="1709331126">
                          <w:marLeft w:val="0"/>
                          <w:marRight w:val="0"/>
                          <w:marTop w:val="300"/>
                          <w:marBottom w:val="0"/>
                          <w:divBdr>
                            <w:top w:val="none" w:sz="0" w:space="0" w:color="auto"/>
                            <w:left w:val="none" w:sz="0" w:space="0" w:color="auto"/>
                            <w:bottom w:val="none" w:sz="0" w:space="0" w:color="auto"/>
                            <w:right w:val="none" w:sz="0" w:space="0" w:color="auto"/>
                          </w:divBdr>
                        </w:div>
                        <w:div w:id="85099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212690">
          <w:marLeft w:val="0"/>
          <w:marRight w:val="0"/>
          <w:marTop w:val="0"/>
          <w:marBottom w:val="0"/>
          <w:divBdr>
            <w:top w:val="none" w:sz="0" w:space="0" w:color="auto"/>
            <w:left w:val="none" w:sz="0" w:space="0" w:color="auto"/>
            <w:bottom w:val="none" w:sz="0" w:space="0" w:color="auto"/>
            <w:right w:val="none" w:sz="0" w:space="0" w:color="auto"/>
          </w:divBdr>
          <w:divsChild>
            <w:div w:id="1790588529">
              <w:marLeft w:val="0"/>
              <w:marRight w:val="0"/>
              <w:marTop w:val="0"/>
              <w:marBottom w:val="0"/>
              <w:divBdr>
                <w:top w:val="none" w:sz="0" w:space="0" w:color="auto"/>
                <w:left w:val="none" w:sz="0" w:space="0" w:color="auto"/>
                <w:bottom w:val="none" w:sz="0" w:space="0" w:color="auto"/>
                <w:right w:val="none" w:sz="0" w:space="0" w:color="auto"/>
              </w:divBdr>
            </w:div>
            <w:div w:id="1256743118">
              <w:marLeft w:val="0"/>
              <w:marRight w:val="0"/>
              <w:marTop w:val="0"/>
              <w:marBottom w:val="0"/>
              <w:divBdr>
                <w:top w:val="none" w:sz="0" w:space="0" w:color="auto"/>
                <w:left w:val="none" w:sz="0" w:space="0" w:color="auto"/>
                <w:bottom w:val="none" w:sz="0" w:space="0" w:color="auto"/>
                <w:right w:val="none" w:sz="0" w:space="0" w:color="auto"/>
              </w:divBdr>
              <w:divsChild>
                <w:div w:id="75964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36859">
          <w:marLeft w:val="0"/>
          <w:marRight w:val="0"/>
          <w:marTop w:val="0"/>
          <w:marBottom w:val="0"/>
          <w:divBdr>
            <w:top w:val="none" w:sz="0" w:space="0" w:color="auto"/>
            <w:left w:val="none" w:sz="0" w:space="0" w:color="auto"/>
            <w:bottom w:val="none" w:sz="0" w:space="0" w:color="auto"/>
            <w:right w:val="none" w:sz="0" w:space="0" w:color="auto"/>
          </w:divBdr>
          <w:divsChild>
            <w:div w:id="921332646">
              <w:marLeft w:val="0"/>
              <w:marRight w:val="0"/>
              <w:marTop w:val="0"/>
              <w:marBottom w:val="0"/>
              <w:divBdr>
                <w:top w:val="none" w:sz="0" w:space="0" w:color="auto"/>
                <w:left w:val="none" w:sz="0" w:space="0" w:color="auto"/>
                <w:bottom w:val="none" w:sz="0" w:space="0" w:color="auto"/>
                <w:right w:val="none" w:sz="0" w:space="0" w:color="auto"/>
              </w:divBdr>
              <w:divsChild>
                <w:div w:id="583302097">
                  <w:marLeft w:val="0"/>
                  <w:marRight w:val="0"/>
                  <w:marTop w:val="0"/>
                  <w:marBottom w:val="0"/>
                  <w:divBdr>
                    <w:top w:val="none" w:sz="0" w:space="0" w:color="auto"/>
                    <w:left w:val="none" w:sz="0" w:space="0" w:color="auto"/>
                    <w:bottom w:val="none" w:sz="0" w:space="0" w:color="auto"/>
                    <w:right w:val="none" w:sz="0" w:space="0" w:color="auto"/>
                  </w:divBdr>
                  <w:divsChild>
                    <w:div w:id="798765297">
                      <w:marLeft w:val="0"/>
                      <w:marRight w:val="0"/>
                      <w:marTop w:val="0"/>
                      <w:marBottom w:val="0"/>
                      <w:divBdr>
                        <w:top w:val="none" w:sz="0" w:space="0" w:color="auto"/>
                        <w:left w:val="none" w:sz="0" w:space="0" w:color="auto"/>
                        <w:bottom w:val="none" w:sz="0" w:space="0" w:color="auto"/>
                        <w:right w:val="none" w:sz="0" w:space="0" w:color="auto"/>
                      </w:divBdr>
                      <w:divsChild>
                        <w:div w:id="17972855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5830752">
                  <w:marLeft w:val="0"/>
                  <w:marRight w:val="0"/>
                  <w:marTop w:val="0"/>
                  <w:marBottom w:val="0"/>
                  <w:divBdr>
                    <w:top w:val="none" w:sz="0" w:space="0" w:color="auto"/>
                    <w:left w:val="none" w:sz="0" w:space="0" w:color="auto"/>
                    <w:bottom w:val="none" w:sz="0" w:space="0" w:color="auto"/>
                    <w:right w:val="none" w:sz="0" w:space="0" w:color="auto"/>
                  </w:divBdr>
                  <w:divsChild>
                    <w:div w:id="1259677288">
                      <w:marLeft w:val="0"/>
                      <w:marRight w:val="0"/>
                      <w:marTop w:val="0"/>
                      <w:marBottom w:val="0"/>
                      <w:divBdr>
                        <w:top w:val="none" w:sz="0" w:space="0" w:color="auto"/>
                        <w:left w:val="none" w:sz="0" w:space="0" w:color="auto"/>
                        <w:bottom w:val="none" w:sz="0" w:space="0" w:color="auto"/>
                        <w:right w:val="none" w:sz="0" w:space="0" w:color="auto"/>
                      </w:divBdr>
                      <w:divsChild>
                        <w:div w:id="771778050">
                          <w:marLeft w:val="0"/>
                          <w:marRight w:val="0"/>
                          <w:marTop w:val="300"/>
                          <w:marBottom w:val="0"/>
                          <w:divBdr>
                            <w:top w:val="none" w:sz="0" w:space="0" w:color="auto"/>
                            <w:left w:val="none" w:sz="0" w:space="0" w:color="auto"/>
                            <w:bottom w:val="none" w:sz="0" w:space="0" w:color="auto"/>
                            <w:right w:val="none" w:sz="0" w:space="0" w:color="auto"/>
                          </w:divBdr>
                        </w:div>
                        <w:div w:id="2647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4990">
                  <w:marLeft w:val="0"/>
                  <w:marRight w:val="0"/>
                  <w:marTop w:val="0"/>
                  <w:marBottom w:val="0"/>
                  <w:divBdr>
                    <w:top w:val="none" w:sz="0" w:space="0" w:color="auto"/>
                    <w:left w:val="none" w:sz="0" w:space="0" w:color="auto"/>
                    <w:bottom w:val="none" w:sz="0" w:space="0" w:color="auto"/>
                    <w:right w:val="none" w:sz="0" w:space="0" w:color="auto"/>
                  </w:divBdr>
                  <w:divsChild>
                    <w:div w:id="1274285167">
                      <w:marLeft w:val="0"/>
                      <w:marRight w:val="0"/>
                      <w:marTop w:val="0"/>
                      <w:marBottom w:val="0"/>
                      <w:divBdr>
                        <w:top w:val="none" w:sz="0" w:space="0" w:color="auto"/>
                        <w:left w:val="none" w:sz="0" w:space="0" w:color="auto"/>
                        <w:bottom w:val="none" w:sz="0" w:space="0" w:color="auto"/>
                        <w:right w:val="none" w:sz="0" w:space="0" w:color="auto"/>
                      </w:divBdr>
                      <w:divsChild>
                        <w:div w:id="267589872">
                          <w:marLeft w:val="0"/>
                          <w:marRight w:val="0"/>
                          <w:marTop w:val="300"/>
                          <w:marBottom w:val="0"/>
                          <w:divBdr>
                            <w:top w:val="none" w:sz="0" w:space="0" w:color="auto"/>
                            <w:left w:val="none" w:sz="0" w:space="0" w:color="auto"/>
                            <w:bottom w:val="none" w:sz="0" w:space="0" w:color="auto"/>
                            <w:right w:val="none" w:sz="0" w:space="0" w:color="auto"/>
                          </w:divBdr>
                        </w:div>
                        <w:div w:id="128445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667438">
          <w:marLeft w:val="0"/>
          <w:marRight w:val="0"/>
          <w:marTop w:val="0"/>
          <w:marBottom w:val="0"/>
          <w:divBdr>
            <w:top w:val="none" w:sz="0" w:space="0" w:color="auto"/>
            <w:left w:val="none" w:sz="0" w:space="0" w:color="auto"/>
            <w:bottom w:val="none" w:sz="0" w:space="0" w:color="auto"/>
            <w:right w:val="none" w:sz="0" w:space="0" w:color="auto"/>
          </w:divBdr>
          <w:divsChild>
            <w:div w:id="17022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asca1\OneDrive%20-%20FLASCA%20Inc\Vacation%20Care\Vacation%20Care\1.%202025\2.%20Winter%20Break\10.%20Monkey%20Mania%20(Excursion)\Excursion%20Risk%20Assess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Excursion Risk Assessment Template</Template>
  <TotalTime>46</TotalTime>
  <Pages>9</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Flasca1</dc:creator>
  <cp:keywords/>
  <dc:description/>
  <cp:lastModifiedBy>FLASCA</cp:lastModifiedBy>
  <cp:revision>13</cp:revision>
  <dcterms:created xsi:type="dcterms:W3CDTF">2025-07-01T03:20:00Z</dcterms:created>
  <dcterms:modified xsi:type="dcterms:W3CDTF">2025-07-03T06:05:00Z</dcterms:modified>
</cp:coreProperties>
</file>