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4793" w14:textId="4117559F" w:rsidR="00CB03A4" w:rsidRDefault="00CB03A4" w:rsidP="00CB03A4">
      <w:pPr>
        <w:spacing w:after="120"/>
        <w:jc w:val="center"/>
        <w:rPr>
          <w:rFonts w:ascii="Arial" w:hAnsi="Arial" w:cs="Arial"/>
          <w:b/>
          <w:color w:val="0E2841" w:themeColor="text2"/>
          <w:sz w:val="24"/>
        </w:rPr>
      </w:pPr>
      <w:r>
        <w:rPr>
          <w:rFonts w:ascii="Arial" w:hAnsi="Arial" w:cs="Arial"/>
          <w:b/>
          <w:color w:val="0E2841" w:themeColor="text2"/>
          <w:sz w:val="24"/>
        </w:rPr>
        <w:t xml:space="preserve">FLASCA </w:t>
      </w:r>
      <w:r w:rsidR="005C44C2">
        <w:rPr>
          <w:rFonts w:ascii="Arial" w:hAnsi="Arial" w:cs="Arial"/>
          <w:b/>
          <w:color w:val="0E2841" w:themeColor="text2"/>
          <w:sz w:val="24"/>
        </w:rPr>
        <w:t>Incursion</w:t>
      </w:r>
      <w:r>
        <w:rPr>
          <w:rFonts w:ascii="Arial" w:hAnsi="Arial" w:cs="Arial"/>
          <w:b/>
          <w:color w:val="0E2841" w:themeColor="text2"/>
          <w:sz w:val="24"/>
        </w:rPr>
        <w:t xml:space="preserve"> – </w:t>
      </w:r>
      <w:r w:rsidR="006F4016">
        <w:rPr>
          <w:rFonts w:ascii="Arial" w:hAnsi="Arial" w:cs="Arial"/>
          <w:b/>
          <w:color w:val="0E2841" w:themeColor="text2"/>
          <w:sz w:val="24"/>
        </w:rPr>
        <w:t>Ranger Jamie</w:t>
      </w:r>
    </w:p>
    <w:p w14:paraId="4B8EC1BF" w14:textId="4A51E492" w:rsidR="00CB03A4" w:rsidRPr="00270580" w:rsidRDefault="00403AB5" w:rsidP="00CB03A4">
      <w:pPr>
        <w:spacing w:after="120"/>
        <w:jc w:val="center"/>
        <w:rPr>
          <w:rFonts w:ascii="Arial" w:hAnsi="Arial" w:cs="Arial"/>
          <w:b/>
          <w:color w:val="0E2841" w:themeColor="text2"/>
          <w:sz w:val="24"/>
        </w:rPr>
      </w:pPr>
      <w:r>
        <w:rPr>
          <w:rFonts w:ascii="Arial" w:hAnsi="Arial" w:cs="Arial"/>
          <w:b/>
          <w:color w:val="0E2841" w:themeColor="text2"/>
          <w:sz w:val="24"/>
          <w:u w:val="single"/>
        </w:rPr>
        <w:t>(</w:t>
      </w:r>
      <w:r w:rsidR="00392334">
        <w:rPr>
          <w:rFonts w:ascii="Arial" w:hAnsi="Arial" w:cs="Arial"/>
          <w:b/>
          <w:color w:val="0E2841" w:themeColor="text2"/>
          <w:sz w:val="24"/>
          <w:u w:val="single"/>
        </w:rPr>
        <w:t>16/7/2025</w:t>
      </w:r>
      <w:r>
        <w:rPr>
          <w:rFonts w:ascii="Arial" w:hAnsi="Arial" w:cs="Arial"/>
          <w:b/>
          <w:color w:val="0E2841" w:themeColor="text2"/>
          <w:sz w:val="24"/>
          <w:u w:val="single"/>
        </w:rPr>
        <w:t>)</w:t>
      </w:r>
    </w:p>
    <w:p w14:paraId="3EAB9314" w14:textId="77777777" w:rsidR="00CB03A4" w:rsidRPr="00205359" w:rsidRDefault="00CB03A4" w:rsidP="00CB03A4">
      <w:pPr>
        <w:spacing w:after="120"/>
        <w:rPr>
          <w:rFonts w:ascii="Arial" w:hAnsi="Arial" w:cs="Arial"/>
          <w:b/>
          <w:color w:val="0E2841" w:themeColor="text2"/>
          <w:sz w:val="24"/>
        </w:rPr>
      </w:pPr>
      <w:r>
        <w:rPr>
          <w:rFonts w:ascii="Arial" w:hAnsi="Arial" w:cs="Arial"/>
          <w:b/>
          <w:color w:val="0E2841" w:themeColor="text2"/>
          <w:sz w:val="24"/>
        </w:rPr>
        <w:t>R</w:t>
      </w:r>
      <w:r w:rsidRPr="00205359">
        <w:rPr>
          <w:rFonts w:ascii="Arial" w:hAnsi="Arial" w:cs="Arial"/>
          <w:b/>
          <w:color w:val="0E2841" w:themeColor="text2"/>
          <w:sz w:val="24"/>
        </w:rPr>
        <w:t xml:space="preserve">isk </w:t>
      </w:r>
      <w:r>
        <w:rPr>
          <w:rFonts w:ascii="Arial" w:hAnsi="Arial" w:cs="Arial"/>
          <w:b/>
          <w:color w:val="0E2841" w:themeColor="text2"/>
          <w:sz w:val="24"/>
        </w:rPr>
        <w:t>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2611"/>
        <w:gridCol w:w="1477"/>
        <w:gridCol w:w="1015"/>
        <w:gridCol w:w="3547"/>
        <w:gridCol w:w="2316"/>
        <w:gridCol w:w="430"/>
        <w:gridCol w:w="992"/>
      </w:tblGrid>
      <w:tr w:rsidR="00CB03A4" w:rsidRPr="00205359" w14:paraId="582EF301" w14:textId="77777777" w:rsidTr="003C3D8F">
        <w:tc>
          <w:tcPr>
            <w:tcW w:w="13948" w:type="dxa"/>
            <w:gridSpan w:val="8"/>
            <w:tcBorders>
              <w:bottom w:val="single" w:sz="4" w:space="0" w:color="auto"/>
            </w:tcBorders>
            <w:shd w:val="clear" w:color="auto" w:fill="0E2841" w:themeFill="text2"/>
          </w:tcPr>
          <w:p w14:paraId="5736462C" w14:textId="77777777" w:rsidR="00CB03A4" w:rsidRPr="00205359" w:rsidRDefault="00CB03A4" w:rsidP="003C3D8F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Centre</w:t>
            </w:r>
            <w:r w:rsidRPr="00205359">
              <w:rPr>
                <w:color w:val="FFFFFF" w:themeColor="background1"/>
              </w:rPr>
              <w:t xml:space="preserve"> details</w:t>
            </w:r>
          </w:p>
        </w:tc>
      </w:tr>
      <w:tr w:rsidR="00CB03A4" w14:paraId="07CD0766" w14:textId="77777777" w:rsidTr="007106CE">
        <w:tc>
          <w:tcPr>
            <w:tcW w:w="4164" w:type="dxa"/>
            <w:gridSpan w:val="2"/>
            <w:shd w:val="clear" w:color="auto" w:fill="D9D9D9" w:themeFill="background1" w:themeFillShade="D9"/>
          </w:tcPr>
          <w:p w14:paraId="1C2D5238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11B7F48E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Primary </w:t>
            </w:r>
            <w:proofErr w:type="spellStart"/>
            <w:r>
              <w:rPr>
                <w:sz w:val="20"/>
              </w:rPr>
              <w:t>OSHCare</w:t>
            </w:r>
            <w:proofErr w:type="spellEnd"/>
          </w:p>
        </w:tc>
        <w:tc>
          <w:tcPr>
            <w:tcW w:w="6884" w:type="dxa"/>
            <w:gridSpan w:val="3"/>
            <w:shd w:val="clear" w:color="auto" w:fill="D9D9D9" w:themeFill="background1" w:themeFillShade="D9"/>
          </w:tcPr>
          <w:p w14:paraId="592DA6A1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Centre </w:t>
            </w:r>
          </w:p>
        </w:tc>
        <w:tc>
          <w:tcPr>
            <w:tcW w:w="1423" w:type="dxa"/>
            <w:gridSpan w:val="2"/>
            <w:shd w:val="clear" w:color="auto" w:fill="D9D9D9" w:themeFill="background1" w:themeFillShade="D9"/>
          </w:tcPr>
          <w:p w14:paraId="475E4D6C" w14:textId="77777777" w:rsidR="00CB03A4" w:rsidRPr="00D2319E" w:rsidRDefault="00CB03A4" w:rsidP="003C3D8F">
            <w:pPr>
              <w:spacing w:before="120" w:after="120"/>
              <w:rPr>
                <w:b/>
                <w:sz w:val="20"/>
              </w:rPr>
            </w:pPr>
            <w:r w:rsidRPr="00D2319E">
              <w:rPr>
                <w:b/>
                <w:sz w:val="20"/>
              </w:rPr>
              <w:t>FLASCA</w:t>
            </w:r>
          </w:p>
        </w:tc>
      </w:tr>
      <w:tr w:rsidR="00CB03A4" w14:paraId="2AA05C5F" w14:textId="77777777" w:rsidTr="007106CE">
        <w:tc>
          <w:tcPr>
            <w:tcW w:w="4164" w:type="dxa"/>
            <w:gridSpan w:val="2"/>
            <w:tcBorders>
              <w:bottom w:val="single" w:sz="4" w:space="0" w:color="auto"/>
            </w:tcBorders>
          </w:tcPr>
          <w:p w14:paraId="5FA17B64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Centre Operating Times</w:t>
            </w:r>
          </w:p>
        </w:tc>
        <w:tc>
          <w:tcPr>
            <w:tcW w:w="9784" w:type="dxa"/>
            <w:gridSpan w:val="6"/>
            <w:tcBorders>
              <w:bottom w:val="single" w:sz="4" w:space="0" w:color="auto"/>
            </w:tcBorders>
          </w:tcPr>
          <w:p w14:paraId="51079307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7am – 6pm Monday to Friday</w:t>
            </w:r>
          </w:p>
        </w:tc>
      </w:tr>
      <w:tr w:rsidR="00CB03A4" w14:paraId="1717D606" w14:textId="77777777" w:rsidTr="007106CE">
        <w:tc>
          <w:tcPr>
            <w:tcW w:w="4164" w:type="dxa"/>
            <w:gridSpan w:val="2"/>
            <w:shd w:val="clear" w:color="auto" w:fill="D9D9D9" w:themeFill="background1" w:themeFillShade="D9"/>
          </w:tcPr>
          <w:p w14:paraId="65046068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2493" w:type="dxa"/>
            <w:gridSpan w:val="2"/>
            <w:shd w:val="clear" w:color="auto" w:fill="D9D9D9" w:themeFill="background1" w:themeFillShade="D9"/>
          </w:tcPr>
          <w:p w14:paraId="73F362F3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233 Bridge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rd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Forest Lodge 2037</w:t>
            </w:r>
          </w:p>
        </w:tc>
        <w:tc>
          <w:tcPr>
            <w:tcW w:w="7291" w:type="dxa"/>
            <w:gridSpan w:val="4"/>
            <w:shd w:val="clear" w:color="auto" w:fill="D9D9D9" w:themeFill="background1" w:themeFillShade="D9"/>
          </w:tcPr>
          <w:p w14:paraId="5B27F711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595126" wp14:editId="3DFBFAD4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29845</wp:posOffset>
                      </wp:positionV>
                      <wp:extent cx="285750" cy="276225"/>
                      <wp:effectExtent l="0" t="0" r="19050" b="2857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5D797F" id="Oval 7" o:spid="_x0000_s1026" style="position:absolute;margin-left:88.1pt;margin-top:2.3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" filled="f" strokecolor="red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6113F8">
              <w:rPr>
                <w:sz w:val="20"/>
              </w:rPr>
              <w:t>Water hazards?   Yes/No</w:t>
            </w:r>
          </w:p>
          <w:p w14:paraId="273E2B82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If yes, detail in risk assessment below.</w:t>
            </w:r>
          </w:p>
        </w:tc>
      </w:tr>
      <w:tr w:rsidR="00CB03A4" w14:paraId="4BCBA69F" w14:textId="77777777" w:rsidTr="007106CE">
        <w:tc>
          <w:tcPr>
            <w:tcW w:w="4164" w:type="dxa"/>
            <w:gridSpan w:val="2"/>
            <w:shd w:val="clear" w:color="auto" w:fill="D9D9D9" w:themeFill="background1" w:themeFillShade="D9"/>
          </w:tcPr>
          <w:p w14:paraId="087A55B6" w14:textId="77777777" w:rsidR="00CB03A4" w:rsidRPr="00A67A23" w:rsidRDefault="00CB03A4" w:rsidP="003C3D8F">
            <w:pPr>
              <w:spacing w:before="120" w:after="120"/>
              <w:rPr>
                <w:sz w:val="20"/>
              </w:rPr>
            </w:pPr>
            <w:r w:rsidRPr="00A67A23">
              <w:rPr>
                <w:sz w:val="20"/>
              </w:rPr>
              <w:t>Name of co-ordinator</w:t>
            </w:r>
          </w:p>
        </w:tc>
        <w:tc>
          <w:tcPr>
            <w:tcW w:w="9784" w:type="dxa"/>
            <w:gridSpan w:val="6"/>
            <w:shd w:val="clear" w:color="auto" w:fill="D9D9D9" w:themeFill="background1" w:themeFillShade="D9"/>
          </w:tcPr>
          <w:p w14:paraId="5836DD10" w14:textId="71C3E2CD" w:rsidR="00CB03A4" w:rsidRPr="00A67A23" w:rsidRDefault="00780B00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Demi Wu</w:t>
            </w:r>
          </w:p>
        </w:tc>
      </w:tr>
      <w:tr w:rsidR="00CB03A4" w14:paraId="512A93A3" w14:textId="77777777" w:rsidTr="007106CE">
        <w:tc>
          <w:tcPr>
            <w:tcW w:w="4164" w:type="dxa"/>
            <w:gridSpan w:val="2"/>
            <w:tcBorders>
              <w:bottom w:val="single" w:sz="4" w:space="0" w:color="auto"/>
            </w:tcBorders>
          </w:tcPr>
          <w:p w14:paraId="5EC40C9C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Contact number of</w:t>
            </w:r>
            <w:r>
              <w:rPr>
                <w:sz w:val="20"/>
              </w:rPr>
              <w:t xml:space="preserve"> Centre</w:t>
            </w:r>
          </w:p>
        </w:tc>
        <w:tc>
          <w:tcPr>
            <w:tcW w:w="2493" w:type="dxa"/>
            <w:gridSpan w:val="2"/>
            <w:tcBorders>
              <w:bottom w:val="single" w:sz="4" w:space="0" w:color="auto"/>
            </w:tcBorders>
          </w:tcPr>
          <w:p w14:paraId="22249743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D2319E">
              <w:rPr>
                <w:b/>
                <w:sz w:val="20"/>
              </w:rPr>
              <w:t>Work Phone</w:t>
            </w:r>
            <w:r>
              <w:rPr>
                <w:sz w:val="20"/>
              </w:rPr>
              <w:t xml:space="preserve"> 9660 4334</w:t>
            </w:r>
          </w:p>
        </w:tc>
        <w:tc>
          <w:tcPr>
            <w:tcW w:w="7291" w:type="dxa"/>
            <w:gridSpan w:val="4"/>
            <w:tcBorders>
              <w:bottom w:val="single" w:sz="4" w:space="0" w:color="auto"/>
            </w:tcBorders>
          </w:tcPr>
          <w:p w14:paraId="70CBAFF7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D2319E">
              <w:rPr>
                <w:b/>
                <w:sz w:val="20"/>
              </w:rPr>
              <w:t>Mobile</w:t>
            </w:r>
            <w:r>
              <w:rPr>
                <w:sz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0417 211 141</w:t>
            </w:r>
          </w:p>
        </w:tc>
      </w:tr>
      <w:tr w:rsidR="00CB03A4" w14:paraId="79E5578C" w14:textId="77777777" w:rsidTr="007106CE">
        <w:trPr>
          <w:trHeight w:val="426"/>
        </w:trPr>
        <w:tc>
          <w:tcPr>
            <w:tcW w:w="4164" w:type="dxa"/>
            <w:gridSpan w:val="2"/>
            <w:vMerge w:val="restart"/>
            <w:shd w:val="clear" w:color="auto" w:fill="D9D9D9" w:themeFill="background1" w:themeFillShade="D9"/>
          </w:tcPr>
          <w:p w14:paraId="696EA642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Average n</w:t>
            </w:r>
            <w:r w:rsidRPr="006113F8">
              <w:rPr>
                <w:sz w:val="20"/>
              </w:rPr>
              <w:t>umber of children</w:t>
            </w:r>
            <w:r>
              <w:rPr>
                <w:sz w:val="20"/>
              </w:rPr>
              <w:t xml:space="preserve"> centre</w:t>
            </w:r>
          </w:p>
        </w:tc>
        <w:tc>
          <w:tcPr>
            <w:tcW w:w="2493" w:type="dxa"/>
            <w:gridSpan w:val="2"/>
            <w:vMerge w:val="restart"/>
            <w:shd w:val="clear" w:color="auto" w:fill="D9D9D9" w:themeFill="background1" w:themeFillShade="D9"/>
          </w:tcPr>
          <w:p w14:paraId="54ED2E35" w14:textId="77777777" w:rsidR="00CB03A4" w:rsidRPr="00A13E99" w:rsidRDefault="00CB03A4" w:rsidP="003C3D8F">
            <w:pPr>
              <w:spacing w:before="120" w:after="120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Incursions: </w:t>
            </w:r>
            <w:r w:rsidRPr="00CB03A4">
              <w:rPr>
                <w:bCs/>
                <w:sz w:val="20"/>
              </w:rPr>
              <w:t>8</w:t>
            </w:r>
            <w:r w:rsidR="00FE6F78">
              <w:rPr>
                <w:bCs/>
                <w:sz w:val="20"/>
              </w:rPr>
              <w:t>5</w:t>
            </w:r>
          </w:p>
          <w:p w14:paraId="2A12873D" w14:textId="77777777" w:rsidR="00CB03A4" w:rsidRPr="00A13E99" w:rsidRDefault="00CB03A4" w:rsidP="003C3D8F">
            <w:pPr>
              <w:spacing w:before="120" w:after="120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Excursions: </w:t>
            </w:r>
            <w:r>
              <w:rPr>
                <w:bCs/>
                <w:sz w:val="20"/>
              </w:rPr>
              <w:t>75</w:t>
            </w:r>
          </w:p>
        </w:tc>
        <w:tc>
          <w:tcPr>
            <w:tcW w:w="5868" w:type="dxa"/>
            <w:gridSpan w:val="2"/>
            <w:shd w:val="clear" w:color="auto" w:fill="D9D9D9" w:themeFill="background1" w:themeFillShade="D9"/>
          </w:tcPr>
          <w:p w14:paraId="23DAFCCA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Average n</w:t>
            </w:r>
            <w:r w:rsidRPr="006113F8">
              <w:rPr>
                <w:sz w:val="20"/>
              </w:rPr>
              <w:t>umber of educators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23208BC1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329E31B2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</w:p>
        </w:tc>
      </w:tr>
      <w:tr w:rsidR="00CB03A4" w14:paraId="7D0C2225" w14:textId="77777777" w:rsidTr="007106CE">
        <w:trPr>
          <w:trHeight w:val="426"/>
        </w:trPr>
        <w:tc>
          <w:tcPr>
            <w:tcW w:w="4164" w:type="dxa"/>
            <w:gridSpan w:val="2"/>
            <w:vMerge/>
            <w:shd w:val="clear" w:color="auto" w:fill="D9D9D9" w:themeFill="background1" w:themeFillShade="D9"/>
          </w:tcPr>
          <w:p w14:paraId="6E5C868D" w14:textId="77777777" w:rsidR="00CB03A4" w:rsidRDefault="00CB03A4" w:rsidP="003C3D8F">
            <w:pPr>
              <w:spacing w:before="120" w:after="120"/>
              <w:rPr>
                <w:sz w:val="20"/>
              </w:rPr>
            </w:pPr>
          </w:p>
        </w:tc>
        <w:tc>
          <w:tcPr>
            <w:tcW w:w="2493" w:type="dxa"/>
            <w:gridSpan w:val="2"/>
            <w:vMerge/>
            <w:shd w:val="clear" w:color="auto" w:fill="D9D9D9" w:themeFill="background1" w:themeFillShade="D9"/>
          </w:tcPr>
          <w:p w14:paraId="6EA2B041" w14:textId="77777777" w:rsidR="00CB03A4" w:rsidRDefault="00CB03A4" w:rsidP="003C3D8F">
            <w:pPr>
              <w:spacing w:before="120" w:after="120"/>
              <w:rPr>
                <w:sz w:val="20"/>
              </w:rPr>
            </w:pPr>
          </w:p>
        </w:tc>
        <w:tc>
          <w:tcPr>
            <w:tcW w:w="5868" w:type="dxa"/>
            <w:gridSpan w:val="2"/>
            <w:shd w:val="clear" w:color="auto" w:fill="D9D9D9" w:themeFill="background1" w:themeFillShade="D9"/>
          </w:tcPr>
          <w:p w14:paraId="72509024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Average </w:t>
            </w:r>
            <w:r w:rsidRPr="006113F8">
              <w:rPr>
                <w:sz w:val="20"/>
              </w:rPr>
              <w:t>parents/volunteers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17B6AFE3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56866637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</w:p>
        </w:tc>
      </w:tr>
      <w:tr w:rsidR="00CB03A4" w14:paraId="1733DDF5" w14:textId="77777777" w:rsidTr="007106CE">
        <w:trPr>
          <w:trHeight w:val="633"/>
        </w:trPr>
        <w:tc>
          <w:tcPr>
            <w:tcW w:w="4164" w:type="dxa"/>
            <w:gridSpan w:val="2"/>
          </w:tcPr>
          <w:p w14:paraId="5586E14C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Educator to child ratio, including whether this higher ratio</w:t>
            </w:r>
            <w:r>
              <w:rPr>
                <w:sz w:val="20"/>
              </w:rPr>
              <w:t xml:space="preserve"> is warranted</w:t>
            </w:r>
            <w:r w:rsidRPr="006113F8">
              <w:rPr>
                <w:sz w:val="20"/>
              </w:rPr>
              <w:t>?</w:t>
            </w:r>
            <w:r>
              <w:rPr>
                <w:sz w:val="20"/>
              </w:rPr>
              <w:t xml:space="preserve"> </w:t>
            </w:r>
            <w:r w:rsidRPr="006113F8">
              <w:rPr>
                <w:sz w:val="20"/>
              </w:rPr>
              <w:t>Please provide details.</w:t>
            </w:r>
          </w:p>
        </w:tc>
        <w:tc>
          <w:tcPr>
            <w:tcW w:w="9784" w:type="dxa"/>
            <w:gridSpan w:val="6"/>
          </w:tcPr>
          <w:p w14:paraId="327E0431" w14:textId="77777777" w:rsidR="00CB03A4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Mainstream Ratio – 15 children: 1 educator</w:t>
            </w:r>
          </w:p>
          <w:p w14:paraId="27738EA3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Waterplay Ratio – 7 children: 1 educator </w:t>
            </w:r>
          </w:p>
        </w:tc>
      </w:tr>
      <w:tr w:rsidR="00CB03A4" w:rsidRPr="00290436" w14:paraId="367F698E" w14:textId="77777777" w:rsidTr="003C3D8F">
        <w:tc>
          <w:tcPr>
            <w:tcW w:w="13948" w:type="dxa"/>
            <w:gridSpan w:val="8"/>
            <w:shd w:val="clear" w:color="auto" w:fill="0E2841" w:themeFill="text2"/>
          </w:tcPr>
          <w:p w14:paraId="3BD6B235" w14:textId="77777777" w:rsidR="00CB03A4" w:rsidRPr="006228E9" w:rsidRDefault="00CB03A4" w:rsidP="003C3D8F">
            <w:pPr>
              <w:rPr>
                <w:b/>
              </w:rPr>
            </w:pPr>
            <w:r w:rsidRPr="006228E9">
              <w:rPr>
                <w:b/>
                <w:color w:val="FFFFFF" w:themeColor="background1"/>
              </w:rPr>
              <w:t>Risk assessment</w:t>
            </w:r>
          </w:p>
        </w:tc>
      </w:tr>
      <w:tr w:rsidR="00CB03A4" w:rsidRPr="006228E9" w14:paraId="34756BCE" w14:textId="77777777" w:rsidTr="007106CE">
        <w:tc>
          <w:tcPr>
            <w:tcW w:w="1560" w:type="dxa"/>
          </w:tcPr>
          <w:p w14:paraId="51013F4E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Activity</w:t>
            </w:r>
          </w:p>
        </w:tc>
        <w:tc>
          <w:tcPr>
            <w:tcW w:w="2604" w:type="dxa"/>
          </w:tcPr>
          <w:p w14:paraId="37E6818E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Hazard identified</w:t>
            </w:r>
          </w:p>
        </w:tc>
        <w:tc>
          <w:tcPr>
            <w:tcW w:w="1477" w:type="dxa"/>
          </w:tcPr>
          <w:p w14:paraId="210505D8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Risk assessment</w:t>
            </w:r>
          </w:p>
          <w:p w14:paraId="58BE0077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(use matrix)</w:t>
            </w:r>
          </w:p>
        </w:tc>
        <w:tc>
          <w:tcPr>
            <w:tcW w:w="4566" w:type="dxa"/>
            <w:gridSpan w:val="2"/>
          </w:tcPr>
          <w:p w14:paraId="0C24BCA3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Elimination/control measures</w:t>
            </w:r>
          </w:p>
        </w:tc>
        <w:tc>
          <w:tcPr>
            <w:tcW w:w="2318" w:type="dxa"/>
          </w:tcPr>
          <w:p w14:paraId="78655FCD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Who</w:t>
            </w:r>
          </w:p>
        </w:tc>
        <w:tc>
          <w:tcPr>
            <w:tcW w:w="1423" w:type="dxa"/>
            <w:gridSpan w:val="2"/>
          </w:tcPr>
          <w:p w14:paraId="64192A37" w14:textId="77777777" w:rsidR="00CB03A4" w:rsidRPr="006228E9" w:rsidRDefault="00CB03A4" w:rsidP="003C3D8F">
            <w:pPr>
              <w:jc w:val="center"/>
              <w:rPr>
                <w:b/>
              </w:rPr>
            </w:pPr>
            <w:r w:rsidRPr="006228E9">
              <w:rPr>
                <w:b/>
              </w:rPr>
              <w:t>When</w:t>
            </w:r>
          </w:p>
        </w:tc>
      </w:tr>
      <w:tr w:rsidR="00CB03A4" w:rsidRPr="00290436" w14:paraId="4B6CEF79" w14:textId="77777777" w:rsidTr="007106CE">
        <w:tc>
          <w:tcPr>
            <w:tcW w:w="1560" w:type="dxa"/>
          </w:tcPr>
          <w:p w14:paraId="17B57FED" w14:textId="7E8243E1" w:rsidR="006F4016" w:rsidRPr="00F50D15" w:rsidRDefault="006F4016" w:rsidP="006F4016">
            <w:pPr>
              <w:jc w:val="center"/>
              <w:rPr>
                <w:rFonts w:asciiTheme="majorHAnsi" w:hAnsiTheme="majorHAnsi"/>
              </w:rPr>
            </w:pPr>
            <w:r w:rsidRPr="00F50D15">
              <w:rPr>
                <w:rFonts w:asciiTheme="majorHAnsi" w:hAnsiTheme="majorHAnsi"/>
              </w:rPr>
              <w:t>F</w:t>
            </w:r>
            <w:r w:rsidR="0023201D" w:rsidRPr="00F50D15">
              <w:rPr>
                <w:rFonts w:asciiTheme="majorHAnsi" w:hAnsiTheme="majorHAnsi"/>
              </w:rPr>
              <w:t>oil Sculptures</w:t>
            </w:r>
          </w:p>
        </w:tc>
        <w:tc>
          <w:tcPr>
            <w:tcW w:w="2604" w:type="dxa"/>
          </w:tcPr>
          <w:p w14:paraId="28F96284" w14:textId="6F2A4DDA" w:rsidR="00CB03A4" w:rsidRPr="00F50D15" w:rsidRDefault="00C573E7" w:rsidP="003C3D8F">
            <w:pPr>
              <w:jc w:val="center"/>
              <w:rPr>
                <w:rFonts w:asciiTheme="majorHAnsi" w:hAnsiTheme="majorHAnsi"/>
              </w:rPr>
            </w:pPr>
            <w:r w:rsidRPr="00F50D15">
              <w:rPr>
                <w:rFonts w:asciiTheme="majorHAnsi" w:eastAsia="Times New Roman" w:hAnsiTheme="majorHAnsi" w:cs="Times New Roman"/>
              </w:rPr>
              <w:t xml:space="preserve">Material </w:t>
            </w:r>
            <w:r w:rsidR="008947C9" w:rsidRPr="00F50D15">
              <w:rPr>
                <w:rFonts w:asciiTheme="majorHAnsi" w:eastAsia="Times New Roman" w:hAnsiTheme="majorHAnsi" w:cs="Times New Roman"/>
              </w:rPr>
              <w:t>misuse, distraction, emotional responses</w:t>
            </w:r>
          </w:p>
        </w:tc>
        <w:tc>
          <w:tcPr>
            <w:tcW w:w="1477" w:type="dxa"/>
          </w:tcPr>
          <w:p w14:paraId="02453D5F" w14:textId="44FCDE76" w:rsidR="00CB03A4" w:rsidRPr="00F50D15" w:rsidRDefault="005C55F6" w:rsidP="003C3D8F">
            <w:pPr>
              <w:jc w:val="center"/>
              <w:rPr>
                <w:rFonts w:asciiTheme="majorHAnsi" w:hAnsiTheme="majorHAnsi"/>
              </w:rPr>
            </w:pPr>
            <w:r w:rsidRPr="00F50D15">
              <w:rPr>
                <w:rFonts w:asciiTheme="majorHAnsi" w:hAnsiTheme="majorHAnsi"/>
              </w:rPr>
              <w:t>Low</w:t>
            </w:r>
          </w:p>
        </w:tc>
        <w:tc>
          <w:tcPr>
            <w:tcW w:w="4566" w:type="dxa"/>
            <w:gridSpan w:val="2"/>
          </w:tcPr>
          <w:p w14:paraId="355009B4" w14:textId="3F3385C0" w:rsidR="00CB03A4" w:rsidRPr="00F50D15" w:rsidRDefault="00C573E7" w:rsidP="00530DC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Theme="majorHAnsi" w:hAnsiTheme="majorHAnsi"/>
              </w:rPr>
            </w:pPr>
            <w:r w:rsidRPr="00F50D15">
              <w:rPr>
                <w:rFonts w:asciiTheme="majorHAnsi" w:eastAsia="Times New Roman" w:hAnsiTheme="majorHAnsi" w:cs="Times New Roman"/>
              </w:rPr>
              <w:t xml:space="preserve">Supervise closely during </w:t>
            </w:r>
            <w:r w:rsidR="00016A2D" w:rsidRPr="00F50D15">
              <w:rPr>
                <w:rFonts w:asciiTheme="majorHAnsi" w:eastAsia="Times New Roman" w:hAnsiTheme="majorHAnsi" w:cs="Times New Roman"/>
              </w:rPr>
              <w:t>craft act</w:t>
            </w:r>
            <w:r w:rsidR="00CE2802" w:rsidRPr="00F50D15">
              <w:rPr>
                <w:rFonts w:asciiTheme="majorHAnsi" w:eastAsia="Times New Roman" w:hAnsiTheme="majorHAnsi" w:cs="Times New Roman"/>
              </w:rPr>
              <w:t>ivity</w:t>
            </w:r>
            <w:r w:rsidRPr="00F50D15">
              <w:rPr>
                <w:rFonts w:asciiTheme="majorHAnsi" w:eastAsia="Times New Roman" w:hAnsiTheme="majorHAnsi" w:cs="Times New Roman"/>
              </w:rPr>
              <w:t>; provide</w:t>
            </w:r>
            <w:r w:rsidR="00CE2802" w:rsidRPr="00F50D15">
              <w:rPr>
                <w:rFonts w:asciiTheme="majorHAnsi" w:eastAsia="Times New Roman" w:hAnsiTheme="majorHAnsi" w:cs="Times New Roman"/>
              </w:rPr>
              <w:t xml:space="preserve"> </w:t>
            </w:r>
            <w:r w:rsidRPr="00F50D15">
              <w:rPr>
                <w:rFonts w:asciiTheme="majorHAnsi" w:eastAsia="Times New Roman" w:hAnsiTheme="majorHAnsi" w:cs="Times New Roman"/>
              </w:rPr>
              <w:t xml:space="preserve">alternate expression if children feel overwhelmed; assist children who need </w:t>
            </w:r>
            <w:r w:rsidR="00613E53" w:rsidRPr="00F50D15">
              <w:rPr>
                <w:rFonts w:asciiTheme="majorHAnsi" w:eastAsia="Times New Roman" w:hAnsiTheme="majorHAnsi" w:cs="Times New Roman"/>
              </w:rPr>
              <w:t xml:space="preserve">help </w:t>
            </w:r>
            <w:r w:rsidR="00613E53" w:rsidRPr="00F50D15">
              <w:rPr>
                <w:rFonts w:asciiTheme="majorHAnsi" w:eastAsia="Times New Roman" w:hAnsiTheme="majorHAnsi" w:cs="Times New Roman"/>
              </w:rPr>
              <w:lastRenderedPageBreak/>
              <w:t>constructing foil sculpture or articulating ideas</w:t>
            </w:r>
            <w:r w:rsidRPr="00F50D15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2318" w:type="dxa"/>
          </w:tcPr>
          <w:p w14:paraId="5A910DF7" w14:textId="4F641191" w:rsidR="00CB03A4" w:rsidRPr="00F50D15" w:rsidRDefault="005C55F6" w:rsidP="003C3D8F">
            <w:pPr>
              <w:jc w:val="center"/>
            </w:pPr>
            <w:r w:rsidRPr="00F50D15">
              <w:lastRenderedPageBreak/>
              <w:t>Educators</w:t>
            </w:r>
          </w:p>
        </w:tc>
        <w:tc>
          <w:tcPr>
            <w:tcW w:w="1423" w:type="dxa"/>
            <w:gridSpan w:val="2"/>
          </w:tcPr>
          <w:p w14:paraId="09D1A9D4" w14:textId="351D6F76" w:rsidR="00CB03A4" w:rsidRPr="00F50D15" w:rsidRDefault="00E653C5" w:rsidP="003C3D8F">
            <w:pPr>
              <w:jc w:val="center"/>
            </w:pPr>
            <w:r w:rsidRPr="00F50D15">
              <w:t>During Activity</w:t>
            </w:r>
          </w:p>
        </w:tc>
      </w:tr>
      <w:tr w:rsidR="00CB03A4" w14:paraId="6DF01807" w14:textId="77777777" w:rsidTr="007106CE">
        <w:tc>
          <w:tcPr>
            <w:tcW w:w="1560" w:type="dxa"/>
          </w:tcPr>
          <w:p w14:paraId="2D2BDD69" w14:textId="47874CFD" w:rsidR="00CB03A4" w:rsidRPr="00F50D15" w:rsidRDefault="00D60C80" w:rsidP="003C3D8F">
            <w:pPr>
              <w:jc w:val="center"/>
            </w:pPr>
            <w:r w:rsidRPr="00F50D15">
              <w:t xml:space="preserve">Origami Animals </w:t>
            </w:r>
          </w:p>
        </w:tc>
        <w:tc>
          <w:tcPr>
            <w:tcW w:w="2604" w:type="dxa"/>
          </w:tcPr>
          <w:p w14:paraId="06D9C091" w14:textId="77DDE44C" w:rsidR="00CB03A4" w:rsidRPr="00F50D15" w:rsidRDefault="00131630" w:rsidP="003C3D8F">
            <w:pPr>
              <w:jc w:val="center"/>
            </w:pPr>
            <w:r w:rsidRPr="00F50D15">
              <w:t>Paper cuts,</w:t>
            </w:r>
            <w:r w:rsidR="001D76BE" w:rsidRPr="00F50D15">
              <w:t xml:space="preserve"> distraction,</w:t>
            </w:r>
            <w:r w:rsidRPr="00F50D15">
              <w:t xml:space="preserve"> </w:t>
            </w:r>
            <w:r w:rsidR="001D76BE" w:rsidRPr="00F50D15">
              <w:t xml:space="preserve">emotional responses </w:t>
            </w:r>
          </w:p>
        </w:tc>
        <w:tc>
          <w:tcPr>
            <w:tcW w:w="1477" w:type="dxa"/>
          </w:tcPr>
          <w:p w14:paraId="6ABD2FB9" w14:textId="0853436F" w:rsidR="00CB03A4" w:rsidRPr="00F50D15" w:rsidRDefault="001D76BE" w:rsidP="003C3D8F">
            <w:pPr>
              <w:jc w:val="center"/>
            </w:pPr>
            <w:r w:rsidRPr="00F50D15">
              <w:t>Low</w:t>
            </w:r>
          </w:p>
        </w:tc>
        <w:tc>
          <w:tcPr>
            <w:tcW w:w="4566" w:type="dxa"/>
            <w:gridSpan w:val="2"/>
          </w:tcPr>
          <w:p w14:paraId="76DCBD1F" w14:textId="583FE5E5" w:rsidR="00CB03A4" w:rsidRPr="00F50D15" w:rsidRDefault="001D76BE" w:rsidP="00CB03A4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F50D15">
              <w:t xml:space="preserve">Supervise </w:t>
            </w:r>
            <w:r w:rsidR="00530DC7" w:rsidRPr="00F50D15">
              <w:t>closely during craft activity</w:t>
            </w:r>
          </w:p>
        </w:tc>
        <w:tc>
          <w:tcPr>
            <w:tcW w:w="2318" w:type="dxa"/>
          </w:tcPr>
          <w:p w14:paraId="0D504434" w14:textId="58D8AC3A" w:rsidR="00CB03A4" w:rsidRPr="00F50D15" w:rsidRDefault="00434934" w:rsidP="003C3D8F">
            <w:pPr>
              <w:jc w:val="center"/>
            </w:pPr>
            <w:r w:rsidRPr="00F50D15">
              <w:t>Educators</w:t>
            </w:r>
          </w:p>
        </w:tc>
        <w:tc>
          <w:tcPr>
            <w:tcW w:w="1423" w:type="dxa"/>
            <w:gridSpan w:val="2"/>
          </w:tcPr>
          <w:p w14:paraId="5B552EC5" w14:textId="0F0FB065" w:rsidR="00CB03A4" w:rsidRPr="00F50D15" w:rsidRDefault="00F74691" w:rsidP="003C3D8F">
            <w:pPr>
              <w:jc w:val="center"/>
            </w:pPr>
            <w:r w:rsidRPr="00F50D15">
              <w:t>During acti</w:t>
            </w:r>
            <w:r w:rsidR="00434934" w:rsidRPr="00F50D15">
              <w:t>vity</w:t>
            </w:r>
          </w:p>
        </w:tc>
      </w:tr>
      <w:tr w:rsidR="00CB03A4" w14:paraId="5CCDADE4" w14:textId="77777777" w:rsidTr="007106CE">
        <w:tc>
          <w:tcPr>
            <w:tcW w:w="1560" w:type="dxa"/>
          </w:tcPr>
          <w:p w14:paraId="2ED6A3EE" w14:textId="6D099D9F" w:rsidR="00CB03A4" w:rsidRPr="00F50D15" w:rsidRDefault="00950B71" w:rsidP="00950B71">
            <w:r w:rsidRPr="00F50D15">
              <w:t xml:space="preserve">Rocket construction and launch </w:t>
            </w:r>
          </w:p>
        </w:tc>
        <w:tc>
          <w:tcPr>
            <w:tcW w:w="2604" w:type="dxa"/>
          </w:tcPr>
          <w:p w14:paraId="7B5B9DC6" w14:textId="3E698A2A" w:rsidR="00CB03A4" w:rsidRPr="00F50D15" w:rsidRDefault="00C4502C" w:rsidP="003C3D8F">
            <w:pPr>
              <w:jc w:val="center"/>
            </w:pPr>
            <w:r w:rsidRPr="00F50D15">
              <w:t>High-pressure air causing misfires or malfunctioning launch</w:t>
            </w:r>
          </w:p>
        </w:tc>
        <w:tc>
          <w:tcPr>
            <w:tcW w:w="1477" w:type="dxa"/>
          </w:tcPr>
          <w:p w14:paraId="04C0BD9A" w14:textId="48F09A33" w:rsidR="00CB03A4" w:rsidRPr="00F50D15" w:rsidRDefault="00C4502C" w:rsidP="003C3D8F">
            <w:pPr>
              <w:jc w:val="center"/>
            </w:pPr>
            <w:r w:rsidRPr="00F50D15">
              <w:t xml:space="preserve">Possible </w:t>
            </w:r>
          </w:p>
        </w:tc>
        <w:tc>
          <w:tcPr>
            <w:tcW w:w="4566" w:type="dxa"/>
            <w:gridSpan w:val="2"/>
          </w:tcPr>
          <w:p w14:paraId="1888B6CF" w14:textId="14E584B2" w:rsidR="006B1202" w:rsidRPr="00F50D15" w:rsidRDefault="006B1202" w:rsidP="006B1202">
            <w:pPr>
              <w:pStyle w:val="ListBullet"/>
              <w:spacing w:after="0" w:line="240" w:lineRule="auto"/>
            </w:pPr>
            <w:r w:rsidRPr="00F50D15">
              <w:t>Only trained facilitator operates launcher</w:t>
            </w:r>
          </w:p>
          <w:p w14:paraId="4FD9ED14" w14:textId="03F20FC6" w:rsidR="006B1202" w:rsidRPr="00F50D15" w:rsidRDefault="005D456D" w:rsidP="006B1202">
            <w:pPr>
              <w:pStyle w:val="ListBullet"/>
              <w:spacing w:after="0" w:line="240" w:lineRule="auto"/>
            </w:pPr>
            <w:r w:rsidRPr="00F50D15">
              <w:t>D</w:t>
            </w:r>
            <w:r w:rsidR="006B1202" w:rsidRPr="00F50D15">
              <w:t>esignated launch zone with 5m perimeter kept clear of children</w:t>
            </w:r>
          </w:p>
          <w:p w14:paraId="0A061A06" w14:textId="77777777" w:rsidR="005D456D" w:rsidRPr="00F50D15" w:rsidRDefault="006B1202" w:rsidP="005D456D">
            <w:pPr>
              <w:pStyle w:val="ListBullet"/>
              <w:spacing w:after="0" w:line="240" w:lineRule="auto"/>
            </w:pPr>
            <w:r w:rsidRPr="00F50D15">
              <w:t>Children briefed on safety and must remain behind safety line during launch</w:t>
            </w:r>
          </w:p>
          <w:p w14:paraId="71367C68" w14:textId="6FAAE452" w:rsidR="00CB03A4" w:rsidRPr="00F50D15" w:rsidRDefault="006B1202" w:rsidP="005D456D">
            <w:pPr>
              <w:pStyle w:val="ListBullet"/>
              <w:spacing w:after="0" w:line="240" w:lineRule="auto"/>
            </w:pPr>
            <w:r w:rsidRPr="00F50D15">
              <w:t>PPE (e.g., goggles) provided as required</w:t>
            </w:r>
          </w:p>
        </w:tc>
        <w:tc>
          <w:tcPr>
            <w:tcW w:w="2318" w:type="dxa"/>
          </w:tcPr>
          <w:p w14:paraId="524F9C37" w14:textId="46FA81C3" w:rsidR="00CB03A4" w:rsidRPr="00F50D15" w:rsidRDefault="00C4502C" w:rsidP="003C3D8F">
            <w:pPr>
              <w:jc w:val="center"/>
            </w:pPr>
            <w:r w:rsidRPr="00F50D15">
              <w:t>Educators</w:t>
            </w:r>
            <w:r w:rsidR="00192F9F" w:rsidRPr="00F50D15">
              <w:t xml:space="preserve"> and </w:t>
            </w:r>
            <w:r w:rsidR="005D456D" w:rsidRPr="00F50D15">
              <w:t>Incursion instructor</w:t>
            </w:r>
          </w:p>
        </w:tc>
        <w:tc>
          <w:tcPr>
            <w:tcW w:w="1423" w:type="dxa"/>
            <w:gridSpan w:val="2"/>
          </w:tcPr>
          <w:p w14:paraId="5328BC53" w14:textId="2B21546E" w:rsidR="00CB03A4" w:rsidRPr="00F50D15" w:rsidRDefault="002D5CBF" w:rsidP="003C3D8F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14:paraId="1DA23796" w14:textId="77777777" w:rsidTr="007106CE">
        <w:tc>
          <w:tcPr>
            <w:tcW w:w="1560" w:type="dxa"/>
          </w:tcPr>
          <w:p w14:paraId="5994F9B0" w14:textId="7EA58578" w:rsidR="005D456D" w:rsidRPr="00F50D15" w:rsidRDefault="005D456D" w:rsidP="005D456D">
            <w:pPr>
              <w:jc w:val="center"/>
            </w:pPr>
            <w:r w:rsidRPr="00F50D15">
              <w:t>Rocket construction and launch</w:t>
            </w:r>
          </w:p>
        </w:tc>
        <w:tc>
          <w:tcPr>
            <w:tcW w:w="2604" w:type="dxa"/>
          </w:tcPr>
          <w:p w14:paraId="433BCA6D" w14:textId="03C17FA2" w:rsidR="005D456D" w:rsidRPr="00F50D15" w:rsidRDefault="005D456D" w:rsidP="005D456D">
            <w:pPr>
              <w:jc w:val="center"/>
            </w:pPr>
            <w:r w:rsidRPr="00F50D15">
              <w:t>Children hit by falling or misdirected rocket</w:t>
            </w:r>
          </w:p>
        </w:tc>
        <w:tc>
          <w:tcPr>
            <w:tcW w:w="1477" w:type="dxa"/>
          </w:tcPr>
          <w:p w14:paraId="67D18A3E" w14:textId="2E0153C8" w:rsidR="005D456D" w:rsidRPr="00F50D15" w:rsidRDefault="005D456D" w:rsidP="005D456D">
            <w:pPr>
              <w:jc w:val="center"/>
            </w:pPr>
            <w:r w:rsidRPr="00F50D15">
              <w:t>Possible</w:t>
            </w:r>
          </w:p>
        </w:tc>
        <w:tc>
          <w:tcPr>
            <w:tcW w:w="4566" w:type="dxa"/>
            <w:gridSpan w:val="2"/>
          </w:tcPr>
          <w:p w14:paraId="58305F27" w14:textId="5366E815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Rockets are made from soft, lightweight materials</w:t>
            </w:r>
          </w:p>
          <w:p w14:paraId="52BF43EB" w14:textId="605D6FEA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Wind conditions checked before launch</w:t>
            </w:r>
          </w:p>
          <w:p w14:paraId="0E9D65AA" w14:textId="10582036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Controlled single launch at a time</w:t>
            </w:r>
          </w:p>
          <w:p w14:paraId="6CB153C6" w14:textId="4751F5B0" w:rsidR="005D456D" w:rsidRPr="00F50D15" w:rsidRDefault="005D456D" w:rsidP="005D456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F50D15">
              <w:t>- Participants stand well back during launch</w:t>
            </w:r>
          </w:p>
        </w:tc>
        <w:tc>
          <w:tcPr>
            <w:tcW w:w="2318" w:type="dxa"/>
          </w:tcPr>
          <w:p w14:paraId="69E7B84E" w14:textId="2432AA6F" w:rsidR="005D456D" w:rsidRPr="00F50D15" w:rsidRDefault="005D456D" w:rsidP="005D456D">
            <w:pPr>
              <w:jc w:val="center"/>
            </w:pPr>
            <w:r w:rsidRPr="00F50D15">
              <w:t>Educators and Incursion instructor</w:t>
            </w:r>
          </w:p>
        </w:tc>
        <w:tc>
          <w:tcPr>
            <w:tcW w:w="1423" w:type="dxa"/>
            <w:gridSpan w:val="2"/>
          </w:tcPr>
          <w:p w14:paraId="79967F65" w14:textId="72DE2042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14:paraId="07E13E9F" w14:textId="77777777" w:rsidTr="007106CE">
        <w:tc>
          <w:tcPr>
            <w:tcW w:w="1560" w:type="dxa"/>
          </w:tcPr>
          <w:p w14:paraId="733B2C90" w14:textId="7055B989" w:rsidR="005D456D" w:rsidRPr="00F50D15" w:rsidRDefault="005D456D" w:rsidP="005D456D">
            <w:pPr>
              <w:jc w:val="center"/>
            </w:pPr>
            <w:r w:rsidRPr="00F50D15">
              <w:t>Rocket construction and launch</w:t>
            </w:r>
          </w:p>
        </w:tc>
        <w:tc>
          <w:tcPr>
            <w:tcW w:w="2604" w:type="dxa"/>
          </w:tcPr>
          <w:p w14:paraId="40297D8F" w14:textId="42E612AA" w:rsidR="005D456D" w:rsidRPr="00F50D15" w:rsidRDefault="005D456D" w:rsidP="005D456D">
            <w:pPr>
              <w:jc w:val="center"/>
            </w:pPr>
            <w:r w:rsidRPr="00F50D15">
              <w:t xml:space="preserve">Tripping over launch cords or equipment </w:t>
            </w:r>
          </w:p>
        </w:tc>
        <w:tc>
          <w:tcPr>
            <w:tcW w:w="1477" w:type="dxa"/>
          </w:tcPr>
          <w:p w14:paraId="12C2AA7F" w14:textId="11FEB5AA" w:rsidR="005D456D" w:rsidRPr="00F50D15" w:rsidRDefault="005D456D" w:rsidP="005D456D">
            <w:pPr>
              <w:jc w:val="center"/>
            </w:pPr>
            <w:r w:rsidRPr="00F50D15">
              <w:t>Possible</w:t>
            </w:r>
          </w:p>
        </w:tc>
        <w:tc>
          <w:tcPr>
            <w:tcW w:w="4566" w:type="dxa"/>
            <w:gridSpan w:val="2"/>
          </w:tcPr>
          <w:p w14:paraId="6A16E4D5" w14:textId="761DFCF8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Equipment is laid out with clear markings and pathways kept clear</w:t>
            </w:r>
          </w:p>
          <w:p w14:paraId="38A03733" w14:textId="77777777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Verbal reminders to walk, not run</w:t>
            </w:r>
          </w:p>
          <w:p w14:paraId="511391EB" w14:textId="7DFEF23E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All cords taped or covered</w:t>
            </w:r>
          </w:p>
        </w:tc>
        <w:tc>
          <w:tcPr>
            <w:tcW w:w="2318" w:type="dxa"/>
          </w:tcPr>
          <w:p w14:paraId="76D1BEA8" w14:textId="46C1371F" w:rsidR="005D456D" w:rsidRPr="00F50D15" w:rsidRDefault="005D456D" w:rsidP="005D456D">
            <w:pPr>
              <w:jc w:val="center"/>
            </w:pPr>
            <w:r w:rsidRPr="00F50D15">
              <w:t>Educators and Incursion instructor</w:t>
            </w:r>
          </w:p>
        </w:tc>
        <w:tc>
          <w:tcPr>
            <w:tcW w:w="1423" w:type="dxa"/>
            <w:gridSpan w:val="2"/>
          </w:tcPr>
          <w:p w14:paraId="678C2E83" w14:textId="55C015FB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14:paraId="6D76CFA2" w14:textId="77777777" w:rsidTr="007106CE">
        <w:tc>
          <w:tcPr>
            <w:tcW w:w="1560" w:type="dxa"/>
          </w:tcPr>
          <w:p w14:paraId="672C03DF" w14:textId="51880DD3" w:rsidR="005D456D" w:rsidRPr="00F50D15" w:rsidRDefault="005D456D" w:rsidP="005D456D">
            <w:pPr>
              <w:jc w:val="center"/>
            </w:pPr>
            <w:r w:rsidRPr="00F50D15">
              <w:t>Slime making</w:t>
            </w:r>
            <w:r w:rsidRPr="00F50D15">
              <w:tab/>
            </w:r>
          </w:p>
        </w:tc>
        <w:tc>
          <w:tcPr>
            <w:tcW w:w="2604" w:type="dxa"/>
          </w:tcPr>
          <w:p w14:paraId="1E9D5F00" w14:textId="1FB96791" w:rsidR="005D456D" w:rsidRPr="00F50D15" w:rsidRDefault="005D456D" w:rsidP="005D456D">
            <w:pPr>
              <w:jc w:val="center"/>
            </w:pPr>
            <w:r w:rsidRPr="00F50D15">
              <w:t>Allergic reaction to ingredients (e.g., glue, borax, glitter)</w:t>
            </w:r>
          </w:p>
        </w:tc>
        <w:tc>
          <w:tcPr>
            <w:tcW w:w="1477" w:type="dxa"/>
          </w:tcPr>
          <w:p w14:paraId="16524670" w14:textId="7F66EEE3" w:rsidR="005D456D" w:rsidRPr="00F50D15" w:rsidRDefault="005D456D" w:rsidP="005D456D">
            <w:pPr>
              <w:jc w:val="center"/>
            </w:pPr>
            <w:r w:rsidRPr="00F50D15">
              <w:t>Low</w:t>
            </w:r>
          </w:p>
        </w:tc>
        <w:tc>
          <w:tcPr>
            <w:tcW w:w="4566" w:type="dxa"/>
            <w:gridSpan w:val="2"/>
          </w:tcPr>
          <w:p w14:paraId="1B388F44" w14:textId="4264EB4E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All ingredients provided ahead of time to educators</w:t>
            </w:r>
          </w:p>
          <w:p w14:paraId="63DCDF58" w14:textId="0F57B379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Allergies checked and recorded prior to day</w:t>
            </w:r>
          </w:p>
          <w:p w14:paraId="3A89A55F" w14:textId="77777777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Gloves available for sensitive skin</w:t>
            </w:r>
          </w:p>
          <w:p w14:paraId="6D64FC71" w14:textId="2FCF30A3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Alternative activity offered if required</w:t>
            </w:r>
          </w:p>
        </w:tc>
        <w:tc>
          <w:tcPr>
            <w:tcW w:w="2318" w:type="dxa"/>
          </w:tcPr>
          <w:p w14:paraId="56357F60" w14:textId="7D6C6F15" w:rsidR="005D456D" w:rsidRPr="00F50D15" w:rsidRDefault="005D456D" w:rsidP="005D456D">
            <w:pPr>
              <w:jc w:val="center"/>
            </w:pPr>
            <w:r w:rsidRPr="00F50D15">
              <w:t>Educators and Incursion instructor</w:t>
            </w:r>
          </w:p>
        </w:tc>
        <w:tc>
          <w:tcPr>
            <w:tcW w:w="1423" w:type="dxa"/>
            <w:gridSpan w:val="2"/>
          </w:tcPr>
          <w:p w14:paraId="5D645752" w14:textId="2192D089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:rsidRPr="00840CA9" w14:paraId="5ED24650" w14:textId="77777777" w:rsidTr="007106CE">
        <w:tc>
          <w:tcPr>
            <w:tcW w:w="1560" w:type="dxa"/>
          </w:tcPr>
          <w:p w14:paraId="02087ACF" w14:textId="170F036C" w:rsidR="005D456D" w:rsidRPr="00F50D15" w:rsidRDefault="005D456D" w:rsidP="005D456D">
            <w:pPr>
              <w:jc w:val="center"/>
            </w:pPr>
            <w:r w:rsidRPr="00F50D15">
              <w:t>Slime making</w:t>
            </w:r>
            <w:r w:rsidRPr="00F50D15">
              <w:tab/>
            </w:r>
          </w:p>
        </w:tc>
        <w:tc>
          <w:tcPr>
            <w:tcW w:w="2604" w:type="dxa"/>
          </w:tcPr>
          <w:p w14:paraId="1A5BFB8B" w14:textId="5F84AEEA" w:rsidR="005D456D" w:rsidRPr="00F50D15" w:rsidRDefault="005D456D" w:rsidP="005D456D">
            <w:pPr>
              <w:jc w:val="center"/>
            </w:pPr>
            <w:r w:rsidRPr="00F50D15">
              <w:t>Ingestion of slime materials</w:t>
            </w:r>
          </w:p>
        </w:tc>
        <w:tc>
          <w:tcPr>
            <w:tcW w:w="1477" w:type="dxa"/>
          </w:tcPr>
          <w:p w14:paraId="55CDBAA5" w14:textId="104280AC" w:rsidR="005D456D" w:rsidRPr="00F50D15" w:rsidRDefault="005D456D" w:rsidP="005D456D">
            <w:pPr>
              <w:jc w:val="center"/>
            </w:pPr>
            <w:r w:rsidRPr="00F50D15">
              <w:t>Possible</w:t>
            </w:r>
          </w:p>
        </w:tc>
        <w:tc>
          <w:tcPr>
            <w:tcW w:w="4566" w:type="dxa"/>
            <w:gridSpan w:val="2"/>
          </w:tcPr>
          <w:p w14:paraId="7DD69DA4" w14:textId="28A2FEAC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Children reminded not to put hands or materials near mouth</w:t>
            </w:r>
          </w:p>
          <w:p w14:paraId="0B9C457F" w14:textId="77777777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Constant supervision</w:t>
            </w:r>
          </w:p>
          <w:p w14:paraId="507E30CB" w14:textId="682C6E9C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Hand washing before and after activity</w:t>
            </w:r>
          </w:p>
        </w:tc>
        <w:tc>
          <w:tcPr>
            <w:tcW w:w="2318" w:type="dxa"/>
          </w:tcPr>
          <w:p w14:paraId="1422C852" w14:textId="43EE7C21" w:rsidR="005D456D" w:rsidRPr="00F50D15" w:rsidRDefault="005D456D" w:rsidP="005D456D">
            <w:pPr>
              <w:jc w:val="center"/>
            </w:pPr>
            <w:r w:rsidRPr="00F50D15">
              <w:t>Educators and Incursion instructor</w:t>
            </w:r>
          </w:p>
        </w:tc>
        <w:tc>
          <w:tcPr>
            <w:tcW w:w="1423" w:type="dxa"/>
            <w:gridSpan w:val="2"/>
          </w:tcPr>
          <w:p w14:paraId="156BACD6" w14:textId="0AA5E978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:rsidRPr="00840CA9" w14:paraId="0779BDC6" w14:textId="77777777" w:rsidTr="007106CE">
        <w:tc>
          <w:tcPr>
            <w:tcW w:w="1560" w:type="dxa"/>
          </w:tcPr>
          <w:p w14:paraId="43E04A39" w14:textId="4663FE39" w:rsidR="005D456D" w:rsidRPr="00F50D15" w:rsidRDefault="005D456D" w:rsidP="005D456D">
            <w:pPr>
              <w:jc w:val="center"/>
            </w:pPr>
            <w:r w:rsidRPr="00F50D15">
              <w:t>Slime making</w:t>
            </w:r>
            <w:r w:rsidRPr="00F50D15">
              <w:tab/>
            </w:r>
          </w:p>
        </w:tc>
        <w:tc>
          <w:tcPr>
            <w:tcW w:w="2604" w:type="dxa"/>
          </w:tcPr>
          <w:p w14:paraId="0E8C3A69" w14:textId="16912C8B" w:rsidR="005D456D" w:rsidRPr="00F50D15" w:rsidRDefault="005D456D" w:rsidP="005D456D">
            <w:pPr>
              <w:jc w:val="center"/>
            </w:pPr>
            <w:r w:rsidRPr="00F50D15">
              <w:t>Mess on floor causing slips</w:t>
            </w:r>
          </w:p>
        </w:tc>
        <w:tc>
          <w:tcPr>
            <w:tcW w:w="1477" w:type="dxa"/>
          </w:tcPr>
          <w:p w14:paraId="34A98F7C" w14:textId="21E332B4" w:rsidR="005D456D" w:rsidRPr="00F50D15" w:rsidRDefault="005D456D" w:rsidP="005D456D">
            <w:pPr>
              <w:jc w:val="center"/>
            </w:pPr>
            <w:r w:rsidRPr="00F50D15">
              <w:t>Possible</w:t>
            </w:r>
          </w:p>
        </w:tc>
        <w:tc>
          <w:tcPr>
            <w:tcW w:w="4566" w:type="dxa"/>
            <w:gridSpan w:val="2"/>
          </w:tcPr>
          <w:p w14:paraId="77F47201" w14:textId="21082C1E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Activity set up on wipeable surfaces or mats</w:t>
            </w:r>
          </w:p>
          <w:p w14:paraId="77C68DF1" w14:textId="4C282DF7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Spills cleaned promptly</w:t>
            </w:r>
          </w:p>
          <w:p w14:paraId="1343DC5D" w14:textId="77777777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lastRenderedPageBreak/>
              <w:t>Encourage sitting during activity</w:t>
            </w:r>
          </w:p>
          <w:p w14:paraId="67F24A82" w14:textId="67D937F0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Wet floor signage available if needed</w:t>
            </w:r>
          </w:p>
        </w:tc>
        <w:tc>
          <w:tcPr>
            <w:tcW w:w="2318" w:type="dxa"/>
          </w:tcPr>
          <w:p w14:paraId="55213B7C" w14:textId="2F1CCF70" w:rsidR="005D456D" w:rsidRPr="00F50D15" w:rsidRDefault="005D456D" w:rsidP="005D456D">
            <w:pPr>
              <w:jc w:val="center"/>
            </w:pPr>
            <w:r w:rsidRPr="00F50D15">
              <w:lastRenderedPageBreak/>
              <w:t>Educators and Incursion instructor</w:t>
            </w:r>
          </w:p>
        </w:tc>
        <w:tc>
          <w:tcPr>
            <w:tcW w:w="1423" w:type="dxa"/>
            <w:gridSpan w:val="2"/>
          </w:tcPr>
          <w:p w14:paraId="76F3F137" w14:textId="55C87EF9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:rsidRPr="001476A2" w14:paraId="2F2E4FE6" w14:textId="77777777" w:rsidTr="007106CE">
        <w:tc>
          <w:tcPr>
            <w:tcW w:w="1560" w:type="dxa"/>
          </w:tcPr>
          <w:p w14:paraId="647212E5" w14:textId="01F7FBBD" w:rsidR="005D456D" w:rsidRPr="00F50D15" w:rsidRDefault="005D456D" w:rsidP="005D456D">
            <w:pPr>
              <w:jc w:val="center"/>
            </w:pPr>
            <w:r w:rsidRPr="00F50D15">
              <w:t>General supervision &amp; environment</w:t>
            </w:r>
          </w:p>
        </w:tc>
        <w:tc>
          <w:tcPr>
            <w:tcW w:w="2604" w:type="dxa"/>
          </w:tcPr>
          <w:p w14:paraId="074BBD5A" w14:textId="28FA45C2" w:rsidR="005D456D" w:rsidRPr="00F50D15" w:rsidRDefault="005D456D" w:rsidP="005D456D">
            <w:pPr>
              <w:jc w:val="center"/>
            </w:pPr>
            <w:r w:rsidRPr="00F50D15">
              <w:t>Child leaving designated area</w:t>
            </w:r>
          </w:p>
        </w:tc>
        <w:tc>
          <w:tcPr>
            <w:tcW w:w="1477" w:type="dxa"/>
          </w:tcPr>
          <w:p w14:paraId="7FABD738" w14:textId="7E653225" w:rsidR="005D456D" w:rsidRPr="00F50D15" w:rsidRDefault="005D456D" w:rsidP="005D456D">
            <w:pPr>
              <w:jc w:val="center"/>
            </w:pPr>
            <w:r w:rsidRPr="00F50D15">
              <w:t>Low</w:t>
            </w:r>
          </w:p>
        </w:tc>
        <w:tc>
          <w:tcPr>
            <w:tcW w:w="4566" w:type="dxa"/>
            <w:gridSpan w:val="2"/>
          </w:tcPr>
          <w:p w14:paraId="730C719A" w14:textId="47E01589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 xml:space="preserve"> </w:t>
            </w:r>
            <w:r w:rsidRPr="00F50D15">
              <w:t>Head counts before and after incursion</w:t>
            </w:r>
          </w:p>
          <w:p w14:paraId="65648D1A" w14:textId="77777777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Clear supervision zones assigned to educators</w:t>
            </w:r>
          </w:p>
          <w:p w14:paraId="7E6C8204" w14:textId="2D5307F2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Doors/gates monitored during transition times</w:t>
            </w:r>
          </w:p>
        </w:tc>
        <w:tc>
          <w:tcPr>
            <w:tcW w:w="2318" w:type="dxa"/>
          </w:tcPr>
          <w:p w14:paraId="23C4CB44" w14:textId="7F4EC02B" w:rsidR="005D456D" w:rsidRPr="00F50D15" w:rsidRDefault="005D456D" w:rsidP="005D456D">
            <w:pPr>
              <w:jc w:val="center"/>
            </w:pPr>
            <w:r w:rsidRPr="00F50D15">
              <w:t>Educators and Incursion instructor</w:t>
            </w:r>
          </w:p>
        </w:tc>
        <w:tc>
          <w:tcPr>
            <w:tcW w:w="1423" w:type="dxa"/>
            <w:gridSpan w:val="2"/>
          </w:tcPr>
          <w:p w14:paraId="4FB6B443" w14:textId="0E5ACB5F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:rsidRPr="00741405" w14:paraId="2950DE43" w14:textId="77777777" w:rsidTr="007106CE">
        <w:tc>
          <w:tcPr>
            <w:tcW w:w="1560" w:type="dxa"/>
          </w:tcPr>
          <w:p w14:paraId="1EBBF111" w14:textId="68F2578C" w:rsidR="005D456D" w:rsidRPr="00F50D15" w:rsidRDefault="005D456D" w:rsidP="005D456D">
            <w:pPr>
              <w:jc w:val="center"/>
            </w:pPr>
            <w:r w:rsidRPr="00F50D15">
              <w:t>General supervision &amp; environment</w:t>
            </w:r>
          </w:p>
        </w:tc>
        <w:tc>
          <w:tcPr>
            <w:tcW w:w="2604" w:type="dxa"/>
          </w:tcPr>
          <w:p w14:paraId="2B1BC9BB" w14:textId="701D64F9" w:rsidR="005D456D" w:rsidRPr="00F50D15" w:rsidRDefault="005D456D" w:rsidP="005D456D">
            <w:pPr>
              <w:jc w:val="center"/>
            </w:pPr>
            <w:r w:rsidRPr="00F50D15">
              <w:t>Behavioural issues (overexcitement, unsafe actions)</w:t>
            </w:r>
          </w:p>
        </w:tc>
        <w:tc>
          <w:tcPr>
            <w:tcW w:w="1477" w:type="dxa"/>
          </w:tcPr>
          <w:p w14:paraId="6416D962" w14:textId="0321B1BC" w:rsidR="005D456D" w:rsidRPr="00F50D15" w:rsidRDefault="005D456D" w:rsidP="005D456D">
            <w:pPr>
              <w:jc w:val="center"/>
            </w:pPr>
            <w:r w:rsidRPr="00F50D15">
              <w:t>Possible</w:t>
            </w:r>
          </w:p>
        </w:tc>
        <w:tc>
          <w:tcPr>
            <w:tcW w:w="4566" w:type="dxa"/>
            <w:gridSpan w:val="2"/>
          </w:tcPr>
          <w:p w14:paraId="24172EF4" w14:textId="7BF3E7C0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Group expectations discussed before incursion</w:t>
            </w:r>
          </w:p>
          <w:p w14:paraId="19012494" w14:textId="77777777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Staff-to-child ratio maintained</w:t>
            </w:r>
          </w:p>
          <w:p w14:paraId="5B9E6542" w14:textId="572747FA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Redirection and positive behaviour reinforcement used</w:t>
            </w:r>
          </w:p>
        </w:tc>
        <w:tc>
          <w:tcPr>
            <w:tcW w:w="2318" w:type="dxa"/>
          </w:tcPr>
          <w:p w14:paraId="669F7AF4" w14:textId="0B2F3294" w:rsidR="005D456D" w:rsidRPr="00F50D15" w:rsidRDefault="005D456D" w:rsidP="005D456D">
            <w:pPr>
              <w:jc w:val="center"/>
            </w:pPr>
            <w:r w:rsidRPr="00F50D15">
              <w:t>Educators and Incursion instructor</w:t>
            </w:r>
          </w:p>
        </w:tc>
        <w:tc>
          <w:tcPr>
            <w:tcW w:w="1423" w:type="dxa"/>
            <w:gridSpan w:val="2"/>
          </w:tcPr>
          <w:p w14:paraId="0F3CC4A6" w14:textId="0A60BEF0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:rsidRPr="00741405" w14:paraId="0D95EDBF" w14:textId="77777777" w:rsidTr="007106CE">
        <w:tc>
          <w:tcPr>
            <w:tcW w:w="1560" w:type="dxa"/>
          </w:tcPr>
          <w:p w14:paraId="1E6B6E88" w14:textId="5ED96046" w:rsidR="005D456D" w:rsidRPr="00F50D15" w:rsidRDefault="005D456D" w:rsidP="005D456D">
            <w:pPr>
              <w:jc w:val="center"/>
            </w:pPr>
            <w:r w:rsidRPr="00F50D15">
              <w:t>General supervision &amp; environment</w:t>
            </w:r>
          </w:p>
        </w:tc>
        <w:tc>
          <w:tcPr>
            <w:tcW w:w="2604" w:type="dxa"/>
          </w:tcPr>
          <w:p w14:paraId="1A7C281B" w14:textId="2C1B518B" w:rsidR="005D456D" w:rsidRPr="00F50D15" w:rsidRDefault="005D456D" w:rsidP="005D456D">
            <w:pPr>
              <w:jc w:val="center"/>
            </w:pPr>
            <w:r w:rsidRPr="00F50D15">
              <w:t>Injury from materials (e.g., scissors, glitter in eyes)</w:t>
            </w:r>
          </w:p>
        </w:tc>
        <w:tc>
          <w:tcPr>
            <w:tcW w:w="1477" w:type="dxa"/>
          </w:tcPr>
          <w:p w14:paraId="281B5F57" w14:textId="4CE61B9D" w:rsidR="005D456D" w:rsidRPr="00F50D15" w:rsidRDefault="005D456D" w:rsidP="005D456D">
            <w:pPr>
              <w:jc w:val="center"/>
            </w:pPr>
            <w:r w:rsidRPr="00F50D15">
              <w:t>Possible</w:t>
            </w:r>
          </w:p>
        </w:tc>
        <w:tc>
          <w:tcPr>
            <w:tcW w:w="4566" w:type="dxa"/>
            <w:gridSpan w:val="2"/>
          </w:tcPr>
          <w:p w14:paraId="6C5106DE" w14:textId="7BF1428D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Safety scissors used</w:t>
            </w:r>
          </w:p>
          <w:p w14:paraId="0A49DA07" w14:textId="77777777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Children reminded not to touch face or eyes</w:t>
            </w:r>
          </w:p>
          <w:p w14:paraId="3D2543AE" w14:textId="45633736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Eye wash station or saline available if needed</w:t>
            </w:r>
          </w:p>
        </w:tc>
        <w:tc>
          <w:tcPr>
            <w:tcW w:w="2318" w:type="dxa"/>
          </w:tcPr>
          <w:p w14:paraId="59A23118" w14:textId="713098A3" w:rsidR="005D456D" w:rsidRPr="00F50D15" w:rsidRDefault="005D456D" w:rsidP="005D456D">
            <w:pPr>
              <w:jc w:val="center"/>
            </w:pPr>
            <w:r w:rsidRPr="00F50D15">
              <w:t>Educators and Incursion instructor</w:t>
            </w:r>
          </w:p>
        </w:tc>
        <w:tc>
          <w:tcPr>
            <w:tcW w:w="1423" w:type="dxa"/>
            <w:gridSpan w:val="2"/>
          </w:tcPr>
          <w:p w14:paraId="3E42391D" w14:textId="072C9CCC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:rsidRPr="00741405" w14:paraId="3949AB0B" w14:textId="77777777" w:rsidTr="007106CE">
        <w:tc>
          <w:tcPr>
            <w:tcW w:w="1560" w:type="dxa"/>
          </w:tcPr>
          <w:p w14:paraId="4BCE748E" w14:textId="3E108E5E" w:rsidR="005D456D" w:rsidRPr="00F50D15" w:rsidRDefault="005D456D" w:rsidP="005D456D">
            <w:pPr>
              <w:jc w:val="center"/>
            </w:pPr>
            <w:r w:rsidRPr="00F50D15">
              <w:t>General supervision &amp; environment</w:t>
            </w:r>
          </w:p>
        </w:tc>
        <w:tc>
          <w:tcPr>
            <w:tcW w:w="2604" w:type="dxa"/>
          </w:tcPr>
          <w:p w14:paraId="4A5A3FF4" w14:textId="16696815" w:rsidR="005D456D" w:rsidRPr="00F50D15" w:rsidRDefault="005D456D" w:rsidP="005D456D">
            <w:r w:rsidRPr="00F50D15">
              <w:t>COVID-19 / illness transmission</w:t>
            </w:r>
          </w:p>
        </w:tc>
        <w:tc>
          <w:tcPr>
            <w:tcW w:w="1477" w:type="dxa"/>
          </w:tcPr>
          <w:p w14:paraId="035461B7" w14:textId="30B4AECD" w:rsidR="005D456D" w:rsidRPr="00F50D15" w:rsidRDefault="005D456D" w:rsidP="005D456D">
            <w:pPr>
              <w:jc w:val="center"/>
            </w:pPr>
            <w:r w:rsidRPr="00F50D15">
              <w:t>Low</w:t>
            </w:r>
          </w:p>
        </w:tc>
        <w:tc>
          <w:tcPr>
            <w:tcW w:w="4566" w:type="dxa"/>
            <w:gridSpan w:val="2"/>
          </w:tcPr>
          <w:p w14:paraId="27EDBF21" w14:textId="3A12D4A2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Hand hygiene before and after activity</w:t>
            </w:r>
          </w:p>
          <w:p w14:paraId="66CA1B45" w14:textId="27627872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Materials not shared unnecessarily</w:t>
            </w:r>
          </w:p>
          <w:p w14:paraId="60541950" w14:textId="77777777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Sick children asked to stay home</w:t>
            </w:r>
          </w:p>
          <w:p w14:paraId="57355670" w14:textId="7F555576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Instructor</w:t>
            </w:r>
            <w:r w:rsidRPr="00F50D15">
              <w:t xml:space="preserve"> follows site health policy</w:t>
            </w:r>
          </w:p>
        </w:tc>
        <w:tc>
          <w:tcPr>
            <w:tcW w:w="2318" w:type="dxa"/>
          </w:tcPr>
          <w:p w14:paraId="3441DFEE" w14:textId="705C9ADA" w:rsidR="005D456D" w:rsidRPr="00F50D15" w:rsidRDefault="005D456D" w:rsidP="005D456D">
            <w:pPr>
              <w:jc w:val="center"/>
            </w:pPr>
            <w:r w:rsidRPr="00F50D15">
              <w:t>Educators and Incursion instructor</w:t>
            </w:r>
          </w:p>
        </w:tc>
        <w:tc>
          <w:tcPr>
            <w:tcW w:w="1423" w:type="dxa"/>
            <w:gridSpan w:val="2"/>
          </w:tcPr>
          <w:p w14:paraId="5E3884C0" w14:textId="2E0904AC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14:paraId="022F5A3B" w14:textId="77777777" w:rsidTr="007106CE">
        <w:tc>
          <w:tcPr>
            <w:tcW w:w="1560" w:type="dxa"/>
          </w:tcPr>
          <w:p w14:paraId="5A33910C" w14:textId="4AB5984F" w:rsidR="005D456D" w:rsidRPr="00F50D15" w:rsidRDefault="005D456D" w:rsidP="005D456D">
            <w:pPr>
              <w:jc w:val="center"/>
            </w:pPr>
            <w:r w:rsidRPr="00F50D15">
              <w:t>Animal races</w:t>
            </w:r>
          </w:p>
        </w:tc>
        <w:tc>
          <w:tcPr>
            <w:tcW w:w="2604" w:type="dxa"/>
          </w:tcPr>
          <w:p w14:paraId="07506137" w14:textId="4BAB9B68" w:rsidR="005D456D" w:rsidRPr="00F50D15" w:rsidRDefault="005D456D" w:rsidP="005D456D">
            <w:pPr>
              <w:jc w:val="center"/>
            </w:pPr>
            <w:r w:rsidRPr="00F50D15">
              <w:t>Trips, slips and dehydration</w:t>
            </w:r>
          </w:p>
        </w:tc>
        <w:tc>
          <w:tcPr>
            <w:tcW w:w="1477" w:type="dxa"/>
          </w:tcPr>
          <w:p w14:paraId="31AE2504" w14:textId="3C136367" w:rsidR="005D456D" w:rsidRPr="00F50D15" w:rsidRDefault="005D456D" w:rsidP="005D456D">
            <w:pPr>
              <w:jc w:val="center"/>
            </w:pPr>
            <w:r w:rsidRPr="00F50D15">
              <w:t>Possible</w:t>
            </w:r>
          </w:p>
        </w:tc>
        <w:tc>
          <w:tcPr>
            <w:tcW w:w="4566" w:type="dxa"/>
            <w:gridSpan w:val="2"/>
          </w:tcPr>
          <w:p w14:paraId="79C05F8A" w14:textId="04363A6B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 xml:space="preserve"> </w:t>
            </w:r>
            <w:r w:rsidRPr="00F50D15">
              <w:t>Activity held on grass or soft surface</w:t>
            </w:r>
          </w:p>
          <w:p w14:paraId="641E33F5" w14:textId="572B2EBE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Area checked for hazards (rocks, holes, debris) before start</w:t>
            </w:r>
          </w:p>
          <w:p w14:paraId="75BC1D89" w14:textId="66494738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Clear start/finish lines marked</w:t>
            </w:r>
          </w:p>
          <w:p w14:paraId="4CC60150" w14:textId="7F6E0E24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Children instructed to be aware of personal space</w:t>
            </w:r>
            <w:r w:rsidRPr="00F50D15">
              <w:tab/>
            </w:r>
          </w:p>
          <w:p w14:paraId="573001F8" w14:textId="6C3E226B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Group size kept manageable</w:t>
            </w:r>
          </w:p>
          <w:p w14:paraId="67C871DD" w14:textId="7DDD4155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Instructions given before race begins</w:t>
            </w:r>
          </w:p>
          <w:p w14:paraId="6B2DA617" w14:textId="7057C782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Rest breaks encouraged between turns</w:t>
            </w:r>
          </w:p>
          <w:p w14:paraId="5149BC36" w14:textId="4283ECFC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Water readily available</w:t>
            </w:r>
          </w:p>
          <w:p w14:paraId="14C64733" w14:textId="308C146F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Monitor children for signs of tiredness</w:t>
            </w:r>
          </w:p>
          <w:p w14:paraId="3EE68CE6" w14:textId="4886AD39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lastRenderedPageBreak/>
              <w:t xml:space="preserve">First aid kit on hand </w:t>
            </w:r>
          </w:p>
          <w:p w14:paraId="00CEE07A" w14:textId="446FD190" w:rsidR="005D456D" w:rsidRPr="00F50D15" w:rsidRDefault="005D456D" w:rsidP="005D456D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  <w:tc>
          <w:tcPr>
            <w:tcW w:w="2318" w:type="dxa"/>
          </w:tcPr>
          <w:p w14:paraId="1B864984" w14:textId="4FF095C0" w:rsidR="005D456D" w:rsidRPr="00F50D15" w:rsidRDefault="005D456D" w:rsidP="005D456D">
            <w:pPr>
              <w:jc w:val="center"/>
            </w:pPr>
            <w:r w:rsidRPr="00F50D15">
              <w:lastRenderedPageBreak/>
              <w:t>Educators</w:t>
            </w:r>
          </w:p>
        </w:tc>
        <w:tc>
          <w:tcPr>
            <w:tcW w:w="1423" w:type="dxa"/>
            <w:gridSpan w:val="2"/>
          </w:tcPr>
          <w:p w14:paraId="09BF1257" w14:textId="2A7D29B4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14:paraId="182DDEFD" w14:textId="77777777" w:rsidTr="007106CE">
        <w:tc>
          <w:tcPr>
            <w:tcW w:w="1560" w:type="dxa"/>
          </w:tcPr>
          <w:p w14:paraId="6DA53141" w14:textId="764D134F" w:rsidR="005D456D" w:rsidRPr="00F50D15" w:rsidRDefault="005D456D" w:rsidP="005D456D">
            <w:pPr>
              <w:jc w:val="center"/>
            </w:pPr>
            <w:r w:rsidRPr="00F50D15">
              <w:t>Buddy Drawing</w:t>
            </w:r>
          </w:p>
        </w:tc>
        <w:tc>
          <w:tcPr>
            <w:tcW w:w="2604" w:type="dxa"/>
          </w:tcPr>
          <w:p w14:paraId="755F8C6D" w14:textId="77777777" w:rsidR="005D456D" w:rsidRPr="00F50D15" w:rsidRDefault="005D456D" w:rsidP="005D456D">
            <w:pPr>
              <w:jc w:val="center"/>
            </w:pPr>
          </w:p>
        </w:tc>
        <w:tc>
          <w:tcPr>
            <w:tcW w:w="1477" w:type="dxa"/>
          </w:tcPr>
          <w:p w14:paraId="6D9B29DB" w14:textId="2D3434EC" w:rsidR="005D456D" w:rsidRPr="00F50D15" w:rsidRDefault="005D456D" w:rsidP="005D456D">
            <w:pPr>
              <w:jc w:val="center"/>
            </w:pPr>
            <w:r w:rsidRPr="00F50D15">
              <w:t>Low</w:t>
            </w:r>
          </w:p>
        </w:tc>
        <w:tc>
          <w:tcPr>
            <w:tcW w:w="4566" w:type="dxa"/>
            <w:gridSpan w:val="2"/>
          </w:tcPr>
          <w:p w14:paraId="74A1A4ED" w14:textId="3D40DAEC" w:rsidR="005D456D" w:rsidRPr="00F50D15" w:rsidRDefault="005D456D" w:rsidP="005D456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F50D15">
              <w:t xml:space="preserve"> </w:t>
            </w:r>
            <w:r w:rsidRPr="00F50D15">
              <w:t>Supervise closely during craft activity</w:t>
            </w:r>
          </w:p>
        </w:tc>
        <w:tc>
          <w:tcPr>
            <w:tcW w:w="2318" w:type="dxa"/>
          </w:tcPr>
          <w:p w14:paraId="7841075D" w14:textId="5BADD352" w:rsidR="005D456D" w:rsidRPr="00F50D15" w:rsidRDefault="005D456D" w:rsidP="005D456D">
            <w:pPr>
              <w:jc w:val="center"/>
            </w:pPr>
            <w:r w:rsidRPr="00F50D15">
              <w:t>Educators</w:t>
            </w:r>
          </w:p>
        </w:tc>
        <w:tc>
          <w:tcPr>
            <w:tcW w:w="1423" w:type="dxa"/>
            <w:gridSpan w:val="2"/>
          </w:tcPr>
          <w:p w14:paraId="71C470F2" w14:textId="39F11522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  <w:tr w:rsidR="005D456D" w:rsidRPr="009E2834" w14:paraId="302CC9A7" w14:textId="77777777" w:rsidTr="007106CE">
        <w:tc>
          <w:tcPr>
            <w:tcW w:w="1560" w:type="dxa"/>
          </w:tcPr>
          <w:p w14:paraId="32D0591E" w14:textId="4656DD37" w:rsidR="005D456D" w:rsidRPr="00F50D15" w:rsidRDefault="005D456D" w:rsidP="005D456D">
            <w:pPr>
              <w:jc w:val="center"/>
            </w:pPr>
            <w:r w:rsidRPr="00F50D15">
              <w:t>Soccer and Basketball</w:t>
            </w:r>
          </w:p>
        </w:tc>
        <w:tc>
          <w:tcPr>
            <w:tcW w:w="2604" w:type="dxa"/>
          </w:tcPr>
          <w:p w14:paraId="7DF79921" w14:textId="38CC5F0C" w:rsidR="005D456D" w:rsidRPr="00F50D15" w:rsidRDefault="005D456D" w:rsidP="005D456D">
            <w:pPr>
              <w:jc w:val="center"/>
            </w:pPr>
            <w:r w:rsidRPr="00F50D15">
              <w:t>Contact injuries, trips, being hit by ball and dehydration/overexertion</w:t>
            </w:r>
          </w:p>
        </w:tc>
        <w:tc>
          <w:tcPr>
            <w:tcW w:w="1477" w:type="dxa"/>
          </w:tcPr>
          <w:p w14:paraId="1EBA80E6" w14:textId="16D3E1EC" w:rsidR="005D456D" w:rsidRPr="00F50D15" w:rsidRDefault="005D456D" w:rsidP="005D456D">
            <w:pPr>
              <w:jc w:val="center"/>
            </w:pPr>
            <w:r w:rsidRPr="00F50D15">
              <w:t xml:space="preserve">Possible </w:t>
            </w:r>
          </w:p>
        </w:tc>
        <w:tc>
          <w:tcPr>
            <w:tcW w:w="4566" w:type="dxa"/>
            <w:gridSpan w:val="2"/>
          </w:tcPr>
          <w:p w14:paraId="086DF177" w14:textId="64CA2111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Emphasise safe, non-contact play</w:t>
            </w:r>
          </w:p>
          <w:p w14:paraId="7CD505BE" w14:textId="143852E0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Use soft/junior-sized balls</w:t>
            </w:r>
          </w:p>
          <w:p w14:paraId="134A4DFA" w14:textId="7D01856A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Small teams, close supervision</w:t>
            </w:r>
          </w:p>
          <w:p w14:paraId="249E1E5A" w14:textId="3D866B05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Play on safe, flat surface</w:t>
            </w:r>
          </w:p>
          <w:p w14:paraId="60FF34D1" w14:textId="55DF64FC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Check area for hazards</w:t>
            </w:r>
          </w:p>
          <w:p w14:paraId="399A12C3" w14:textId="7695C2A8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Proper footwear required</w:t>
            </w:r>
          </w:p>
          <w:p w14:paraId="66CE9EB3" w14:textId="69A249E0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Use age-appropriate equipment</w:t>
            </w:r>
          </w:p>
          <w:p w14:paraId="1FAB2D65" w14:textId="0CC7B6AB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Teach basic skills and awareness</w:t>
            </w:r>
          </w:p>
          <w:p w14:paraId="04F9328B" w14:textId="6C402FBE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Adjust rules for safety</w:t>
            </w:r>
          </w:p>
          <w:p w14:paraId="50A9C8DE" w14:textId="12908644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Water breaks every</w:t>
            </w:r>
          </w:p>
          <w:p w14:paraId="73EFBF68" w14:textId="4D7BA476" w:rsidR="005D456D" w:rsidRPr="00F50D15" w:rsidRDefault="005D456D" w:rsidP="005D456D">
            <w:pPr>
              <w:pStyle w:val="ListBullet"/>
              <w:spacing w:after="0" w:line="240" w:lineRule="auto"/>
            </w:pPr>
            <w:r w:rsidRPr="00F50D15">
              <w:t>Encourage rest and monitor wellbeing</w:t>
            </w:r>
          </w:p>
        </w:tc>
        <w:tc>
          <w:tcPr>
            <w:tcW w:w="2318" w:type="dxa"/>
          </w:tcPr>
          <w:p w14:paraId="4F8F0067" w14:textId="3690D232" w:rsidR="005D456D" w:rsidRPr="00F50D15" w:rsidRDefault="005D456D" w:rsidP="005D456D">
            <w:pPr>
              <w:jc w:val="center"/>
            </w:pPr>
            <w:r w:rsidRPr="00F50D15">
              <w:t>Educators</w:t>
            </w:r>
          </w:p>
        </w:tc>
        <w:tc>
          <w:tcPr>
            <w:tcW w:w="1423" w:type="dxa"/>
            <w:gridSpan w:val="2"/>
          </w:tcPr>
          <w:p w14:paraId="3C0F4091" w14:textId="6EEC2B9D" w:rsidR="005D456D" w:rsidRPr="00F50D15" w:rsidRDefault="005D456D" w:rsidP="005D456D">
            <w:pPr>
              <w:jc w:val="center"/>
            </w:pPr>
            <w:r w:rsidRPr="00F50D15">
              <w:t xml:space="preserve">During activity </w:t>
            </w:r>
          </w:p>
        </w:tc>
      </w:tr>
    </w:tbl>
    <w:p w14:paraId="4140D061" w14:textId="77777777" w:rsidR="00CB03A4" w:rsidRDefault="00CB03A4" w:rsidP="00CB03A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B03A4" w14:paraId="08A37655" w14:textId="77777777" w:rsidTr="00CB03A4">
        <w:tc>
          <w:tcPr>
            <w:tcW w:w="4649" w:type="dxa"/>
            <w:shd w:val="clear" w:color="auto" w:fill="D1D1D1" w:themeFill="background2" w:themeFillShade="E6"/>
          </w:tcPr>
          <w:p w14:paraId="6E86E25E" w14:textId="77777777" w:rsidR="00CB03A4" w:rsidRDefault="00CB03A4" w:rsidP="00CB03A4">
            <w:r>
              <w:t>Plan prepared by</w:t>
            </w:r>
          </w:p>
        </w:tc>
        <w:tc>
          <w:tcPr>
            <w:tcW w:w="4649" w:type="dxa"/>
            <w:shd w:val="clear" w:color="auto" w:fill="D1D1D1" w:themeFill="background2" w:themeFillShade="E6"/>
          </w:tcPr>
          <w:p w14:paraId="47A714C7" w14:textId="0A5825B4" w:rsidR="00CB03A4" w:rsidRDefault="00CB03A4" w:rsidP="00CB03A4">
            <w:pPr>
              <w:spacing w:before="120" w:after="120"/>
            </w:pPr>
            <w:r>
              <w:t xml:space="preserve">Full name: </w:t>
            </w:r>
            <w:r w:rsidR="00F50D15">
              <w:t xml:space="preserve">Andrew </w:t>
            </w:r>
            <w:proofErr w:type="spellStart"/>
            <w:r w:rsidR="00F50D15">
              <w:t>Puletti</w:t>
            </w:r>
            <w:proofErr w:type="spellEnd"/>
          </w:p>
          <w:p w14:paraId="6FD4EE08" w14:textId="2C630B45" w:rsidR="00CB03A4" w:rsidRDefault="00CB03A4" w:rsidP="00CB03A4">
            <w:pPr>
              <w:spacing w:before="120" w:after="120"/>
            </w:pPr>
            <w:r>
              <w:t xml:space="preserve">Signature: </w:t>
            </w:r>
            <w:r w:rsidR="00F50D15">
              <w:t>AP</w:t>
            </w:r>
          </w:p>
          <w:p w14:paraId="56BC9DA5" w14:textId="32742722" w:rsidR="00CB03A4" w:rsidRDefault="00CB03A4" w:rsidP="00CB03A4">
            <w:r>
              <w:t>Role/Position:</w:t>
            </w:r>
            <w:r w:rsidR="00F50D15">
              <w:t xml:space="preserve"> Educator</w:t>
            </w:r>
          </w:p>
        </w:tc>
        <w:tc>
          <w:tcPr>
            <w:tcW w:w="4650" w:type="dxa"/>
            <w:shd w:val="clear" w:color="auto" w:fill="D1D1D1" w:themeFill="background2" w:themeFillShade="E6"/>
          </w:tcPr>
          <w:p w14:paraId="1CF89CC8" w14:textId="5F7E5558" w:rsidR="00CB03A4" w:rsidRDefault="00CB03A4" w:rsidP="00CB03A4">
            <w:r>
              <w:t>Date:</w:t>
            </w:r>
            <w:r w:rsidR="00F50D15">
              <w:t xml:space="preserve"> 30/6/2025</w:t>
            </w:r>
          </w:p>
        </w:tc>
      </w:tr>
      <w:tr w:rsidR="00CB03A4" w14:paraId="1D27BE40" w14:textId="77777777" w:rsidTr="00CB03A4">
        <w:tc>
          <w:tcPr>
            <w:tcW w:w="4649" w:type="dxa"/>
          </w:tcPr>
          <w:p w14:paraId="01FF4DE9" w14:textId="77777777" w:rsidR="00CB03A4" w:rsidRDefault="00CB03A4" w:rsidP="00CB03A4">
            <w:r>
              <w:t>Prepared in consultation with</w:t>
            </w:r>
          </w:p>
        </w:tc>
        <w:tc>
          <w:tcPr>
            <w:tcW w:w="4649" w:type="dxa"/>
          </w:tcPr>
          <w:p w14:paraId="3A5C8B82" w14:textId="35AF96A4" w:rsidR="00CB03A4" w:rsidRDefault="00CB03A4" w:rsidP="00CB03A4">
            <w:pPr>
              <w:spacing w:before="120" w:after="120"/>
            </w:pPr>
            <w:r>
              <w:t xml:space="preserve">Full name: </w:t>
            </w:r>
            <w:r w:rsidR="00F50D15">
              <w:t>Demi Wu</w:t>
            </w:r>
          </w:p>
          <w:p w14:paraId="0B60C5FC" w14:textId="37676617" w:rsidR="00CB03A4" w:rsidRDefault="00CB03A4" w:rsidP="00CB03A4">
            <w:pPr>
              <w:spacing w:before="120" w:after="120"/>
            </w:pPr>
            <w:r>
              <w:t xml:space="preserve">Signature: </w:t>
            </w:r>
            <w:r w:rsidR="00F50D15">
              <w:t>DW</w:t>
            </w:r>
          </w:p>
          <w:p w14:paraId="1A98112B" w14:textId="77777777" w:rsidR="00CB03A4" w:rsidRDefault="00CB03A4" w:rsidP="00CB03A4">
            <w:r>
              <w:t>Role/Position:</w:t>
            </w:r>
          </w:p>
        </w:tc>
        <w:tc>
          <w:tcPr>
            <w:tcW w:w="4650" w:type="dxa"/>
          </w:tcPr>
          <w:p w14:paraId="56D75013" w14:textId="1E0B0B0B" w:rsidR="00CB03A4" w:rsidRDefault="00CB03A4" w:rsidP="00CB03A4">
            <w:r>
              <w:t>Date:</w:t>
            </w:r>
            <w:r w:rsidR="00F50D15">
              <w:t xml:space="preserve"> 30/6/2025</w:t>
            </w:r>
          </w:p>
        </w:tc>
      </w:tr>
      <w:tr w:rsidR="00CB03A4" w14:paraId="1CCFAD26" w14:textId="77777777" w:rsidTr="00A04829">
        <w:tc>
          <w:tcPr>
            <w:tcW w:w="4649" w:type="dxa"/>
            <w:shd w:val="clear" w:color="auto" w:fill="D1D1D1" w:themeFill="background2" w:themeFillShade="E6"/>
          </w:tcPr>
          <w:p w14:paraId="18BA4C75" w14:textId="77777777" w:rsidR="00CB03A4" w:rsidRDefault="00CB03A4" w:rsidP="00CB03A4">
            <w:r>
              <w:t>Communicated to all relevant staff:</w:t>
            </w:r>
          </w:p>
        </w:tc>
        <w:tc>
          <w:tcPr>
            <w:tcW w:w="9299" w:type="dxa"/>
            <w:gridSpan w:val="2"/>
            <w:shd w:val="clear" w:color="auto" w:fill="D1D1D1" w:themeFill="background2" w:themeFillShade="E6"/>
          </w:tcPr>
          <w:p w14:paraId="3E13E89D" w14:textId="1FACB26F" w:rsidR="00CB03A4" w:rsidRDefault="00CB03A4" w:rsidP="00CB03A4">
            <w:r>
              <w:t>Yes</w:t>
            </w:r>
          </w:p>
        </w:tc>
      </w:tr>
      <w:tr w:rsidR="00CB03A4" w14:paraId="0EC86389" w14:textId="77777777" w:rsidTr="00D2783F">
        <w:tc>
          <w:tcPr>
            <w:tcW w:w="4649" w:type="dxa"/>
          </w:tcPr>
          <w:p w14:paraId="663243AC" w14:textId="77777777" w:rsidR="00CB03A4" w:rsidRDefault="00CB03A4" w:rsidP="00CB03A4">
            <w:r w:rsidRPr="00444D46">
              <w:t>Risk assessment to be evaluated and reviewed on:</w:t>
            </w:r>
          </w:p>
        </w:tc>
        <w:tc>
          <w:tcPr>
            <w:tcW w:w="9299" w:type="dxa"/>
            <w:gridSpan w:val="2"/>
          </w:tcPr>
          <w:p w14:paraId="315B1885" w14:textId="77777777" w:rsidR="00CB03A4" w:rsidRDefault="00CB03A4" w:rsidP="00CB03A4"/>
        </w:tc>
      </w:tr>
      <w:tr w:rsidR="00CB03A4" w14:paraId="50A4B20C" w14:textId="77777777" w:rsidTr="00362E37">
        <w:tc>
          <w:tcPr>
            <w:tcW w:w="13948" w:type="dxa"/>
            <w:gridSpan w:val="3"/>
            <w:shd w:val="clear" w:color="auto" w:fill="7F7F7F" w:themeFill="text1" w:themeFillTint="80"/>
          </w:tcPr>
          <w:p w14:paraId="389F419B" w14:textId="77777777" w:rsidR="00CB03A4" w:rsidRDefault="00CB03A4" w:rsidP="00CB03A4">
            <w:r w:rsidRPr="00873ACB">
              <w:rPr>
                <w:b/>
                <w:color w:val="FFFFFF" w:themeColor="background1"/>
              </w:rPr>
              <w:t>Reminder: Monitor the effectiveness of controls and change if necessary. Review the risk assessment if an incident or significant change occurs.</w:t>
            </w:r>
          </w:p>
        </w:tc>
      </w:tr>
    </w:tbl>
    <w:p w14:paraId="594F4EEC" w14:textId="77777777" w:rsidR="00CB03A4" w:rsidRPr="00290436" w:rsidRDefault="00CB03A4" w:rsidP="00CB03A4">
      <w:pPr>
        <w:spacing w:after="0"/>
      </w:pPr>
    </w:p>
    <w:p w14:paraId="05B023C8" w14:textId="77777777" w:rsidR="00BB6C8B" w:rsidRDefault="00BB6C8B"/>
    <w:sectPr w:rsidR="00BB6C8B" w:rsidSect="00A85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A0F3" w14:textId="77777777" w:rsidR="00D8300B" w:rsidRDefault="00D8300B" w:rsidP="006F4016">
      <w:pPr>
        <w:spacing w:after="0" w:line="240" w:lineRule="auto"/>
      </w:pPr>
      <w:r>
        <w:separator/>
      </w:r>
    </w:p>
  </w:endnote>
  <w:endnote w:type="continuationSeparator" w:id="0">
    <w:p w14:paraId="03E2FDAA" w14:textId="77777777" w:rsidR="00D8300B" w:rsidRDefault="00D8300B" w:rsidP="006F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4E4D" w14:textId="77777777" w:rsidR="006F4016" w:rsidRDefault="006F4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344E" w14:textId="77777777" w:rsidR="006F4016" w:rsidRDefault="006F4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8C10" w14:textId="77777777" w:rsidR="006F4016" w:rsidRDefault="006F4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6F52" w14:textId="77777777" w:rsidR="00D8300B" w:rsidRDefault="00D8300B" w:rsidP="006F4016">
      <w:pPr>
        <w:spacing w:after="0" w:line="240" w:lineRule="auto"/>
      </w:pPr>
      <w:r>
        <w:separator/>
      </w:r>
    </w:p>
  </w:footnote>
  <w:footnote w:type="continuationSeparator" w:id="0">
    <w:p w14:paraId="533E73F7" w14:textId="77777777" w:rsidR="00D8300B" w:rsidRDefault="00D8300B" w:rsidP="006F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C199" w14:textId="77777777" w:rsidR="006F4016" w:rsidRDefault="006F4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12EE" w14:textId="77777777" w:rsidR="006F4016" w:rsidRDefault="006F4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596B" w14:textId="77777777" w:rsidR="006F4016" w:rsidRDefault="006F4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445A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F1355"/>
    <w:multiLevelType w:val="hybridMultilevel"/>
    <w:tmpl w:val="A5AAD58E"/>
    <w:lvl w:ilvl="0" w:tplc="1772F7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345FB"/>
    <w:multiLevelType w:val="hybridMultilevel"/>
    <w:tmpl w:val="FC96C8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1898924">
    <w:abstractNumId w:val="0"/>
  </w:num>
  <w:num w:numId="2" w16cid:durableId="824316875">
    <w:abstractNumId w:val="1"/>
  </w:num>
  <w:num w:numId="3" w16cid:durableId="46107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16"/>
    <w:rsid w:val="00016A2D"/>
    <w:rsid w:val="000E332C"/>
    <w:rsid w:val="000F672C"/>
    <w:rsid w:val="00123325"/>
    <w:rsid w:val="00131630"/>
    <w:rsid w:val="00192F9F"/>
    <w:rsid w:val="001C3220"/>
    <w:rsid w:val="001D0DF2"/>
    <w:rsid w:val="001D76BE"/>
    <w:rsid w:val="001D7817"/>
    <w:rsid w:val="0023201D"/>
    <w:rsid w:val="00257192"/>
    <w:rsid w:val="0028659C"/>
    <w:rsid w:val="002D5CBF"/>
    <w:rsid w:val="003219C2"/>
    <w:rsid w:val="00353A18"/>
    <w:rsid w:val="00392334"/>
    <w:rsid w:val="003B3A49"/>
    <w:rsid w:val="00403AB5"/>
    <w:rsid w:val="00434934"/>
    <w:rsid w:val="004525C5"/>
    <w:rsid w:val="004A058B"/>
    <w:rsid w:val="00530DC7"/>
    <w:rsid w:val="00532EC3"/>
    <w:rsid w:val="00547CB7"/>
    <w:rsid w:val="005C1E1F"/>
    <w:rsid w:val="005C44C2"/>
    <w:rsid w:val="005C55F6"/>
    <w:rsid w:val="005D456D"/>
    <w:rsid w:val="005E7AAF"/>
    <w:rsid w:val="00613E53"/>
    <w:rsid w:val="00623A6E"/>
    <w:rsid w:val="00627769"/>
    <w:rsid w:val="006B1202"/>
    <w:rsid w:val="006B68E6"/>
    <w:rsid w:val="006F4016"/>
    <w:rsid w:val="007106CE"/>
    <w:rsid w:val="00780B00"/>
    <w:rsid w:val="008236CA"/>
    <w:rsid w:val="00891A95"/>
    <w:rsid w:val="008947C9"/>
    <w:rsid w:val="008A5822"/>
    <w:rsid w:val="00950B71"/>
    <w:rsid w:val="00A17345"/>
    <w:rsid w:val="00A32C05"/>
    <w:rsid w:val="00A32E08"/>
    <w:rsid w:val="00A856D0"/>
    <w:rsid w:val="00AB6B50"/>
    <w:rsid w:val="00AE213B"/>
    <w:rsid w:val="00B81C4C"/>
    <w:rsid w:val="00BB6C8B"/>
    <w:rsid w:val="00BE1A07"/>
    <w:rsid w:val="00C136E2"/>
    <w:rsid w:val="00C4502C"/>
    <w:rsid w:val="00C451D3"/>
    <w:rsid w:val="00C573E7"/>
    <w:rsid w:val="00CB03A4"/>
    <w:rsid w:val="00CE2802"/>
    <w:rsid w:val="00D05145"/>
    <w:rsid w:val="00D225F8"/>
    <w:rsid w:val="00D60C80"/>
    <w:rsid w:val="00D8180D"/>
    <w:rsid w:val="00D8300B"/>
    <w:rsid w:val="00E16620"/>
    <w:rsid w:val="00E653C5"/>
    <w:rsid w:val="00F50D15"/>
    <w:rsid w:val="00F53965"/>
    <w:rsid w:val="00F6390B"/>
    <w:rsid w:val="00F74691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02E5"/>
  <w15:chartTrackingRefBased/>
  <w15:docId w15:val="{4B06A731-AF66-48C0-83D7-08AE84A5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A4"/>
  </w:style>
  <w:style w:type="paragraph" w:styleId="Heading1">
    <w:name w:val="heading 1"/>
    <w:basedOn w:val="Normal"/>
    <w:next w:val="Normal"/>
    <w:link w:val="Heading1Char"/>
    <w:uiPriority w:val="9"/>
    <w:qFormat/>
    <w:rsid w:val="00CB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3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B03A4"/>
    <w:pPr>
      <w:spacing w:after="0" w:line="240" w:lineRule="auto"/>
    </w:pPr>
    <w:rPr>
      <w:rFonts w:eastAsiaTheme="minorEastAsia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B03A4"/>
  </w:style>
  <w:style w:type="paragraph" w:styleId="ListBullet">
    <w:name w:val="List Bullet"/>
    <w:basedOn w:val="Normal"/>
    <w:uiPriority w:val="99"/>
    <w:unhideWhenUsed/>
    <w:rsid w:val="00CB03A4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4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016"/>
  </w:style>
  <w:style w:type="paragraph" w:styleId="Footer">
    <w:name w:val="footer"/>
    <w:basedOn w:val="Normal"/>
    <w:link w:val="FooterChar"/>
    <w:uiPriority w:val="99"/>
    <w:unhideWhenUsed/>
    <w:rsid w:val="006F4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sca3\OneDrive%20-%20FLASCA%20Inc\Vacation%20Care\Vacation%20Care\3.%20Templates\Incursion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Incursion Risk Assessment Template</Template>
  <TotalTime>84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Flasca3</dc:creator>
  <cp:keywords/>
  <dc:description/>
  <cp:lastModifiedBy>FLASCA</cp:lastModifiedBy>
  <cp:revision>52</cp:revision>
  <dcterms:created xsi:type="dcterms:W3CDTF">2025-06-26T04:14:00Z</dcterms:created>
  <dcterms:modified xsi:type="dcterms:W3CDTF">2025-06-30T04:01:00Z</dcterms:modified>
</cp:coreProperties>
</file>