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2D5" w14:textId="0BDABD78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FLASCA Menu:</w:t>
      </w:r>
      <w:r w:rsidR="00DF785C" w:rsidRPr="00860C65">
        <w:rPr>
          <w:rFonts w:cstheme="minorHAnsi"/>
          <w:b/>
          <w:bCs/>
          <w:sz w:val="28"/>
          <w:szCs w:val="28"/>
        </w:rPr>
        <w:t xml:space="preserve"> </w:t>
      </w:r>
      <w:r w:rsidR="00DF785C" w:rsidRPr="00A21200">
        <w:rPr>
          <w:rFonts w:cstheme="minorHAnsi"/>
          <w:b/>
          <w:bCs/>
          <w:sz w:val="26"/>
          <w:szCs w:val="26"/>
        </w:rPr>
        <w:t xml:space="preserve">Term 4 Week </w:t>
      </w:r>
      <w:r w:rsidR="00494E86">
        <w:rPr>
          <w:rFonts w:cstheme="minorHAnsi"/>
          <w:b/>
          <w:bCs/>
          <w:sz w:val="26"/>
          <w:szCs w:val="26"/>
        </w:rPr>
        <w:t>5</w:t>
      </w:r>
    </w:p>
    <w:p w14:paraId="201B0718" w14:textId="6959C10D" w:rsidR="00BC6A5B" w:rsidRPr="00F818BE" w:rsidRDefault="000378B9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03EEC04" wp14:editId="334FEE82">
            <wp:simplePos x="0" y="0"/>
            <wp:positionH relativeFrom="column">
              <wp:posOffset>7457440</wp:posOffset>
            </wp:positionH>
            <wp:positionV relativeFrom="paragraph">
              <wp:posOffset>1144905</wp:posOffset>
            </wp:positionV>
            <wp:extent cx="1019175" cy="803349"/>
            <wp:effectExtent l="0" t="0" r="0" b="0"/>
            <wp:wrapNone/>
            <wp:docPr id="614836760" name="Picture 2" descr="2,500+ Pancake Clip Art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,500+ Pancake Clip Art Stock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04" b="89706" l="7353" r="93301">
                                  <a14:foregroundMark x1="10131" y1="55719" x2="7516" y2="66176"/>
                                  <a14:foregroundMark x1="7516" y1="66176" x2="12092" y2="70425"/>
                                  <a14:foregroundMark x1="88725" y1="54902" x2="93301" y2="62908"/>
                                  <a14:foregroundMark x1="93301" y1="62908" x2="88562" y2="705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11667" r="1666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E86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6A754027" wp14:editId="30F6473A">
            <wp:simplePos x="0" y="0"/>
            <wp:positionH relativeFrom="column">
              <wp:posOffset>5753100</wp:posOffset>
            </wp:positionH>
            <wp:positionV relativeFrom="paragraph">
              <wp:posOffset>1135380</wp:posOffset>
            </wp:positionV>
            <wp:extent cx="933450" cy="790575"/>
            <wp:effectExtent l="0" t="0" r="0" b="0"/>
            <wp:wrapNone/>
            <wp:docPr id="16112018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1" t="13393" r="11415" b="21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E86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370AD0B3" wp14:editId="61538B92">
            <wp:simplePos x="0" y="0"/>
            <wp:positionH relativeFrom="column">
              <wp:posOffset>4076700</wp:posOffset>
            </wp:positionH>
            <wp:positionV relativeFrom="paragraph">
              <wp:posOffset>1059180</wp:posOffset>
            </wp:positionV>
            <wp:extent cx="742950" cy="742950"/>
            <wp:effectExtent l="0" t="0" r="0" b="0"/>
            <wp:wrapNone/>
            <wp:docPr id="21074154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5FD4E2FA" w14:textId="77777777" w:rsidTr="00922826">
        <w:tc>
          <w:tcPr>
            <w:tcW w:w="2789" w:type="dxa"/>
            <w:shd w:val="clear" w:color="auto" w:fill="92D050"/>
          </w:tcPr>
          <w:p w14:paraId="47EBE2A9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3F63370D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90" w:type="dxa"/>
            <w:shd w:val="clear" w:color="auto" w:fill="92D050"/>
          </w:tcPr>
          <w:p w14:paraId="5C43B667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90" w:type="dxa"/>
            <w:shd w:val="clear" w:color="auto" w:fill="92D050"/>
          </w:tcPr>
          <w:p w14:paraId="2CB96E9A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60D4D3F9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2AAA1995" w14:textId="77777777" w:rsidTr="00922826">
        <w:trPr>
          <w:trHeight w:val="1697"/>
        </w:trPr>
        <w:tc>
          <w:tcPr>
            <w:tcW w:w="2789" w:type="dxa"/>
            <w:shd w:val="clear" w:color="auto" w:fill="D0EBB3"/>
          </w:tcPr>
          <w:p w14:paraId="051483C4" w14:textId="3031DE8F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F0F9BBD" w14:textId="77777777" w:rsidR="00BC6A5B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55F8663B" w14:textId="0DB1AEDE" w:rsidR="00A21200" w:rsidRPr="00A21200" w:rsidRDefault="00494E86" w:rsidP="00A212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001F42FF" wp14:editId="55A1EECF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148590</wp:posOffset>
                  </wp:positionV>
                  <wp:extent cx="914400" cy="914400"/>
                  <wp:effectExtent l="0" t="0" r="0" b="0"/>
                  <wp:wrapNone/>
                  <wp:docPr id="2163848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u w:val="single"/>
              </w:rPr>
              <w:t>Fruit Smoothies</w:t>
            </w:r>
          </w:p>
          <w:p w14:paraId="14D6A1F1" w14:textId="29FD7EEC" w:rsidR="00BC6A5B" w:rsidRPr="00F029B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 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2789" w:type="dxa"/>
            <w:shd w:val="clear" w:color="auto" w:fill="D0EBB3"/>
          </w:tcPr>
          <w:p w14:paraId="090F4CD5" w14:textId="4868ABCE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2B033649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465D1F" w14:textId="4170CF04" w:rsidR="00BC6A5B" w:rsidRPr="00F029B0" w:rsidRDefault="00A7794F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4187F2" wp14:editId="09A8FA77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208307</wp:posOffset>
                  </wp:positionV>
                  <wp:extent cx="1071283" cy="758825"/>
                  <wp:effectExtent l="0" t="0" r="0" b="3175"/>
                  <wp:wrapNone/>
                  <wp:docPr id="265693127" name="Picture 1" descr="Free Vectors | Crumpets - 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s | Crumpets - 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2353" b="95588" l="1875" r="97917">
                                        <a14:foregroundMark x1="33958" y1="17941" x2="23125" y2="20000"/>
                                        <a14:foregroundMark x1="23125" y1="20000" x2="12292" y2="27353"/>
                                        <a14:foregroundMark x1="12292" y1="27353" x2="2917" y2="40000"/>
                                        <a14:foregroundMark x1="2917" y1="40000" x2="1250" y2="61471"/>
                                        <a14:foregroundMark x1="1250" y1="61471" x2="4375" y2="79118"/>
                                        <a14:foregroundMark x1="4375" y1="79118" x2="14792" y2="90882"/>
                                        <a14:foregroundMark x1="14792" y1="90882" x2="25208" y2="96765"/>
                                        <a14:foregroundMark x1="25208" y1="96765" x2="35625" y2="98235"/>
                                        <a14:foregroundMark x1="35625" y1="98235" x2="46458" y2="95588"/>
                                        <a14:foregroundMark x1="46458" y1="95588" x2="58125" y2="87353"/>
                                        <a14:foregroundMark x1="58125" y1="87353" x2="59979" y2="87738"/>
                                        <a14:foregroundMark x1="72292" y1="90294" x2="93542" y2="70882"/>
                                        <a14:foregroundMark x1="99122" y1="58114" x2="99583" y2="57059"/>
                                        <a14:foregroundMark x1="93542" y1="70882" x2="97920" y2="60865"/>
                                        <a14:foregroundMark x1="99522" y1="55932" x2="98750" y2="41765"/>
                                        <a14:foregroundMark x1="99583" y1="57059" x2="99551" y2="56471"/>
                                        <a14:foregroundMark x1="98750" y1="41765" x2="77083" y2="7941"/>
                                        <a14:foregroundMark x1="77083" y1="7941" x2="55625" y2="2353"/>
                                        <a14:foregroundMark x1="55625" y1="2353" x2="41042" y2="10588"/>
                                        <a14:foregroundMark x1="41042" y1="10588" x2="35000" y2="18824"/>
                                        <a14:foregroundMark x1="15417" y1="53529" x2="56250" y2="30000"/>
                                        <a14:foregroundMark x1="15417" y1="69706" x2="79583" y2="41765"/>
                                        <a14:foregroundMark x1="25000" y1="78235" x2="88750" y2="61765"/>
                                        <a14:foregroundMark x1="34792" y1="85000" x2="95417" y2="69118"/>
                                        <a14:foregroundMark x1="30625" y1="20588" x2="2708" y2="41765"/>
                                        <a14:foregroundMark x1="2708" y1="41765" x2="7917" y2="63824"/>
                                        <a14:foregroundMark x1="7917" y1="63824" x2="10000" y2="67059"/>
                                        <a14:foregroundMark x1="4167" y1="42647" x2="1875" y2="58529"/>
                                        <a14:foregroundMark x1="1875" y1="58529" x2="8958" y2="74412"/>
                                        <a14:foregroundMark x1="44167" y1="95588" x2="25208" y2="93235"/>
                                        <a14:backgroundMark x1="94583" y1="72059" x2="99167" y2="57941"/>
                                        <a14:backgroundMark x1="99167" y1="57941" x2="99167" y2="40588"/>
                                        <a14:backgroundMark x1="59583" y1="88529" x2="71875" y2="91176"/>
                                        <a14:backgroundMark x1="71875" y1="91176" x2="64792" y2="89118"/>
                                        <a14:backgroundMark x1="94375" y1="72941" x2="98750" y2="664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83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Crumpets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</w:t>
            </w:r>
          </w:p>
        </w:tc>
        <w:tc>
          <w:tcPr>
            <w:tcW w:w="2790" w:type="dxa"/>
            <w:shd w:val="clear" w:color="auto" w:fill="D0EBB3"/>
          </w:tcPr>
          <w:p w14:paraId="676F367E" w14:textId="2E389AFD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308A5D83" w14:textId="3B5AC61E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73226FB" w14:textId="04C0C56E" w:rsidR="00BC6A5B" w:rsidRPr="00F029B0" w:rsidRDefault="00494E86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Fruit Smoothies</w:t>
            </w:r>
          </w:p>
        </w:tc>
        <w:tc>
          <w:tcPr>
            <w:tcW w:w="2790" w:type="dxa"/>
            <w:shd w:val="clear" w:color="auto" w:fill="D0EBB3"/>
          </w:tcPr>
          <w:p w14:paraId="6A0E5475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42CAEE36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7E21620F" w14:textId="4D8C864E" w:rsidR="00BC6A5B" w:rsidRPr="00F029B0" w:rsidRDefault="00494E86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English Muffins</w:t>
            </w:r>
          </w:p>
        </w:tc>
        <w:tc>
          <w:tcPr>
            <w:tcW w:w="2790" w:type="dxa"/>
            <w:shd w:val="clear" w:color="auto" w:fill="D0EBB3"/>
          </w:tcPr>
          <w:p w14:paraId="61BBCE7C" w14:textId="5B06D2DB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ED60C1" w14:textId="5637FAB9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9A5DA07" w14:textId="1554980C" w:rsidR="00BC6A5B" w:rsidRPr="00F029B0" w:rsidRDefault="00494E86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t>Pancakes</w:t>
            </w:r>
            <w:r w:rsidR="000378B9">
              <w:t xml:space="preserve"> 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</w:tr>
    </w:tbl>
    <w:p w14:paraId="5AA43734" w14:textId="3B77482E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68E6AA11" w14:textId="2195A967" w:rsidR="00BC6A5B" w:rsidRPr="00F818BE" w:rsidRDefault="009A2777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73A7263" wp14:editId="7439B404">
            <wp:simplePos x="0" y="0"/>
            <wp:positionH relativeFrom="column">
              <wp:posOffset>5686425</wp:posOffset>
            </wp:positionH>
            <wp:positionV relativeFrom="paragraph">
              <wp:posOffset>2644775</wp:posOffset>
            </wp:positionV>
            <wp:extent cx="942975" cy="942975"/>
            <wp:effectExtent l="0" t="0" r="0" b="0"/>
            <wp:wrapNone/>
            <wp:docPr id="1913279433" name="Picture 8" descr="Delicious meatball sub sandwich on white background in clean line art vector  illustration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icious meatball sub sandwich on white background in clean line art vector  illustration |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778" b="89778" l="6222" r="91556">
                                  <a14:foregroundMark x1="8444" y1="22222" x2="12444" y2="24444"/>
                                  <a14:foregroundMark x1="89333" y1="45333" x2="91556" y2="69778"/>
                                  <a14:foregroundMark x1="91556" y1="69778" x2="91111" y2="69778"/>
                                  <a14:foregroundMark x1="6222" y1="53333" x2="8444" y2="44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F1C">
        <w:rPr>
          <w:noProof/>
        </w:rPr>
        <w:drawing>
          <wp:anchor distT="0" distB="0" distL="114300" distR="114300" simplePos="0" relativeHeight="251675648" behindDoc="0" locked="0" layoutInCell="1" allowOverlap="1" wp14:anchorId="6272C5A1" wp14:editId="4AECB970">
            <wp:simplePos x="0" y="0"/>
            <wp:positionH relativeFrom="column">
              <wp:posOffset>7286625</wp:posOffset>
            </wp:positionH>
            <wp:positionV relativeFrom="paragraph">
              <wp:posOffset>2512060</wp:posOffset>
            </wp:positionV>
            <wp:extent cx="1419225" cy="1144053"/>
            <wp:effectExtent l="0" t="0" r="0" b="0"/>
            <wp:wrapNone/>
            <wp:docPr id="1890562468" name="Picture 8" descr="Japanese Katsu Curry Rice Illustration Vectorchicken Stock Vector (Royalty  Free) 2147816041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panese Katsu Curry Rice Illustration Vectorchicken Stock Vector (Royalty  Free) 2147816041 | Shutter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7857" b="90000" l="6052" r="93084">
                                  <a14:foregroundMark x1="12392" y1="68214" x2="11816" y2="26786"/>
                                  <a14:foregroundMark x1="11816" y1="26786" x2="26225" y2="20714"/>
                                  <a14:foregroundMark x1="6628" y1="54286" x2="10086" y2="36786"/>
                                  <a14:foregroundMark x1="89337" y1="29286" x2="93084" y2="48214"/>
                                  <a14:foregroundMark x1="93084" y1="48214" x2="87608" y2="66071"/>
                                  <a14:foregroundMark x1="31700" y1="11429" x2="59078" y2="7857"/>
                                  <a14:foregroundMark x1="59078" y1="7857" x2="68300" y2="103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4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D07">
        <w:rPr>
          <w:noProof/>
        </w:rPr>
        <w:drawing>
          <wp:anchor distT="0" distB="0" distL="114300" distR="114300" simplePos="0" relativeHeight="251673600" behindDoc="0" locked="0" layoutInCell="1" allowOverlap="1" wp14:anchorId="4ED344CB" wp14:editId="24D6B037">
            <wp:simplePos x="0" y="0"/>
            <wp:positionH relativeFrom="column">
              <wp:posOffset>190500</wp:posOffset>
            </wp:positionH>
            <wp:positionV relativeFrom="paragraph">
              <wp:posOffset>2597785</wp:posOffset>
            </wp:positionV>
            <wp:extent cx="1419225" cy="811295"/>
            <wp:effectExtent l="0" t="0" r="0" b="8255"/>
            <wp:wrapNone/>
            <wp:docPr id="988859983" name="Picture 7" descr="1,100+ Pasta Bolognese Stock Illustrations, Royalty-Free Vector Graphics &amp; Clip  Art - iStock | Pasta bolognese top view, Pasta bolognes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100+ Pasta Bolognese Stock Illustrations, Royalty-Free Vector Graphics &amp; Clip  Art - iStock | Pasta bolognese top view, Pasta bolognese abov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286" b="99429" l="2288" r="96569">
                                  <a14:foregroundMark x1="31699" y1="18286" x2="6046" y2="35429"/>
                                  <a14:foregroundMark x1="6046" y1="35429" x2="2614" y2="50857"/>
                                  <a14:foregroundMark x1="2614" y1="50857" x2="5882" y2="74571"/>
                                  <a14:foregroundMark x1="5882" y1="74571" x2="14542" y2="84286"/>
                                  <a14:foregroundMark x1="70098" y1="22857" x2="92320" y2="43714"/>
                                  <a14:foregroundMark x1="92320" y1="43714" x2="99673" y2="56857"/>
                                  <a14:foregroundMark x1="99673" y1="56857" x2="94935" y2="76857"/>
                                  <a14:foregroundMark x1="94935" y1="76857" x2="81536" y2="86857"/>
                                  <a14:foregroundMark x1="81536" y1="86857" x2="35948" y2="94857"/>
                                  <a14:foregroundMark x1="35948" y1="94857" x2="15523" y2="86286"/>
                                  <a14:foregroundMark x1="30556" y1="91143" x2="46569" y2="97714"/>
                                  <a14:foregroundMark x1="46569" y1="97714" x2="80556" y2="90286"/>
                                  <a14:foregroundMark x1="88725" y1="84571" x2="95425" y2="75429"/>
                                  <a14:foregroundMark x1="95425" y1="75429" x2="99837" y2="56286"/>
                                  <a14:foregroundMark x1="99837" y1="56286" x2="93954" y2="37714"/>
                                  <a14:foregroundMark x1="93954" y1="37714" x2="68954" y2="21429"/>
                                  <a14:foregroundMark x1="83824" y1="35714" x2="94935" y2="51143"/>
                                  <a14:foregroundMark x1="94935" y1="51143" x2="96732" y2="70571"/>
                                  <a14:foregroundMark x1="96732" y1="70571" x2="95425" y2="77143"/>
                                  <a14:foregroundMark x1="3758" y1="41143" x2="2288" y2="67714"/>
                                  <a14:foregroundMark x1="2288" y1="67714" x2="3595" y2="70286"/>
                                  <a14:foregroundMark x1="39869" y1="2571" x2="41830" y2="14571"/>
                                  <a14:foregroundMark x1="69118" y1="20857" x2="83170" y2="26571"/>
                                  <a14:foregroundMark x1="83170" y1="26571" x2="84150" y2="28000"/>
                                  <a14:foregroundMark x1="77614" y1="26286" x2="66340" y2="19429"/>
                                  <a14:foregroundMark x1="71732" y1="21714" x2="68301" y2="18000"/>
                                  <a14:foregroundMark x1="78105" y1="93714" x2="51144" y2="97714"/>
                                  <a14:foregroundMark x1="68791" y1="96857" x2="42484" y2="99429"/>
                                  <a14:foregroundMark x1="47386" y1="98000" x2="24020" y2="90857"/>
                                  <a14:foregroundMark x1="43627" y1="99429" x2="15523" y2="88286"/>
                                  <a14:foregroundMark x1="15523" y1="88286" x2="9150" y2="81143"/>
                                  <a14:backgroundMark x1="327" y1="46000" x2="0" y2="47429"/>
                                  <a14:backgroundMark x1="980" y1="69143" x2="163" y2="654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>
        <w:rPr>
          <w:b/>
          <w:bCs/>
          <w:noProof/>
          <w:sz w:val="28"/>
          <w:szCs w:val="28"/>
          <w:u w:val="single"/>
        </w:rPr>
        <w:t xml:space="preserve">Afternoon </w:t>
      </w:r>
      <w:r w:rsidR="00BC6A5B">
        <w:rPr>
          <w:rFonts w:cstheme="minorHAnsi"/>
          <w:b/>
          <w:bCs/>
          <w:sz w:val="28"/>
          <w:szCs w:val="28"/>
          <w:u w:val="single"/>
        </w:rPr>
        <w:t>T</w:t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28C3771A" w14:textId="77777777" w:rsidTr="00922826">
        <w:tc>
          <w:tcPr>
            <w:tcW w:w="2789" w:type="dxa"/>
            <w:shd w:val="clear" w:color="auto" w:fill="92D050"/>
          </w:tcPr>
          <w:p w14:paraId="741748C1" w14:textId="466603D2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3C4F1A9C" w14:textId="61A79396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2790" w:type="dxa"/>
            <w:shd w:val="clear" w:color="auto" w:fill="92D050"/>
          </w:tcPr>
          <w:p w14:paraId="41BCAE4F" w14:textId="760B0C32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2790" w:type="dxa"/>
            <w:shd w:val="clear" w:color="auto" w:fill="92D050"/>
          </w:tcPr>
          <w:p w14:paraId="7E77EC28" w14:textId="515C21FA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59ABA41B" w14:textId="7684C502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3B56D2" w14:paraId="5E7BD3D6" w14:textId="77777777" w:rsidTr="00922826">
        <w:trPr>
          <w:trHeight w:val="3825"/>
        </w:trPr>
        <w:tc>
          <w:tcPr>
            <w:tcW w:w="2789" w:type="dxa"/>
            <w:shd w:val="clear" w:color="auto" w:fill="D0EBB3"/>
          </w:tcPr>
          <w:p w14:paraId="3B8D1FC0" w14:textId="57E26E06" w:rsidR="00DF785C" w:rsidRDefault="007B0012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Spaghetti Bolognese</w:t>
            </w:r>
          </w:p>
          <w:p w14:paraId="039E8DEE" w14:textId="50FDB900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</w:t>
            </w:r>
            <w:r w:rsidR="002042FD">
              <w:rPr>
                <w:rFonts w:cstheme="minorHAnsi"/>
                <w:b/>
                <w:bCs/>
              </w:rPr>
              <w:t xml:space="preserve"> and veggies</w:t>
            </w:r>
            <w:r w:rsidRPr="004D6150">
              <w:rPr>
                <w:rFonts w:cstheme="minorHAnsi"/>
                <w:b/>
                <w:bCs/>
              </w:rPr>
              <w:t xml:space="preserve"> on the side*</w:t>
            </w:r>
          </w:p>
          <w:p w14:paraId="3874FB52" w14:textId="2B18B239" w:rsidR="00E13D98" w:rsidRDefault="00664373" w:rsidP="008B2C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Spaghetti</w:t>
            </w:r>
          </w:p>
          <w:p w14:paraId="2D3E7578" w14:textId="499025F7" w:rsidR="00664373" w:rsidRDefault="00664373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Passata</w:t>
            </w:r>
          </w:p>
          <w:p w14:paraId="2A1099C9" w14:textId="3EDB3174" w:rsidR="00664373" w:rsidRDefault="00664373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Minced beef</w:t>
            </w:r>
          </w:p>
          <w:p w14:paraId="3052BE8B" w14:textId="7D06D0B8" w:rsidR="00664373" w:rsidRDefault="00664373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Italian herbs seasoning </w:t>
            </w:r>
          </w:p>
          <w:p w14:paraId="03255957" w14:textId="3BFFE50C" w:rsidR="002042FD" w:rsidRPr="00664373" w:rsidRDefault="002042FD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201DB89F" w14:textId="77777777" w:rsidR="00A21200" w:rsidRDefault="00A21200" w:rsidP="007A6E08">
            <w:pPr>
              <w:rPr>
                <w:rFonts w:cstheme="minorHAnsi"/>
                <w:b/>
                <w:bCs/>
                <w:u w:val="single"/>
              </w:rPr>
            </w:pPr>
          </w:p>
          <w:p w14:paraId="25D5C462" w14:textId="6DF7B2AF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 &amp; Gluten Free options available</w:t>
            </w:r>
          </w:p>
          <w:p w14:paraId="76FCB401" w14:textId="131BF6B3" w:rsidR="00BC6A5B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7929175" w14:textId="305570CA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89" w:type="dxa"/>
            <w:shd w:val="clear" w:color="auto" w:fill="D0EBB3"/>
          </w:tcPr>
          <w:p w14:paraId="03DF0984" w14:textId="106C6399" w:rsidR="00DF785C" w:rsidRDefault="002F70E6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Yogurt Bowls</w:t>
            </w:r>
          </w:p>
          <w:p w14:paraId="20B05389" w14:textId="4F4ACE74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41D915D8" w14:textId="77777777" w:rsidR="002F70E6" w:rsidRDefault="002F70E6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Vanilla, strawberry, blueberry and mango yogurt</w:t>
            </w:r>
          </w:p>
          <w:p w14:paraId="4027E991" w14:textId="77777777" w:rsidR="002F70E6" w:rsidRDefault="002F70E6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Nut-free granola</w:t>
            </w:r>
          </w:p>
          <w:p w14:paraId="2C717C3B" w14:textId="54F96A92" w:rsidR="00BC6A5B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08E9DD65" w14:textId="77777777" w:rsidR="00B21FFA" w:rsidRDefault="00B21FFA" w:rsidP="003A2B25">
            <w:pPr>
              <w:rPr>
                <w:rFonts w:cstheme="minorHAnsi"/>
                <w:b/>
                <w:bCs/>
                <w:u w:val="single"/>
              </w:rPr>
            </w:pPr>
          </w:p>
          <w:p w14:paraId="2305EBEA" w14:textId="77777777" w:rsidR="00B21FFA" w:rsidRDefault="00B21FFA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6FB9D414" w14:textId="77777777" w:rsidR="007B0012" w:rsidRPr="004D6150" w:rsidRDefault="007B0012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6E8B185" w14:textId="1E13F398" w:rsidR="00BC6A5B" w:rsidRPr="004D6150" w:rsidRDefault="00B21FFA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67994BD8" wp14:editId="1136E9BF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350520</wp:posOffset>
                  </wp:positionV>
                  <wp:extent cx="1295565" cy="1123563"/>
                  <wp:effectExtent l="0" t="0" r="0" b="0"/>
                  <wp:wrapNone/>
                  <wp:docPr id="10936172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65" cy="112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5C"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7EF2F62" w14:textId="159C090D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0B84E0BC" w14:textId="5D624AA6" w:rsidR="00E13D98" w:rsidRPr="00E13D98" w:rsidRDefault="00497501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Nachos</w:t>
            </w:r>
          </w:p>
          <w:p w14:paraId="18477704" w14:textId="52B1E503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42504002" w14:textId="755F8728" w:rsidR="00E13D98" w:rsidRDefault="002F70E6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Tortilla chips</w:t>
            </w:r>
          </w:p>
          <w:p w14:paraId="59C588CD" w14:textId="7EDFD070" w:rsidR="007B0012" w:rsidRPr="007B0012" w:rsidRDefault="002F70E6" w:rsidP="007B001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Minced beef or beans</w:t>
            </w:r>
          </w:p>
          <w:p w14:paraId="1DD769E1" w14:textId="1B75E80E" w:rsidR="00497501" w:rsidRDefault="00497501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04F0FF61" w14:textId="501C0483" w:rsidR="00BC6A5B" w:rsidRPr="002F1F1C" w:rsidRDefault="00497501" w:rsidP="002F1F1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Salsa, sour cream and/or guacamole</w:t>
            </w:r>
          </w:p>
          <w:p w14:paraId="5BC801BF" w14:textId="08B1405A" w:rsidR="00E643E5" w:rsidRDefault="00E643E5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0ACF9F6B" w14:textId="3557C04D" w:rsidR="00BC6A5B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BE6634">
              <w:rPr>
                <w:rFonts w:cstheme="minorHAnsi"/>
                <w:b/>
                <w:bCs/>
                <w:u w:val="single"/>
              </w:rPr>
              <w:t xml:space="preserve">, Dairy Free &amp; </w:t>
            </w:r>
            <w:r>
              <w:rPr>
                <w:rFonts w:cstheme="minorHAnsi"/>
                <w:b/>
                <w:bCs/>
                <w:u w:val="single"/>
              </w:rPr>
              <w:t>Gluten Free options available</w:t>
            </w:r>
          </w:p>
          <w:p w14:paraId="5A238424" w14:textId="0590977C" w:rsidR="00BC6A5B" w:rsidRDefault="00240175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993C728" wp14:editId="171012F7">
                  <wp:simplePos x="0" y="0"/>
                  <wp:positionH relativeFrom="margin">
                    <wp:posOffset>158115</wp:posOffset>
                  </wp:positionH>
                  <wp:positionV relativeFrom="paragraph">
                    <wp:posOffset>67310</wp:posOffset>
                  </wp:positionV>
                  <wp:extent cx="1304925" cy="731529"/>
                  <wp:effectExtent l="0" t="0" r="0" b="0"/>
                  <wp:wrapNone/>
                  <wp:docPr id="1311856996" name="Picture 3" descr="Delicious nachos on white background for food and snack concepts | Premium 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licious nachos on white background for food and snack concepts | Premium 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1425" b="98291" l="6230" r="97604">
                                        <a14:foregroundMark x1="9585" y1="29060" x2="10863" y2="35897"/>
                                        <a14:foregroundMark x1="10224" y1="39886" x2="6230" y2="53561"/>
                                        <a14:foregroundMark x1="6230" y1="53561" x2="10064" y2="67521"/>
                                        <a14:foregroundMark x1="10064" y1="67521" x2="16933" y2="76923"/>
                                        <a14:foregroundMark x1="16933" y1="76923" x2="16883" y2="77165"/>
                                        <a14:foregroundMark x1="23694" y1="98182" x2="25719" y2="99715"/>
                                        <a14:foregroundMark x1="25080" y1="80912" x2="57188" y2="90028"/>
                                        <a14:foregroundMark x1="59904" y1="82336" x2="86422" y2="70370"/>
                                        <a14:foregroundMark x1="91840" y1="64466" x2="92173" y2="64103"/>
                                        <a14:foregroundMark x1="37540" y1="9972" x2="46006" y2="13390"/>
                                        <a14:foregroundMark x1="46006" y1="13390" x2="46486" y2="14245"/>
                                        <a14:foregroundMark x1="48882" y1="9402" x2="57827" y2="9117"/>
                                        <a14:foregroundMark x1="57827" y1="9117" x2="59265" y2="11111"/>
                                        <a14:foregroundMark x1="59105" y1="8262" x2="64696" y2="10256"/>
                                        <a14:foregroundMark x1="51917" y1="9117" x2="56230" y2="10826"/>
                                        <a14:foregroundMark x1="53355" y1="7977" x2="53355" y2="7977"/>
                                        <a14:foregroundMark x1="41374" y1="1709" x2="41374" y2="1709"/>
                                        <a14:foregroundMark x1="13419" y1="68661" x2="54153" y2="76923"/>
                                        <a14:foregroundMark x1="54153" y1="76923" x2="60224" y2="76068"/>
                                        <a14:foregroundMark x1="82748" y1="69801" x2="92652" y2="51282"/>
                                        <a14:foregroundMark x1="92652" y1="51282" x2="89457" y2="32764"/>
                                        <a14:foregroundMark x1="89457" y1="32764" x2="82268" y2="25926"/>
                                        <a14:foregroundMark x1="82268" y1="25926" x2="82268" y2="25926"/>
                                        <a14:foregroundMark x1="92013" y1="32194" x2="97604" y2="45584"/>
                                        <a14:foregroundMark x1="97604" y1="45584" x2="91080" y2="63564"/>
                                        <a14:foregroundMark x1="86262" y1="26781" x2="80990" y2="25356"/>
                                        <a14:foregroundMark x1="16294" y1="72934" x2="53834" y2="82906"/>
                                        <a14:foregroundMark x1="53834" y1="82906" x2="59585" y2="81766"/>
                                        <a14:foregroundMark x1="31150" y1="80627" x2="49840" y2="82336"/>
                                        <a14:foregroundMark x1="57668" y1="90028" x2="84026" y2="72650"/>
                                        <a14:foregroundMark x1="6230" y1="49288" x2="6390" y2="61254"/>
                                        <a14:backgroundMark x1="16454" y1="76923" x2="13898" y2="90883"/>
                                        <a14:backgroundMark x1="13898" y1="90883" x2="23642" y2="98291"/>
                                        <a14:backgroundMark x1="91054" y1="63533" x2="87540" y2="715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142BB" w14:textId="6AEB473D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90" w:type="dxa"/>
            <w:shd w:val="clear" w:color="auto" w:fill="D0EBB3"/>
          </w:tcPr>
          <w:p w14:paraId="5458C5A6" w14:textId="24943DCC" w:rsidR="00DF785C" w:rsidRDefault="007B0012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Meatball Subs</w:t>
            </w:r>
          </w:p>
          <w:p w14:paraId="49CB4D51" w14:textId="6EAC4823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72530F9B" w14:textId="1554878E" w:rsidR="00DF785C" w:rsidRDefault="00DF785C" w:rsidP="007B00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Beef </w:t>
            </w:r>
            <w:r w:rsidR="007B0012">
              <w:rPr>
                <w:rFonts w:cstheme="minorHAnsi"/>
              </w:rPr>
              <w:t>or vegan meatballs</w:t>
            </w:r>
          </w:p>
          <w:p w14:paraId="61E0636A" w14:textId="6EBECA0D" w:rsidR="007B0012" w:rsidRDefault="00F139B0" w:rsidP="007B00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Bread rolls</w:t>
            </w:r>
          </w:p>
          <w:p w14:paraId="2D2D0AC5" w14:textId="61F6573F" w:rsidR="00F139B0" w:rsidRDefault="00F139B0" w:rsidP="00F139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61D913AD" w14:textId="49BE0DE7" w:rsidR="00F139B0" w:rsidRPr="00F139B0" w:rsidRDefault="00F139B0" w:rsidP="00F139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Passata</w:t>
            </w:r>
          </w:p>
          <w:p w14:paraId="649151C9" w14:textId="1EF1AE7C" w:rsidR="00BC6A5B" w:rsidRDefault="00BC6A5B" w:rsidP="00922826">
            <w:pPr>
              <w:rPr>
                <w:rFonts w:cstheme="minorHAnsi"/>
                <w:b/>
                <w:bCs/>
                <w:u w:val="single"/>
              </w:rPr>
            </w:pPr>
          </w:p>
          <w:p w14:paraId="278C2396" w14:textId="6613922D" w:rsidR="00DF785C" w:rsidRDefault="00DF785C" w:rsidP="00922826">
            <w:pPr>
              <w:rPr>
                <w:rFonts w:cstheme="minorHAnsi"/>
                <w:b/>
                <w:bCs/>
                <w:u w:val="single"/>
              </w:rPr>
            </w:pPr>
          </w:p>
          <w:p w14:paraId="3C0C9B88" w14:textId="149DD875" w:rsidR="00BC6A5B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BE6634">
              <w:rPr>
                <w:rFonts w:cstheme="minorHAnsi"/>
                <w:b/>
                <w:bCs/>
                <w:u w:val="single"/>
              </w:rPr>
              <w:t xml:space="preserve">, Dairy Free </w:t>
            </w:r>
            <w:r>
              <w:rPr>
                <w:rFonts w:cstheme="minorHAnsi"/>
                <w:b/>
                <w:bCs/>
                <w:u w:val="single"/>
              </w:rPr>
              <w:t>&amp; Gluten Free options available</w:t>
            </w:r>
          </w:p>
          <w:p w14:paraId="7CFD730A" w14:textId="59C82191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44E1033" w14:textId="56B5E40F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5FB6675" w14:textId="0CD7AE7D" w:rsidR="00DF785C" w:rsidRPr="004D6150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6FD2BBC3" w14:textId="5E6A2F95" w:rsidR="00E13D98" w:rsidRPr="00E13D98" w:rsidRDefault="00DD3A69" w:rsidP="00E13D9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Japanese Curry and </w:t>
            </w:r>
            <w:r w:rsidR="00143753">
              <w:rPr>
                <w:rFonts w:cstheme="minorHAnsi"/>
                <w:b/>
                <w:bCs/>
                <w:u w:val="single"/>
              </w:rPr>
              <w:t xml:space="preserve">Chicken </w:t>
            </w:r>
            <w:r w:rsidR="00664373">
              <w:rPr>
                <w:rFonts w:cstheme="minorHAnsi"/>
                <w:b/>
                <w:bCs/>
                <w:u w:val="single"/>
              </w:rPr>
              <w:t>Katsu</w:t>
            </w:r>
          </w:p>
          <w:p w14:paraId="0FC241BD" w14:textId="6D61C41A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1A4D229D" w14:textId="06004570" w:rsidR="00E13D98" w:rsidRDefault="00664373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Japanese Curry</w:t>
            </w:r>
          </w:p>
          <w:p w14:paraId="3BCDD99C" w14:textId="43F4B966" w:rsidR="00664373" w:rsidRDefault="00664373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Rice</w:t>
            </w:r>
          </w:p>
          <w:p w14:paraId="2F7B85E2" w14:textId="76B1CFFE" w:rsidR="00664373" w:rsidRDefault="002F1F1C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Carrots and potatoes</w:t>
            </w:r>
          </w:p>
          <w:p w14:paraId="6F5F2861" w14:textId="5D81FCF2" w:rsidR="00664373" w:rsidRDefault="00664373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Chicken katsu</w:t>
            </w:r>
          </w:p>
          <w:p w14:paraId="62FE4CD4" w14:textId="77777777" w:rsidR="00E643E5" w:rsidRPr="00BC6A5B" w:rsidRDefault="00E643E5" w:rsidP="00E643E5">
            <w:pPr>
              <w:pStyle w:val="ListParagraph"/>
              <w:rPr>
                <w:rFonts w:cstheme="minorHAnsi"/>
              </w:rPr>
            </w:pPr>
          </w:p>
          <w:p w14:paraId="5714B642" w14:textId="2B4DB720" w:rsidR="00BC6A5B" w:rsidRPr="00BC6A5B" w:rsidRDefault="00BC6A5B" w:rsidP="00BC6A5B">
            <w:pPr>
              <w:rPr>
                <w:rFonts w:cstheme="minorHAnsi"/>
              </w:rPr>
            </w:pPr>
          </w:p>
          <w:p w14:paraId="50A0E8ED" w14:textId="0C7B4C02" w:rsidR="00BC6A5B" w:rsidRPr="00BC6A5B" w:rsidRDefault="00BE6634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DF785C">
              <w:rPr>
                <w:rFonts w:cstheme="minorHAnsi"/>
                <w:b/>
                <w:bCs/>
                <w:u w:val="single"/>
              </w:rPr>
              <w:t xml:space="preserve"> &amp; Gluten Free options available</w:t>
            </w:r>
          </w:p>
          <w:p w14:paraId="4814BBF7" w14:textId="2DE395B6" w:rsidR="00BC6A5B" w:rsidRPr="004D6150" w:rsidRDefault="00BC6A5B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4F7AA22A" w14:textId="36FC83EE" w:rsidR="00BC6A5B" w:rsidRDefault="00BC6A5B" w:rsidP="00BC6A5B">
      <w:pPr>
        <w:tabs>
          <w:tab w:val="left" w:pos="2568"/>
        </w:tabs>
      </w:pPr>
    </w:p>
    <w:p w14:paraId="70725DAC" w14:textId="52D07ECF" w:rsidR="00BE4080" w:rsidRDefault="00BE4080" w:rsidP="00BC6A5B">
      <w:pPr>
        <w:tabs>
          <w:tab w:val="left" w:pos="2568"/>
        </w:tabs>
      </w:pPr>
    </w:p>
    <w:p w14:paraId="71138AD6" w14:textId="4637B5CA" w:rsidR="00BE4080" w:rsidRPr="00BE4080" w:rsidRDefault="00BE4080" w:rsidP="00BC6A5B">
      <w:pPr>
        <w:tabs>
          <w:tab w:val="left" w:pos="2568"/>
        </w:tabs>
        <w:rPr>
          <w:b/>
          <w:bCs/>
        </w:rPr>
      </w:pPr>
      <w:r>
        <w:t xml:space="preserve">           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  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  <w:r>
        <w:rPr>
          <w:b/>
          <w:bCs/>
        </w:rPr>
        <w:t xml:space="preserve">                                 </w:t>
      </w:r>
      <w:r w:rsidRPr="00BE4080">
        <w:rPr>
          <w:b/>
          <w:bCs/>
          <w:highlight w:val="yellow"/>
        </w:rPr>
        <w:t>Cheese &amp; Crackers</w:t>
      </w:r>
      <w:r>
        <w:rPr>
          <w:b/>
          <w:bCs/>
        </w:rPr>
        <w:t xml:space="preserve">                     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    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</w:p>
    <w:sectPr w:rsidR="00BE4080" w:rsidRPr="00BE4080" w:rsidSect="00BC6A5B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F1BF" w14:textId="77777777" w:rsidR="00F5350E" w:rsidRDefault="00F5350E" w:rsidP="00BC6A5B">
      <w:r>
        <w:separator/>
      </w:r>
    </w:p>
  </w:endnote>
  <w:endnote w:type="continuationSeparator" w:id="0">
    <w:p w14:paraId="3277B61F" w14:textId="77777777" w:rsidR="00F5350E" w:rsidRDefault="00F5350E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8B76" w14:textId="77777777" w:rsidR="00F5350E" w:rsidRDefault="00F5350E" w:rsidP="00BC6A5B">
      <w:r>
        <w:separator/>
      </w:r>
    </w:p>
  </w:footnote>
  <w:footnote w:type="continuationSeparator" w:id="0">
    <w:p w14:paraId="3D634A98" w14:textId="77777777" w:rsidR="00F5350E" w:rsidRDefault="00F5350E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1F1" w14:textId="12CD6195" w:rsidR="00DF785C" w:rsidRPr="00947917" w:rsidRDefault="00494E86">
    <w:pPr>
      <w:pStyle w:val="Header"/>
      <w:rPr>
        <w:sz w:val="32"/>
        <w:szCs w:val="32"/>
        <w:lang w:val="en-GB"/>
      </w:rPr>
    </w:pPr>
    <w:r>
      <w:rPr>
        <w:sz w:val="32"/>
        <w:szCs w:val="32"/>
        <w:lang w:val="en-GB"/>
      </w:rPr>
      <w:t>10</w:t>
    </w:r>
    <w:r w:rsidR="00DF785C">
      <w:rPr>
        <w:sz w:val="32"/>
        <w:szCs w:val="32"/>
        <w:lang w:val="en-GB"/>
      </w:rPr>
      <w:t>.11.2025</w:t>
    </w:r>
    <w:r w:rsidR="0017584F">
      <w:rPr>
        <w:sz w:val="32"/>
        <w:szCs w:val="32"/>
        <w:lang w:val="en-GB"/>
      </w:rPr>
      <w:t xml:space="preserve"> – </w:t>
    </w:r>
    <w:r>
      <w:rPr>
        <w:sz w:val="32"/>
        <w:szCs w:val="32"/>
        <w:lang w:val="en-GB"/>
      </w:rPr>
      <w:t>14</w:t>
    </w:r>
    <w:r w:rsidR="0017584F">
      <w:rPr>
        <w:sz w:val="32"/>
        <w:szCs w:val="32"/>
        <w:lang w:val="en-GB"/>
      </w:rP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4"/>
  </w:num>
  <w:num w:numId="2" w16cid:durableId="1689603423">
    <w:abstractNumId w:val="1"/>
  </w:num>
  <w:num w:numId="3" w16cid:durableId="1717587353">
    <w:abstractNumId w:val="2"/>
  </w:num>
  <w:num w:numId="4" w16cid:durableId="568273138">
    <w:abstractNumId w:val="0"/>
  </w:num>
  <w:num w:numId="5" w16cid:durableId="27841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C"/>
    <w:rsid w:val="000378B9"/>
    <w:rsid w:val="00052F8F"/>
    <w:rsid w:val="000A4ECA"/>
    <w:rsid w:val="00143753"/>
    <w:rsid w:val="0017584F"/>
    <w:rsid w:val="002042FD"/>
    <w:rsid w:val="00220181"/>
    <w:rsid w:val="0023137A"/>
    <w:rsid w:val="00240175"/>
    <w:rsid w:val="00275C30"/>
    <w:rsid w:val="0028609C"/>
    <w:rsid w:val="002F1F1C"/>
    <w:rsid w:val="002F70E6"/>
    <w:rsid w:val="00303823"/>
    <w:rsid w:val="003426CD"/>
    <w:rsid w:val="003A2B25"/>
    <w:rsid w:val="00494E86"/>
    <w:rsid w:val="00497501"/>
    <w:rsid w:val="004C1339"/>
    <w:rsid w:val="00521251"/>
    <w:rsid w:val="0054758B"/>
    <w:rsid w:val="00571BBF"/>
    <w:rsid w:val="005C2C7C"/>
    <w:rsid w:val="00664373"/>
    <w:rsid w:val="006F524F"/>
    <w:rsid w:val="00715225"/>
    <w:rsid w:val="0075401D"/>
    <w:rsid w:val="00762A2F"/>
    <w:rsid w:val="007A6E08"/>
    <w:rsid w:val="007B0012"/>
    <w:rsid w:val="00860C65"/>
    <w:rsid w:val="00863ED8"/>
    <w:rsid w:val="008B2C4A"/>
    <w:rsid w:val="009053A2"/>
    <w:rsid w:val="009077E4"/>
    <w:rsid w:val="009A2777"/>
    <w:rsid w:val="00A15247"/>
    <w:rsid w:val="00A21200"/>
    <w:rsid w:val="00A7794F"/>
    <w:rsid w:val="00A80652"/>
    <w:rsid w:val="00AE213B"/>
    <w:rsid w:val="00B21FFA"/>
    <w:rsid w:val="00B309EA"/>
    <w:rsid w:val="00BA427A"/>
    <w:rsid w:val="00BB6C8B"/>
    <w:rsid w:val="00BC6A5B"/>
    <w:rsid w:val="00BE4080"/>
    <w:rsid w:val="00BE6634"/>
    <w:rsid w:val="00C1340B"/>
    <w:rsid w:val="00C539E4"/>
    <w:rsid w:val="00C82D07"/>
    <w:rsid w:val="00DC4024"/>
    <w:rsid w:val="00DD3A69"/>
    <w:rsid w:val="00DF785C"/>
    <w:rsid w:val="00E13D98"/>
    <w:rsid w:val="00E643E5"/>
    <w:rsid w:val="00E672E2"/>
    <w:rsid w:val="00E84A59"/>
    <w:rsid w:val="00EA3930"/>
    <w:rsid w:val="00F139B0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702"/>
  <w15:chartTrackingRefBased/>
  <w15:docId w15:val="{A185005D-1C17-4050-A978-C6CB373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microsoft.com/office/2007/relationships/hdphoto" Target="media/hdphoto6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Template</Template>
  <TotalTime>1270</TotalTime>
  <Pages>1</Pages>
  <Words>213</Words>
  <Characters>1210</Characters>
  <Application>Microsoft Office Word</Application>
  <DocSecurity>0</DocSecurity>
  <Lines>110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43</cp:revision>
  <dcterms:created xsi:type="dcterms:W3CDTF">2025-10-20T23:49:00Z</dcterms:created>
  <dcterms:modified xsi:type="dcterms:W3CDTF">2025-11-10T22:40:00Z</dcterms:modified>
</cp:coreProperties>
</file>